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293" w:rsidRDefault="00396293" w:rsidP="00B73F29">
      <w:pPr>
        <w:jc w:val="center"/>
        <w:rPr>
          <w:rFonts w:ascii="Arial" w:hAnsi="Arial" w:cs="Arial"/>
          <w:b/>
          <w:sz w:val="28"/>
          <w:szCs w:val="28"/>
        </w:rPr>
      </w:pPr>
      <w:r>
        <w:rPr>
          <w:rFonts w:ascii="Arial" w:hAnsi="Arial" w:cs="Arial"/>
          <w:b/>
          <w:sz w:val="28"/>
          <w:szCs w:val="28"/>
        </w:rPr>
        <w:t>Universidad de Buenos Aires</w:t>
      </w:r>
    </w:p>
    <w:p w:rsidR="00396293" w:rsidRDefault="00396293" w:rsidP="00B73F29">
      <w:pPr>
        <w:jc w:val="center"/>
        <w:rPr>
          <w:rFonts w:ascii="Arial" w:hAnsi="Arial" w:cs="Arial"/>
          <w:b/>
          <w:sz w:val="28"/>
          <w:szCs w:val="28"/>
        </w:rPr>
      </w:pPr>
      <w:r>
        <w:rPr>
          <w:rFonts w:ascii="Arial" w:hAnsi="Arial" w:cs="Arial"/>
          <w:b/>
          <w:sz w:val="28"/>
          <w:szCs w:val="28"/>
        </w:rPr>
        <w:t>Facultad de Ciencias Económicas</w:t>
      </w:r>
    </w:p>
    <w:p w:rsidR="00396293" w:rsidRDefault="00396293" w:rsidP="00B73F29">
      <w:pPr>
        <w:jc w:val="center"/>
        <w:rPr>
          <w:rFonts w:ascii="Arial" w:hAnsi="Arial" w:cs="Arial"/>
          <w:b/>
          <w:sz w:val="28"/>
          <w:szCs w:val="28"/>
        </w:rPr>
      </w:pPr>
    </w:p>
    <w:p w:rsidR="00396293" w:rsidRDefault="00396293" w:rsidP="00B73F29">
      <w:pPr>
        <w:jc w:val="center"/>
        <w:rPr>
          <w:rFonts w:ascii="Arial" w:hAnsi="Arial" w:cs="Arial"/>
          <w:b/>
          <w:sz w:val="28"/>
          <w:szCs w:val="28"/>
        </w:rPr>
      </w:pPr>
      <w:r>
        <w:rPr>
          <w:rFonts w:ascii="Arial" w:hAnsi="Arial" w:cs="Arial"/>
          <w:b/>
          <w:sz w:val="28"/>
          <w:szCs w:val="28"/>
        </w:rPr>
        <w:t>Curso Estadística II</w:t>
      </w:r>
    </w:p>
    <w:p w:rsidR="00396293" w:rsidRPr="00B412E7" w:rsidRDefault="00396293" w:rsidP="00B73F29">
      <w:pPr>
        <w:jc w:val="center"/>
        <w:rPr>
          <w:rFonts w:ascii="Arial" w:hAnsi="Arial" w:cs="Arial"/>
          <w:b/>
        </w:rPr>
      </w:pPr>
    </w:p>
    <w:p w:rsidR="00396293" w:rsidRDefault="00396293" w:rsidP="00B73F29">
      <w:pPr>
        <w:jc w:val="center"/>
        <w:rPr>
          <w:rFonts w:ascii="Arial" w:hAnsi="Arial" w:cs="Arial"/>
          <w:b/>
          <w:sz w:val="28"/>
          <w:szCs w:val="28"/>
        </w:rPr>
      </w:pPr>
      <w:r>
        <w:rPr>
          <w:rFonts w:ascii="Arial" w:hAnsi="Arial" w:cs="Arial"/>
          <w:b/>
          <w:sz w:val="28"/>
          <w:szCs w:val="28"/>
        </w:rPr>
        <w:t>Examen Parcial Virtual</w:t>
      </w:r>
    </w:p>
    <w:p w:rsidR="00396293" w:rsidRPr="00621BA5" w:rsidRDefault="00396293" w:rsidP="00B73F29">
      <w:pPr>
        <w:jc w:val="center"/>
        <w:rPr>
          <w:rFonts w:ascii="Arial" w:hAnsi="Arial" w:cs="Arial"/>
          <w:b/>
        </w:rPr>
      </w:pPr>
      <w:r>
        <w:rPr>
          <w:rFonts w:ascii="Arial" w:hAnsi="Arial" w:cs="Arial"/>
          <w:b/>
        </w:rPr>
        <w:t>Miércoles 25 de Noviembre de 2020, 7:00AM</w:t>
      </w:r>
    </w:p>
    <w:p w:rsidR="00396293" w:rsidRDefault="00396293" w:rsidP="00A90475">
      <w:pPr>
        <w:jc w:val="both"/>
        <w:rPr>
          <w:rFonts w:ascii="Arial" w:hAnsi="Arial" w:cs="Arial"/>
          <w:sz w:val="22"/>
          <w:szCs w:val="22"/>
        </w:rPr>
      </w:pPr>
    </w:p>
    <w:p w:rsidR="00396293" w:rsidRPr="00893097" w:rsidRDefault="00396293" w:rsidP="00A90475">
      <w:pPr>
        <w:jc w:val="both"/>
        <w:rPr>
          <w:rFonts w:ascii="Arial" w:hAnsi="Arial" w:cs="Arial"/>
          <w:b/>
        </w:rPr>
      </w:pPr>
      <w:r w:rsidRPr="00893097">
        <w:rPr>
          <w:rFonts w:ascii="Arial" w:hAnsi="Arial" w:cs="Arial"/>
          <w:b/>
        </w:rPr>
        <w:t>Reglas de Comportamiento</w:t>
      </w:r>
    </w:p>
    <w:p w:rsidR="00396293" w:rsidRDefault="00396293" w:rsidP="00A90475">
      <w:pPr>
        <w:jc w:val="both"/>
        <w:rPr>
          <w:rFonts w:ascii="Arial" w:hAnsi="Arial" w:cs="Arial"/>
          <w:sz w:val="22"/>
          <w:szCs w:val="22"/>
        </w:rPr>
      </w:pPr>
    </w:p>
    <w:p w:rsidR="00396293" w:rsidRDefault="00396293" w:rsidP="00B946E0">
      <w:pPr>
        <w:numPr>
          <w:ilvl w:val="0"/>
          <w:numId w:val="17"/>
        </w:numPr>
        <w:jc w:val="both"/>
        <w:rPr>
          <w:rFonts w:ascii="Arial" w:hAnsi="Arial" w:cs="Arial"/>
          <w:sz w:val="22"/>
          <w:szCs w:val="22"/>
        </w:rPr>
      </w:pPr>
      <w:r>
        <w:rPr>
          <w:rFonts w:ascii="Arial" w:hAnsi="Arial" w:cs="Arial"/>
          <w:sz w:val="22"/>
          <w:szCs w:val="22"/>
        </w:rPr>
        <w:t>La redacción del examen final debe ser en hoja manuscrita y escaneada en formato PDF o bien en formato JPG mediante el teléfono.</w:t>
      </w:r>
    </w:p>
    <w:p w:rsidR="00396293" w:rsidRDefault="00396293" w:rsidP="00B946E0">
      <w:pPr>
        <w:numPr>
          <w:ilvl w:val="0"/>
          <w:numId w:val="17"/>
        </w:numPr>
        <w:jc w:val="both"/>
        <w:rPr>
          <w:rFonts w:ascii="Arial" w:hAnsi="Arial" w:cs="Arial"/>
          <w:sz w:val="22"/>
          <w:szCs w:val="22"/>
        </w:rPr>
      </w:pPr>
      <w:r>
        <w:rPr>
          <w:rFonts w:ascii="Arial" w:hAnsi="Arial" w:cs="Arial"/>
          <w:sz w:val="22"/>
          <w:szCs w:val="22"/>
        </w:rPr>
        <w:t>La redacción es totalmente individual.</w:t>
      </w:r>
    </w:p>
    <w:p w:rsidR="00396293" w:rsidRDefault="00396293" w:rsidP="00C00EDB">
      <w:pPr>
        <w:numPr>
          <w:ilvl w:val="0"/>
          <w:numId w:val="17"/>
        </w:numPr>
        <w:jc w:val="both"/>
        <w:rPr>
          <w:rFonts w:ascii="Arial" w:hAnsi="Arial" w:cs="Arial"/>
          <w:sz w:val="22"/>
          <w:szCs w:val="22"/>
        </w:rPr>
      </w:pPr>
      <w:r>
        <w:rPr>
          <w:rFonts w:ascii="Arial" w:hAnsi="Arial" w:cs="Arial"/>
          <w:sz w:val="22"/>
          <w:szCs w:val="22"/>
        </w:rPr>
        <w:t>La entrega del examen final será a mas tardar a las 9:05AM por correo electrónico</w:t>
      </w:r>
    </w:p>
    <w:p w:rsidR="00396293" w:rsidRDefault="00396293" w:rsidP="00C00EDB">
      <w:pPr>
        <w:numPr>
          <w:ilvl w:val="0"/>
          <w:numId w:val="17"/>
        </w:numPr>
        <w:jc w:val="both"/>
        <w:rPr>
          <w:rFonts w:ascii="Arial" w:hAnsi="Arial" w:cs="Arial"/>
          <w:sz w:val="22"/>
          <w:szCs w:val="22"/>
        </w:rPr>
      </w:pPr>
      <w:r>
        <w:rPr>
          <w:rFonts w:ascii="Arial" w:hAnsi="Arial" w:cs="Arial"/>
          <w:sz w:val="22"/>
          <w:szCs w:val="22"/>
        </w:rPr>
        <w:t>Asimismo deberá subir la copia digital del examen resuelto al campus virtual, sección "La Cursada/Entregas" a mas tardar 9:30AM.</w:t>
      </w:r>
    </w:p>
    <w:p w:rsidR="00396293" w:rsidRDefault="00396293" w:rsidP="00A90475">
      <w:pPr>
        <w:jc w:val="both"/>
        <w:rPr>
          <w:rFonts w:ascii="Arial" w:hAnsi="Arial" w:cs="Arial"/>
          <w:sz w:val="22"/>
          <w:szCs w:val="22"/>
        </w:rPr>
      </w:pPr>
    </w:p>
    <w:p w:rsidR="00396293" w:rsidRPr="00893097" w:rsidRDefault="00396293" w:rsidP="00A90475">
      <w:pPr>
        <w:jc w:val="both"/>
        <w:rPr>
          <w:rFonts w:ascii="Arial" w:hAnsi="Arial" w:cs="Arial"/>
          <w:b/>
        </w:rPr>
      </w:pPr>
      <w:r w:rsidRPr="00893097">
        <w:rPr>
          <w:rFonts w:ascii="Arial" w:hAnsi="Arial" w:cs="Arial"/>
          <w:b/>
        </w:rPr>
        <w:t>C</w:t>
      </w:r>
      <w:r>
        <w:rPr>
          <w:rFonts w:ascii="Arial" w:hAnsi="Arial" w:cs="Arial"/>
          <w:b/>
        </w:rPr>
        <w:t>onsigna</w:t>
      </w:r>
    </w:p>
    <w:p w:rsidR="00396293" w:rsidRDefault="00396293" w:rsidP="00DF31FD">
      <w:pPr>
        <w:jc w:val="both"/>
        <w:rPr>
          <w:rFonts w:ascii="Arial" w:hAnsi="Arial" w:cs="Arial"/>
          <w:sz w:val="22"/>
          <w:szCs w:val="22"/>
          <w:lang w:val="es-ES"/>
        </w:rPr>
      </w:pPr>
    </w:p>
    <w:p w:rsidR="00396293" w:rsidRPr="00DC7810" w:rsidRDefault="00396293" w:rsidP="00A85D5F">
      <w:pPr>
        <w:jc w:val="both"/>
        <w:rPr>
          <w:rFonts w:ascii="Arial" w:hAnsi="Arial" w:cs="Arial"/>
          <w:b/>
          <w:bCs/>
          <w:lang w:val="es-ES"/>
        </w:rPr>
      </w:pPr>
      <w:r>
        <w:rPr>
          <w:rFonts w:ascii="Arial" w:hAnsi="Arial" w:cs="Arial"/>
          <w:b/>
          <w:bCs/>
          <w:lang w:val="es-ES"/>
        </w:rPr>
        <w:t>Ejercicio N° 1</w:t>
      </w:r>
    </w:p>
    <w:p w:rsidR="00396293" w:rsidRDefault="00396293" w:rsidP="00A85D5F">
      <w:pPr>
        <w:jc w:val="both"/>
        <w:rPr>
          <w:rFonts w:ascii="Arial" w:hAnsi="Arial" w:cs="Arial"/>
          <w:b/>
          <w:bCs/>
          <w:sz w:val="22"/>
          <w:szCs w:val="22"/>
          <w:lang w:val="es-ES"/>
        </w:rPr>
      </w:pPr>
    </w:p>
    <w:p w:rsidR="00396293" w:rsidRDefault="00396293" w:rsidP="00A85D5F">
      <w:pPr>
        <w:jc w:val="both"/>
        <w:rPr>
          <w:rFonts w:ascii="Arial" w:hAnsi="Arial" w:cs="Arial"/>
          <w:bCs/>
          <w:sz w:val="22"/>
          <w:szCs w:val="22"/>
          <w:lang w:val="es-ES"/>
        </w:rPr>
      </w:pPr>
      <w:r>
        <w:rPr>
          <w:rFonts w:ascii="Arial" w:hAnsi="Arial" w:cs="Arial"/>
          <w:bCs/>
          <w:sz w:val="22"/>
          <w:szCs w:val="22"/>
          <w:lang w:val="es-ES"/>
        </w:rPr>
        <w:t>En una planta industrial se desea determinar si diferentes trabajadores con el mismo nivel de habilidad tienen algún efecto sobre el número de unidades que se espera que produzcan durante un periodo fijo. Se lleva a cabo un experimento en el que se seleccionan al azar cinco trabajadores y se observa el número de unidades que cada uno produce en seis periodos con la misma duración, produciéndose los resultados que se encuentran en la tabla siguiente:</w:t>
      </w:r>
    </w:p>
    <w:p w:rsidR="00396293" w:rsidRDefault="00396293" w:rsidP="00A85D5F">
      <w:pPr>
        <w:jc w:val="both"/>
        <w:rPr>
          <w:rFonts w:ascii="Arial" w:hAnsi="Arial" w:cs="Arial"/>
          <w:bCs/>
          <w:sz w:val="22"/>
          <w:szCs w:val="22"/>
          <w:lang w:val="es-ES"/>
        </w:rPr>
      </w:pPr>
    </w:p>
    <w:p w:rsidR="00396293" w:rsidRDefault="00396293" w:rsidP="00895D7E">
      <w:pPr>
        <w:jc w:val="center"/>
        <w:rPr>
          <w:rFonts w:ascii="Arial" w:hAnsi="Arial" w:cs="Arial"/>
          <w:bCs/>
          <w:sz w:val="22"/>
          <w:szCs w:val="22"/>
          <w:lang w:val="es-ES"/>
        </w:rPr>
      </w:pPr>
      <w:r w:rsidRPr="0036058D">
        <w:rPr>
          <w:noProof/>
          <w:szCs w:val="22"/>
          <w:lang w:val="es-ES_tradnl" w:eastAsia="es-ES_tradnl"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300.75pt;height:123.75pt;visibility:visible">
            <v:imagedata r:id="rId7" o:title=""/>
          </v:shape>
        </w:pict>
      </w:r>
    </w:p>
    <w:p w:rsidR="00396293" w:rsidRDefault="00396293" w:rsidP="00DB2C23">
      <w:pPr>
        <w:jc w:val="both"/>
        <w:rPr>
          <w:rFonts w:ascii="Arial" w:hAnsi="Arial" w:cs="Arial"/>
          <w:bCs/>
          <w:sz w:val="22"/>
          <w:szCs w:val="22"/>
          <w:lang w:val="es-ES"/>
        </w:rPr>
      </w:pPr>
    </w:p>
    <w:p w:rsidR="00396293" w:rsidRDefault="00396293" w:rsidP="00DB2C23">
      <w:pPr>
        <w:jc w:val="both"/>
        <w:rPr>
          <w:rFonts w:ascii="Arial" w:hAnsi="Arial" w:cs="Arial"/>
          <w:bCs/>
          <w:sz w:val="22"/>
          <w:szCs w:val="22"/>
          <w:lang w:val="es-ES"/>
        </w:rPr>
      </w:pPr>
    </w:p>
    <w:p w:rsidR="00396293" w:rsidRDefault="00396293" w:rsidP="00A85D5F">
      <w:pPr>
        <w:jc w:val="both"/>
        <w:rPr>
          <w:rFonts w:ascii="Arial" w:hAnsi="Arial" w:cs="Arial"/>
          <w:bCs/>
          <w:sz w:val="22"/>
          <w:szCs w:val="22"/>
          <w:lang w:val="es-ES"/>
        </w:rPr>
      </w:pPr>
      <w:r>
        <w:rPr>
          <w:rFonts w:ascii="Arial" w:hAnsi="Arial" w:cs="Arial"/>
          <w:bCs/>
          <w:sz w:val="22"/>
          <w:szCs w:val="22"/>
          <w:lang w:val="es-ES"/>
        </w:rPr>
        <w:t>(a) Especifique el modelo para este problema y explique cada termino.</w:t>
      </w:r>
    </w:p>
    <w:p w:rsidR="00396293" w:rsidRDefault="00396293" w:rsidP="00A85D5F">
      <w:pPr>
        <w:jc w:val="both"/>
        <w:rPr>
          <w:rFonts w:ascii="Arial" w:hAnsi="Arial" w:cs="Arial"/>
          <w:bCs/>
          <w:sz w:val="22"/>
          <w:szCs w:val="22"/>
          <w:lang w:val="es-ES"/>
        </w:rPr>
      </w:pPr>
      <w:r>
        <w:rPr>
          <w:rFonts w:ascii="Arial" w:hAnsi="Arial" w:cs="Arial"/>
          <w:bCs/>
          <w:sz w:val="22"/>
          <w:szCs w:val="22"/>
          <w:lang w:val="es-ES"/>
        </w:rPr>
        <w:t>(b) Formule la hipótesis nula y la hipótesis alternativa correspondiente.</w:t>
      </w:r>
    </w:p>
    <w:p w:rsidR="00396293" w:rsidRDefault="00396293" w:rsidP="00A85D5F">
      <w:pPr>
        <w:jc w:val="both"/>
        <w:rPr>
          <w:rFonts w:ascii="Arial" w:hAnsi="Arial" w:cs="Arial"/>
          <w:bCs/>
          <w:sz w:val="22"/>
          <w:szCs w:val="22"/>
          <w:lang w:val="es-ES"/>
        </w:rPr>
      </w:pPr>
      <w:r>
        <w:rPr>
          <w:rFonts w:ascii="Arial" w:hAnsi="Arial" w:cs="Arial"/>
          <w:bCs/>
          <w:sz w:val="22"/>
          <w:szCs w:val="22"/>
          <w:lang w:val="es-ES"/>
        </w:rPr>
        <w:t>(c) Especifique el estadístico de prueba correspondiente y su distribución de probabilidades asociada. Haga referencia a los supuestos sobre el modelo poblacional.</w:t>
      </w:r>
    </w:p>
    <w:p w:rsidR="00396293" w:rsidRDefault="00396293" w:rsidP="00A85D5F">
      <w:pPr>
        <w:jc w:val="both"/>
        <w:rPr>
          <w:rFonts w:ascii="Arial" w:hAnsi="Arial" w:cs="Arial"/>
          <w:bCs/>
          <w:sz w:val="22"/>
          <w:szCs w:val="22"/>
          <w:lang w:val="es-ES"/>
        </w:rPr>
      </w:pPr>
      <w:r>
        <w:rPr>
          <w:rFonts w:ascii="Arial" w:hAnsi="Arial" w:cs="Arial"/>
          <w:bCs/>
          <w:sz w:val="22"/>
          <w:szCs w:val="22"/>
          <w:lang w:val="es-ES"/>
        </w:rPr>
        <w:t xml:space="preserve">(d) Determine si puede rechazar la hipótesis nula para un nivel </w:t>
      </w:r>
      <w:r w:rsidRPr="00145ECE">
        <w:rPr>
          <w:rFonts w:ascii="Symbol" w:hAnsi="Symbol" w:cs="Arial"/>
          <w:bCs/>
          <w:sz w:val="22"/>
          <w:szCs w:val="22"/>
          <w:lang w:val="es-ES"/>
        </w:rPr>
        <w:t></w:t>
      </w:r>
      <w:r>
        <w:rPr>
          <w:rFonts w:ascii="Arial" w:hAnsi="Arial" w:cs="Arial"/>
          <w:bCs/>
          <w:sz w:val="22"/>
          <w:szCs w:val="22"/>
          <w:lang w:val="es-ES"/>
        </w:rPr>
        <w:t xml:space="preserve"> = 0,05.</w:t>
      </w:r>
    </w:p>
    <w:p w:rsidR="00396293" w:rsidRDefault="00396293" w:rsidP="00A85D5F">
      <w:pPr>
        <w:jc w:val="both"/>
        <w:rPr>
          <w:rFonts w:ascii="Arial" w:hAnsi="Arial" w:cs="Arial"/>
          <w:bCs/>
          <w:sz w:val="22"/>
          <w:szCs w:val="22"/>
          <w:lang w:val="es-ES"/>
        </w:rPr>
      </w:pPr>
      <w:r>
        <w:rPr>
          <w:rFonts w:ascii="Arial" w:hAnsi="Arial" w:cs="Arial"/>
          <w:bCs/>
          <w:sz w:val="22"/>
          <w:szCs w:val="22"/>
          <w:lang w:val="es-ES"/>
        </w:rPr>
        <w:t>(e) Calcule que fracción de la varianza en el número de unidades producidas es atribuible a las diferencias entre los trabajadores.</w:t>
      </w:r>
    </w:p>
    <w:p w:rsidR="00396293" w:rsidRDefault="00396293" w:rsidP="00A85D5F">
      <w:pPr>
        <w:jc w:val="both"/>
        <w:rPr>
          <w:rFonts w:ascii="Arial" w:hAnsi="Arial" w:cs="Arial"/>
          <w:bCs/>
          <w:sz w:val="22"/>
          <w:szCs w:val="22"/>
          <w:lang w:val="es-ES"/>
        </w:rPr>
      </w:pPr>
    </w:p>
    <w:p w:rsidR="00396293" w:rsidRDefault="00396293" w:rsidP="00A85D5F">
      <w:pPr>
        <w:jc w:val="both"/>
        <w:rPr>
          <w:rFonts w:ascii="Arial" w:hAnsi="Arial" w:cs="Arial"/>
          <w:bCs/>
          <w:sz w:val="22"/>
          <w:szCs w:val="22"/>
          <w:lang w:val="es-ES"/>
        </w:rPr>
      </w:pPr>
    </w:p>
    <w:p w:rsidR="00396293" w:rsidRDefault="00396293" w:rsidP="00A85D5F">
      <w:pPr>
        <w:jc w:val="both"/>
        <w:rPr>
          <w:rFonts w:ascii="Arial" w:hAnsi="Arial" w:cs="Arial"/>
          <w:bCs/>
          <w:sz w:val="22"/>
          <w:szCs w:val="22"/>
          <w:lang w:val="es-ES"/>
        </w:rPr>
      </w:pPr>
    </w:p>
    <w:p w:rsidR="00396293" w:rsidRDefault="00396293" w:rsidP="00A85D5F">
      <w:pPr>
        <w:jc w:val="both"/>
        <w:rPr>
          <w:rFonts w:ascii="Arial" w:hAnsi="Arial" w:cs="Arial"/>
          <w:bCs/>
          <w:sz w:val="22"/>
          <w:szCs w:val="22"/>
          <w:lang w:val="es-ES"/>
        </w:rPr>
      </w:pPr>
    </w:p>
    <w:p w:rsidR="00396293" w:rsidRDefault="00396293" w:rsidP="00A85D5F">
      <w:pPr>
        <w:jc w:val="both"/>
        <w:rPr>
          <w:rFonts w:ascii="Arial" w:hAnsi="Arial" w:cs="Arial"/>
          <w:bCs/>
          <w:sz w:val="22"/>
          <w:szCs w:val="22"/>
          <w:lang w:val="es-ES"/>
        </w:rPr>
      </w:pPr>
    </w:p>
    <w:p w:rsidR="00396293" w:rsidRPr="00022207" w:rsidRDefault="00396293" w:rsidP="00DC7810">
      <w:pPr>
        <w:jc w:val="both"/>
        <w:rPr>
          <w:rFonts w:ascii="Arial" w:hAnsi="Arial" w:cs="Arial"/>
          <w:b/>
          <w:bCs/>
          <w:lang w:val="es-ES"/>
        </w:rPr>
      </w:pPr>
      <w:r>
        <w:rPr>
          <w:rFonts w:ascii="Arial" w:hAnsi="Arial" w:cs="Arial"/>
          <w:b/>
          <w:bCs/>
          <w:lang w:val="es-ES"/>
        </w:rPr>
        <w:t>Ejercicio Nº 2</w:t>
      </w:r>
    </w:p>
    <w:p w:rsidR="00396293" w:rsidRDefault="00396293" w:rsidP="00A85D5F">
      <w:pPr>
        <w:jc w:val="both"/>
        <w:rPr>
          <w:rFonts w:ascii="Arial" w:hAnsi="Arial" w:cs="Arial"/>
          <w:bCs/>
          <w:sz w:val="22"/>
          <w:szCs w:val="22"/>
          <w:lang w:val="es-ES"/>
        </w:rPr>
      </w:pPr>
    </w:p>
    <w:p w:rsidR="00396293" w:rsidRDefault="00396293" w:rsidP="00A85D5F">
      <w:pPr>
        <w:jc w:val="both"/>
        <w:rPr>
          <w:rFonts w:ascii="Arial" w:hAnsi="Arial" w:cs="Arial"/>
          <w:bCs/>
          <w:sz w:val="22"/>
          <w:szCs w:val="22"/>
          <w:lang w:val="es-ES"/>
        </w:rPr>
      </w:pPr>
      <w:r>
        <w:rPr>
          <w:rFonts w:ascii="Arial" w:hAnsi="Arial" w:cs="Arial"/>
          <w:bCs/>
          <w:sz w:val="22"/>
          <w:szCs w:val="22"/>
          <w:lang w:val="es-ES"/>
        </w:rPr>
        <w:t>En un proceso de producción se toma una muestra aleatoria diaria de 100 artículos y se inspecciona para encontrar artículos defectuosos. Para una semana dada y para los cinco días de operación, se observo el siguiente número de unidades defectuosas:</w:t>
      </w:r>
    </w:p>
    <w:p w:rsidR="00396293" w:rsidRDefault="00396293" w:rsidP="00A85D5F">
      <w:pPr>
        <w:jc w:val="both"/>
        <w:rPr>
          <w:rFonts w:ascii="Arial" w:hAnsi="Arial" w:cs="Arial"/>
          <w:bCs/>
          <w:sz w:val="22"/>
          <w:szCs w:val="22"/>
          <w:lang w:val="es-ES"/>
        </w:rPr>
      </w:pPr>
    </w:p>
    <w:p w:rsidR="00396293" w:rsidRDefault="00396293" w:rsidP="00977A56">
      <w:pPr>
        <w:jc w:val="center"/>
        <w:rPr>
          <w:rFonts w:ascii="Arial" w:hAnsi="Arial" w:cs="Arial"/>
          <w:bCs/>
          <w:sz w:val="22"/>
          <w:szCs w:val="22"/>
          <w:lang w:val="es-ES"/>
        </w:rPr>
      </w:pPr>
      <w:r w:rsidRPr="0036058D">
        <w:rPr>
          <w:noProof/>
          <w:szCs w:val="22"/>
          <w:lang w:val="es-ES_tradnl" w:eastAsia="es-ES_tradnl" w:bidi="ar-SA"/>
        </w:rPr>
        <w:pict>
          <v:shape id="_x0000_i1026" type="#_x0000_t75" style="width:300.75pt;height:32.25pt;visibility:visible">
            <v:imagedata r:id="rId8" o:title=""/>
          </v:shape>
        </w:pict>
      </w:r>
    </w:p>
    <w:p w:rsidR="00396293" w:rsidRDefault="00396293" w:rsidP="00977A56">
      <w:pPr>
        <w:jc w:val="both"/>
        <w:rPr>
          <w:rFonts w:ascii="Arial" w:hAnsi="Arial" w:cs="Arial"/>
          <w:bCs/>
          <w:sz w:val="22"/>
          <w:szCs w:val="22"/>
          <w:lang w:val="es-ES"/>
        </w:rPr>
      </w:pPr>
    </w:p>
    <w:p w:rsidR="00396293" w:rsidRDefault="00396293" w:rsidP="00977A56">
      <w:pPr>
        <w:jc w:val="both"/>
        <w:rPr>
          <w:rFonts w:ascii="Arial" w:hAnsi="Arial" w:cs="Arial"/>
          <w:bCs/>
          <w:sz w:val="22"/>
          <w:szCs w:val="22"/>
          <w:lang w:val="es-ES"/>
        </w:rPr>
      </w:pPr>
      <w:r>
        <w:rPr>
          <w:rFonts w:ascii="Arial" w:hAnsi="Arial" w:cs="Arial"/>
          <w:bCs/>
          <w:sz w:val="22"/>
          <w:szCs w:val="22"/>
          <w:lang w:val="es-ES"/>
        </w:rPr>
        <w:t xml:space="preserve">Si el porcentaje total de artículos defectuosos es del 8%, puede concluirse que a un nivel de </w:t>
      </w:r>
      <w:r w:rsidRPr="00BA4719">
        <w:rPr>
          <w:rFonts w:ascii="Symbol" w:hAnsi="Symbol" w:cs="Arial"/>
          <w:bCs/>
          <w:sz w:val="22"/>
          <w:szCs w:val="22"/>
          <w:lang w:val="es-ES"/>
        </w:rPr>
        <w:t></w:t>
      </w:r>
      <w:r>
        <w:rPr>
          <w:rFonts w:ascii="Arial" w:hAnsi="Arial" w:cs="Arial"/>
          <w:bCs/>
          <w:sz w:val="22"/>
          <w:szCs w:val="22"/>
          <w:lang w:val="es-ES"/>
        </w:rPr>
        <w:t xml:space="preserve"> = 0,05 existe una diferencia discernible en el porcentaje diario de artículos defectuosos?</w:t>
      </w:r>
    </w:p>
    <w:p w:rsidR="00396293" w:rsidRPr="00BC739E" w:rsidRDefault="00396293" w:rsidP="00A85D5F">
      <w:pPr>
        <w:jc w:val="both"/>
        <w:rPr>
          <w:rFonts w:ascii="Arial" w:hAnsi="Arial" w:cs="Arial"/>
          <w:bCs/>
          <w:sz w:val="22"/>
          <w:szCs w:val="22"/>
          <w:lang w:val="es-ES"/>
        </w:rPr>
      </w:pPr>
    </w:p>
    <w:p w:rsidR="00396293" w:rsidRDefault="00396293" w:rsidP="007D557F">
      <w:pPr>
        <w:jc w:val="both"/>
        <w:rPr>
          <w:rFonts w:ascii="Arial" w:hAnsi="Arial" w:cs="Arial"/>
          <w:sz w:val="22"/>
          <w:szCs w:val="22"/>
        </w:rPr>
      </w:pPr>
    </w:p>
    <w:p w:rsidR="00396293" w:rsidRPr="00022207" w:rsidRDefault="00396293" w:rsidP="007D557F">
      <w:pPr>
        <w:jc w:val="both"/>
        <w:rPr>
          <w:rFonts w:ascii="Arial" w:hAnsi="Arial" w:cs="Arial"/>
          <w:b/>
          <w:bCs/>
          <w:lang w:val="es-ES"/>
        </w:rPr>
      </w:pPr>
      <w:r>
        <w:rPr>
          <w:rFonts w:ascii="Arial" w:hAnsi="Arial" w:cs="Arial"/>
          <w:b/>
          <w:bCs/>
          <w:lang w:val="es-ES"/>
        </w:rPr>
        <w:t>Ejercicio Nº 3</w:t>
      </w:r>
    </w:p>
    <w:p w:rsidR="00396293" w:rsidRPr="007D557F" w:rsidRDefault="00396293" w:rsidP="00A85D5F">
      <w:pPr>
        <w:jc w:val="both"/>
        <w:rPr>
          <w:rFonts w:ascii="Arial" w:hAnsi="Arial" w:cs="Arial"/>
          <w:b/>
          <w:bCs/>
          <w:sz w:val="22"/>
          <w:szCs w:val="22"/>
        </w:rPr>
      </w:pPr>
    </w:p>
    <w:p w:rsidR="00396293" w:rsidRDefault="00396293" w:rsidP="00A85D5F">
      <w:pPr>
        <w:jc w:val="both"/>
        <w:rPr>
          <w:rFonts w:ascii="Arial" w:hAnsi="Arial" w:cs="Arial"/>
          <w:sz w:val="22"/>
          <w:szCs w:val="22"/>
          <w:lang w:val="es-ES"/>
        </w:rPr>
      </w:pPr>
      <w:r>
        <w:rPr>
          <w:rFonts w:ascii="Arial" w:hAnsi="Arial" w:cs="Arial"/>
          <w:sz w:val="22"/>
          <w:szCs w:val="22"/>
          <w:lang w:val="es-ES"/>
        </w:rPr>
        <w:t>Se llevo a cabo un estudio para determinar la relación entre el número de años de experiencia (X) y el salario anual (Y) para una profesión en particular en una región geográfica dada. Se selecciono una muestra aleatoria de 17 personas, las cuales ejercen esta profesión, y se obtuvo la siguiente información:</w:t>
      </w:r>
    </w:p>
    <w:p w:rsidR="00396293" w:rsidRDefault="00396293" w:rsidP="00A85D5F">
      <w:pPr>
        <w:jc w:val="both"/>
        <w:rPr>
          <w:rFonts w:ascii="Arial" w:hAnsi="Arial" w:cs="Arial"/>
          <w:sz w:val="22"/>
          <w:szCs w:val="22"/>
          <w:lang w:val="es-ES"/>
        </w:rPr>
      </w:pPr>
    </w:p>
    <w:p w:rsidR="00396293" w:rsidRDefault="00396293" w:rsidP="00A85D5F">
      <w:pPr>
        <w:jc w:val="both"/>
        <w:rPr>
          <w:rFonts w:ascii="Arial" w:hAnsi="Arial" w:cs="Arial"/>
          <w:b/>
          <w:bCs/>
          <w:sz w:val="22"/>
          <w:szCs w:val="22"/>
        </w:rPr>
      </w:pPr>
      <w:r w:rsidRPr="0036058D">
        <w:rPr>
          <w:noProof/>
          <w:szCs w:val="22"/>
          <w:lang w:val="es-ES_tradnl" w:eastAsia="es-ES_tradnl" w:bidi="ar-SA"/>
        </w:rPr>
        <w:pict>
          <v:shape id="Imagen 2" o:spid="_x0000_i1027" type="#_x0000_t75" style="width:449.25pt;height:49.5pt;visibility:visible">
            <v:imagedata r:id="rId9" o:title=""/>
          </v:shape>
        </w:pict>
      </w:r>
    </w:p>
    <w:p w:rsidR="00396293" w:rsidRDefault="00396293" w:rsidP="00A85D5F">
      <w:pPr>
        <w:jc w:val="both"/>
        <w:rPr>
          <w:rFonts w:ascii="Arial" w:hAnsi="Arial" w:cs="Arial"/>
          <w:b/>
          <w:bCs/>
          <w:sz w:val="22"/>
          <w:szCs w:val="22"/>
        </w:rPr>
      </w:pPr>
    </w:p>
    <w:p w:rsidR="00396293" w:rsidRDefault="00396293" w:rsidP="00A85D5F">
      <w:pPr>
        <w:jc w:val="both"/>
        <w:rPr>
          <w:rFonts w:ascii="Arial" w:hAnsi="Arial" w:cs="Arial"/>
          <w:bCs/>
          <w:sz w:val="22"/>
          <w:szCs w:val="22"/>
        </w:rPr>
      </w:pPr>
      <w:r>
        <w:rPr>
          <w:rFonts w:ascii="Arial" w:hAnsi="Arial" w:cs="Arial"/>
          <w:bCs/>
          <w:sz w:val="22"/>
          <w:szCs w:val="22"/>
        </w:rPr>
        <w:t>(a) Haga un grafico con los datos de la tabla y evalúe si un ajuste lineal es razonable para caracterizar el problema.</w:t>
      </w:r>
    </w:p>
    <w:p w:rsidR="00396293" w:rsidRDefault="00396293" w:rsidP="00A85D5F">
      <w:pPr>
        <w:jc w:val="both"/>
        <w:rPr>
          <w:rFonts w:ascii="Arial" w:hAnsi="Arial" w:cs="Arial"/>
          <w:bCs/>
          <w:sz w:val="22"/>
          <w:szCs w:val="22"/>
        </w:rPr>
      </w:pPr>
      <w:r>
        <w:rPr>
          <w:rFonts w:ascii="Arial" w:hAnsi="Arial" w:cs="Arial"/>
          <w:bCs/>
          <w:sz w:val="22"/>
          <w:szCs w:val="22"/>
        </w:rPr>
        <w:t>(b) Utilice el modelo de regresión lineal para ajustar la relación entre el salario y los años de experiencia. Luego interprete los coeficientes de regresión estimados.</w:t>
      </w:r>
    </w:p>
    <w:p w:rsidR="00396293" w:rsidRDefault="00396293" w:rsidP="00A85D5F">
      <w:pPr>
        <w:jc w:val="both"/>
        <w:rPr>
          <w:rFonts w:ascii="Arial" w:hAnsi="Arial" w:cs="Arial"/>
          <w:bCs/>
          <w:sz w:val="22"/>
          <w:szCs w:val="22"/>
          <w:lang w:val="es-ES"/>
        </w:rPr>
      </w:pPr>
      <w:r>
        <w:rPr>
          <w:rFonts w:ascii="Arial" w:hAnsi="Arial" w:cs="Arial"/>
          <w:bCs/>
          <w:sz w:val="22"/>
          <w:szCs w:val="22"/>
        </w:rPr>
        <w:t xml:space="preserve">(c) Haga una prueba de hipótesis para evaluar si los años de experiencia es una variable estadísticamente relevante del salario. Considere un </w:t>
      </w:r>
      <w:r>
        <w:rPr>
          <w:rFonts w:ascii="Arial" w:hAnsi="Arial" w:cs="Arial"/>
          <w:bCs/>
          <w:sz w:val="22"/>
          <w:szCs w:val="22"/>
          <w:lang w:val="es-ES"/>
        </w:rPr>
        <w:t xml:space="preserve">nivel </w:t>
      </w:r>
      <w:r w:rsidRPr="00145ECE">
        <w:rPr>
          <w:rFonts w:ascii="Symbol" w:hAnsi="Symbol" w:cs="Arial"/>
          <w:bCs/>
          <w:sz w:val="22"/>
          <w:szCs w:val="22"/>
          <w:lang w:val="es-ES"/>
        </w:rPr>
        <w:t></w:t>
      </w:r>
      <w:r>
        <w:rPr>
          <w:rFonts w:ascii="Arial" w:hAnsi="Arial" w:cs="Arial"/>
          <w:bCs/>
          <w:sz w:val="22"/>
          <w:szCs w:val="22"/>
          <w:lang w:val="es-ES"/>
        </w:rPr>
        <w:t xml:space="preserve"> = 0,01.</w:t>
      </w:r>
    </w:p>
    <w:p w:rsidR="00396293" w:rsidRPr="00963543" w:rsidRDefault="00396293" w:rsidP="00A85D5F">
      <w:pPr>
        <w:jc w:val="both"/>
        <w:rPr>
          <w:rFonts w:ascii="Arial" w:hAnsi="Arial" w:cs="Arial"/>
          <w:bCs/>
          <w:sz w:val="22"/>
          <w:szCs w:val="22"/>
        </w:rPr>
      </w:pPr>
      <w:r>
        <w:rPr>
          <w:rFonts w:ascii="Arial" w:hAnsi="Arial" w:cs="Arial"/>
          <w:bCs/>
          <w:sz w:val="22"/>
          <w:szCs w:val="22"/>
          <w:lang w:val="es-ES"/>
        </w:rPr>
        <w:t>(d) Haga una estimación por intervalos de confianza al 95% para el coeficiente asociado a los años de experiencia. Luego interprete el resultado obtenido.</w:t>
      </w:r>
    </w:p>
    <w:p w:rsidR="00396293" w:rsidRDefault="00396293" w:rsidP="00A85D5F">
      <w:pPr>
        <w:jc w:val="both"/>
        <w:rPr>
          <w:rFonts w:ascii="Arial" w:hAnsi="Arial" w:cs="Arial"/>
          <w:bCs/>
          <w:sz w:val="22"/>
          <w:szCs w:val="22"/>
        </w:rPr>
      </w:pPr>
    </w:p>
    <w:p w:rsidR="00396293" w:rsidRPr="00691FD7" w:rsidRDefault="00396293" w:rsidP="00A85D5F">
      <w:pPr>
        <w:jc w:val="both"/>
        <w:rPr>
          <w:rFonts w:ascii="Arial" w:hAnsi="Arial" w:cs="Arial"/>
          <w:bCs/>
          <w:sz w:val="22"/>
          <w:szCs w:val="22"/>
        </w:rPr>
      </w:pPr>
    </w:p>
    <w:p w:rsidR="00396293" w:rsidRPr="00022207" w:rsidRDefault="00396293" w:rsidP="007D557F">
      <w:pPr>
        <w:jc w:val="both"/>
        <w:rPr>
          <w:rFonts w:ascii="Arial" w:hAnsi="Arial" w:cs="Arial"/>
          <w:b/>
          <w:bCs/>
          <w:lang w:val="es-ES"/>
        </w:rPr>
      </w:pPr>
      <w:r>
        <w:rPr>
          <w:rFonts w:ascii="Arial" w:hAnsi="Arial" w:cs="Arial"/>
          <w:b/>
          <w:bCs/>
          <w:lang w:val="es-ES"/>
        </w:rPr>
        <w:t>Ejercicio Nº 4</w:t>
      </w:r>
    </w:p>
    <w:p w:rsidR="00396293" w:rsidRPr="00186CF5" w:rsidRDefault="00396293" w:rsidP="00114974">
      <w:pPr>
        <w:jc w:val="both"/>
        <w:rPr>
          <w:rFonts w:ascii="Arial" w:hAnsi="Arial" w:cs="Arial"/>
          <w:b/>
          <w:bCs/>
          <w:sz w:val="22"/>
          <w:szCs w:val="22"/>
          <w:lang w:val="es-ES"/>
        </w:rPr>
      </w:pPr>
    </w:p>
    <w:p w:rsidR="00396293" w:rsidRPr="00D36B0A" w:rsidRDefault="00396293" w:rsidP="00BF0FCF">
      <w:pPr>
        <w:jc w:val="both"/>
        <w:rPr>
          <w:rFonts w:ascii="Arial" w:hAnsi="Arial" w:cs="Arial"/>
          <w:sz w:val="22"/>
          <w:szCs w:val="22"/>
        </w:rPr>
      </w:pPr>
      <w:r>
        <w:rPr>
          <w:rFonts w:ascii="Arial" w:hAnsi="Arial" w:cs="Arial"/>
          <w:sz w:val="22"/>
          <w:szCs w:val="22"/>
        </w:rPr>
        <w:t>Considere la siguiente ecuación para</w:t>
      </w:r>
      <w:r w:rsidRPr="00D36B0A">
        <w:rPr>
          <w:rFonts w:ascii="Arial" w:hAnsi="Arial" w:cs="Arial"/>
          <w:sz w:val="22"/>
          <w:szCs w:val="22"/>
        </w:rPr>
        <w:t xml:space="preserve"> la riqueza financiera neta</w:t>
      </w:r>
      <w:r>
        <w:rPr>
          <w:rFonts w:ascii="Arial" w:hAnsi="Arial" w:cs="Arial"/>
          <w:sz w:val="22"/>
          <w:szCs w:val="22"/>
        </w:rPr>
        <w:t xml:space="preserve"> de las familias</w:t>
      </w:r>
      <w:r w:rsidRPr="00D36B0A">
        <w:rPr>
          <w:rFonts w:ascii="Arial" w:hAnsi="Arial" w:cs="Arial"/>
          <w:sz w:val="22"/>
          <w:szCs w:val="22"/>
        </w:rPr>
        <w:t>:</w:t>
      </w:r>
    </w:p>
    <w:p w:rsidR="00396293" w:rsidRDefault="00396293" w:rsidP="00BF0FCF">
      <w:pPr>
        <w:jc w:val="both"/>
        <w:rPr>
          <w:rFonts w:ascii="Arial" w:hAnsi="Arial" w:cs="Arial"/>
          <w:sz w:val="22"/>
          <w:szCs w:val="22"/>
        </w:rPr>
      </w:pPr>
    </w:p>
    <w:p w:rsidR="00396293" w:rsidRPr="00D36B0A" w:rsidRDefault="00396293" w:rsidP="00BF0FCF">
      <w:pPr>
        <w:jc w:val="center"/>
        <w:rPr>
          <w:rFonts w:ascii="Arial" w:hAnsi="Arial" w:cs="Arial"/>
          <w:sz w:val="22"/>
          <w:szCs w:val="22"/>
        </w:rPr>
      </w:pPr>
      <w:r w:rsidRPr="00D35787">
        <w:rPr>
          <w:rFonts w:ascii="Arial" w:hAnsi="Arial" w:cs="Arial"/>
          <w:position w:val="-14"/>
          <w:sz w:val="22"/>
          <w:szCs w:val="22"/>
        </w:rPr>
        <w:object w:dxaOrig="4959" w:dyaOrig="400">
          <v:shape id="_x0000_i1028" type="#_x0000_t75" style="width:248.25pt;height:20.25pt" o:ole="">
            <v:imagedata r:id="rId10" o:title=""/>
          </v:shape>
          <o:OLEObject Type="Embed" ProgID="Equation.DSMT4" ShapeID="_x0000_i1028" DrawAspect="Content" ObjectID="_1691224175" r:id="rId11"/>
        </w:object>
      </w:r>
    </w:p>
    <w:p w:rsidR="00396293" w:rsidRPr="00D36B0A" w:rsidRDefault="00396293" w:rsidP="00BF0FCF">
      <w:pPr>
        <w:jc w:val="both"/>
        <w:rPr>
          <w:rFonts w:ascii="Arial" w:hAnsi="Arial" w:cs="Arial"/>
          <w:sz w:val="22"/>
          <w:szCs w:val="22"/>
        </w:rPr>
      </w:pPr>
    </w:p>
    <w:p w:rsidR="00396293" w:rsidRPr="008E586A" w:rsidRDefault="00396293" w:rsidP="00BF0FCF">
      <w:pPr>
        <w:jc w:val="both"/>
        <w:rPr>
          <w:rFonts w:ascii="Arial" w:hAnsi="Arial" w:cs="Arial"/>
          <w:sz w:val="22"/>
          <w:szCs w:val="22"/>
        </w:rPr>
      </w:pPr>
      <w:r w:rsidRPr="008E586A">
        <w:rPr>
          <w:rFonts w:ascii="Arial" w:hAnsi="Arial" w:cs="Arial"/>
          <w:sz w:val="22"/>
          <w:szCs w:val="22"/>
        </w:rPr>
        <w:t xml:space="preserve">donde </w:t>
      </w:r>
      <w:r w:rsidRPr="008E586A">
        <w:rPr>
          <w:rFonts w:ascii="Arial" w:hAnsi="Arial" w:cs="Arial"/>
          <w:b/>
          <w:i/>
          <w:sz w:val="22"/>
          <w:szCs w:val="22"/>
        </w:rPr>
        <w:t>nettfa</w:t>
      </w:r>
      <w:r w:rsidRPr="008E586A">
        <w:rPr>
          <w:rFonts w:ascii="Arial" w:hAnsi="Arial" w:cs="Arial"/>
          <w:i/>
          <w:sz w:val="22"/>
          <w:szCs w:val="22"/>
        </w:rPr>
        <w:t xml:space="preserve"> </w:t>
      </w:r>
      <w:r w:rsidRPr="008E586A">
        <w:rPr>
          <w:rFonts w:ascii="Arial" w:hAnsi="Arial" w:cs="Arial"/>
          <w:sz w:val="22"/>
          <w:szCs w:val="22"/>
        </w:rPr>
        <w:t xml:space="preserve">es la riqueza financiera neta de la familia </w:t>
      </w:r>
      <w:r w:rsidRPr="008E586A">
        <w:rPr>
          <w:rFonts w:ascii="Arial" w:hAnsi="Arial" w:cs="Arial"/>
          <w:i/>
          <w:iCs/>
          <w:sz w:val="22"/>
          <w:szCs w:val="22"/>
        </w:rPr>
        <w:t>i</w:t>
      </w:r>
      <w:r w:rsidRPr="008E586A">
        <w:rPr>
          <w:rFonts w:ascii="Arial" w:hAnsi="Arial" w:cs="Arial"/>
          <w:sz w:val="22"/>
          <w:szCs w:val="22"/>
        </w:rPr>
        <w:t xml:space="preserve"> (medida en miles de dólares), </w:t>
      </w:r>
      <w:r w:rsidRPr="008E586A">
        <w:rPr>
          <w:rFonts w:ascii="Arial" w:hAnsi="Arial" w:cs="Arial"/>
          <w:b/>
          <w:i/>
          <w:sz w:val="22"/>
          <w:szCs w:val="22"/>
        </w:rPr>
        <w:t>age</w:t>
      </w:r>
      <w:r w:rsidRPr="008E586A">
        <w:rPr>
          <w:rFonts w:ascii="Arial" w:hAnsi="Arial" w:cs="Arial"/>
          <w:i/>
          <w:sz w:val="22"/>
          <w:szCs w:val="22"/>
        </w:rPr>
        <w:t xml:space="preserve"> </w:t>
      </w:r>
      <w:r w:rsidRPr="008E586A">
        <w:rPr>
          <w:rFonts w:ascii="Arial" w:hAnsi="Arial" w:cs="Arial"/>
          <w:iCs/>
          <w:sz w:val="22"/>
          <w:szCs w:val="22"/>
        </w:rPr>
        <w:t xml:space="preserve">representa </w:t>
      </w:r>
      <w:r w:rsidRPr="008E586A">
        <w:rPr>
          <w:rFonts w:ascii="Arial" w:hAnsi="Arial" w:cs="Arial"/>
          <w:sz w:val="22"/>
          <w:szCs w:val="22"/>
        </w:rPr>
        <w:t xml:space="preserve">la edad del jefe de familia, </w:t>
      </w:r>
      <w:r w:rsidRPr="008E586A">
        <w:rPr>
          <w:rFonts w:ascii="Arial" w:hAnsi="Arial" w:cs="Arial"/>
          <w:b/>
          <w:i/>
          <w:sz w:val="22"/>
          <w:szCs w:val="22"/>
        </w:rPr>
        <w:t>inc</w:t>
      </w:r>
      <w:r w:rsidRPr="008E586A">
        <w:rPr>
          <w:rFonts w:ascii="Arial" w:hAnsi="Arial" w:cs="Arial"/>
          <w:i/>
          <w:sz w:val="22"/>
          <w:szCs w:val="22"/>
        </w:rPr>
        <w:t xml:space="preserve"> </w:t>
      </w:r>
      <w:r w:rsidRPr="008E586A">
        <w:rPr>
          <w:rFonts w:ascii="Arial" w:hAnsi="Arial" w:cs="Arial"/>
          <w:sz w:val="22"/>
          <w:szCs w:val="22"/>
        </w:rPr>
        <w:t xml:space="preserve">el ingreso anual de la familia y </w:t>
      </w:r>
      <w:r w:rsidRPr="008E586A">
        <w:rPr>
          <w:rFonts w:ascii="Arial" w:hAnsi="Arial" w:cs="Arial"/>
          <w:b/>
          <w:i/>
          <w:sz w:val="22"/>
          <w:szCs w:val="22"/>
        </w:rPr>
        <w:t>fsize</w:t>
      </w:r>
      <w:r w:rsidRPr="008E586A">
        <w:rPr>
          <w:rFonts w:ascii="Arial" w:hAnsi="Arial" w:cs="Arial"/>
          <w:b/>
          <w:sz w:val="22"/>
          <w:szCs w:val="22"/>
        </w:rPr>
        <w:t xml:space="preserve"> </w:t>
      </w:r>
      <w:r w:rsidRPr="008E586A">
        <w:rPr>
          <w:rFonts w:ascii="Arial" w:hAnsi="Arial" w:cs="Arial"/>
          <w:sz w:val="22"/>
          <w:szCs w:val="22"/>
        </w:rPr>
        <w:t>el tamaño de la familia. Responda:</w:t>
      </w:r>
    </w:p>
    <w:p w:rsidR="00396293" w:rsidRPr="008E586A" w:rsidRDefault="00396293" w:rsidP="00BF0FCF">
      <w:pPr>
        <w:jc w:val="both"/>
        <w:rPr>
          <w:rFonts w:ascii="Arial" w:hAnsi="Arial" w:cs="Arial"/>
          <w:sz w:val="22"/>
          <w:szCs w:val="22"/>
        </w:rPr>
      </w:pPr>
    </w:p>
    <w:p w:rsidR="00396293" w:rsidRPr="008E586A" w:rsidRDefault="00396293" w:rsidP="00BF0FCF">
      <w:pPr>
        <w:pStyle w:val="ListParagraph"/>
        <w:numPr>
          <w:ilvl w:val="0"/>
          <w:numId w:val="22"/>
        </w:numPr>
        <w:spacing w:after="200"/>
        <w:jc w:val="both"/>
        <w:rPr>
          <w:rFonts w:ascii="Arial" w:hAnsi="Arial" w:cs="Arial"/>
          <w:sz w:val="22"/>
          <w:szCs w:val="22"/>
        </w:rPr>
      </w:pPr>
      <w:r w:rsidRPr="008E586A">
        <w:rPr>
          <w:rFonts w:ascii="Arial" w:hAnsi="Arial" w:cs="Arial"/>
          <w:sz w:val="22"/>
          <w:szCs w:val="22"/>
        </w:rPr>
        <w:t xml:space="preserve">¿Cuál es la interpretación de </w:t>
      </w:r>
      <w:r w:rsidRPr="00BC0FF9">
        <w:rPr>
          <w:rFonts w:ascii="Arial" w:hAnsi="Arial" w:cs="Arial"/>
          <w:sz w:val="22"/>
          <w:szCs w:val="22"/>
        </w:rPr>
        <w:fldChar w:fldCharType="begin"/>
      </w:r>
      <w:r w:rsidRPr="00BC0FF9">
        <w:rPr>
          <w:rFonts w:ascii="Arial" w:hAnsi="Arial" w:cs="Arial"/>
          <w:sz w:val="22"/>
          <w:szCs w:val="22"/>
        </w:rPr>
        <w:instrText xml:space="preserve"> QUOTE </w:instrText>
      </w:r>
      <w:r>
        <w:pict>
          <v:shape id="_x0000_i1029" type="#_x0000_t75" style="width:12.7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87&quot;/&gt;&lt;w:displayVertic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compat&gt;&lt;wsp:rsids&gt;&lt;wsp:rsidRoot wsp:val=&quot;00C969C8&quot;/&gt;&lt;wsp:rsid wsp:val=&quot;0000577E&quot;/&gt;&lt;wsp:rsid wsp:val=&quot;00011AA6&quot;/&gt;&lt;wsp:rsid wsp:val=&quot;00022207&quot;/&gt;&lt;wsp:rsid wsp:val=&quot;0002417D&quot;/&gt;&lt;wsp:rsid wsp:val=&quot;0002702E&quot;/&gt;&lt;wsp:rsid wsp:val=&quot;00036A7B&quot;/&gt;&lt;wsp:rsid wsp:val=&quot;00036BBE&quot;/&gt;&lt;wsp:rsid wsp:val=&quot;0004229B&quot;/&gt;&lt;wsp:rsid wsp:val=&quot;000579C9&quot;/&gt;&lt;wsp:rsid wsp:val=&quot;00080961&quot;/&gt;&lt;wsp:rsid wsp:val=&quot;00095A1D&quot;/&gt;&lt;wsp:rsid wsp:val=&quot;000A2B16&quot;/&gt;&lt;wsp:rsid wsp:val=&quot;000A3964&quot;/&gt;&lt;wsp:rsid wsp:val=&quot;000A3CED&quot;/&gt;&lt;wsp:rsid wsp:val=&quot;000A7F6D&quot;/&gt;&lt;wsp:rsid wsp:val=&quot;000B7235&quot;/&gt;&lt;wsp:rsid wsp:val=&quot;000D29DF&quot;/&gt;&lt;wsp:rsid wsp:val=&quot;000E33C2&quot;/&gt;&lt;wsp:rsid wsp:val=&quot;00103348&quot;/&gt;&lt;wsp:rsid wsp:val=&quot;00114974&quot;/&gt;&lt;wsp:rsid wsp:val=&quot;00117ABA&quot;/&gt;&lt;wsp:rsid wsp:val=&quot;001316A0&quot;/&gt;&lt;wsp:rsid wsp:val=&quot;00144E2B&quot;/&gt;&lt;wsp:rsid wsp:val=&quot;00145ECE&quot;/&gt;&lt;wsp:rsid wsp:val=&quot;00147C80&quot;/&gt;&lt;wsp:rsid wsp:val=&quot;001525F9&quot;/&gt;&lt;wsp:rsid wsp:val=&quot;0015686F&quot;/&gt;&lt;wsp:rsid wsp:val=&quot;001777F4&quot;/&gt;&lt;wsp:rsid wsp:val=&quot;00186CF5&quot;/&gt;&lt;wsp:rsid wsp:val=&quot;00186FC6&quot;/&gt;&lt;wsp:rsid wsp:val=&quot;00190DE5&quot;/&gt;&lt;wsp:rsid wsp:val=&quot;001A0442&quot;/&gt;&lt;wsp:rsid wsp:val=&quot;001A10D6&quot;/&gt;&lt;wsp:rsid wsp:val=&quot;001A2190&quot;/&gt;&lt;wsp:rsid wsp:val=&quot;001A3CA2&quot;/&gt;&lt;wsp:rsid wsp:val=&quot;001A4D06&quot;/&gt;&lt;wsp:rsid wsp:val=&quot;001A7882&quot;/&gt;&lt;wsp:rsid wsp:val=&quot;001B3371&quot;/&gt;&lt;wsp:rsid wsp:val=&quot;001B4E05&quot;/&gt;&lt;wsp:rsid wsp:val=&quot;001E29B2&quot;/&gt;&lt;wsp:rsid wsp:val=&quot;001E6D26&quot;/&gt;&lt;wsp:rsid wsp:val=&quot;001F0ED8&quot;/&gt;&lt;wsp:rsid wsp:val=&quot;0020356B&quot;/&gt;&lt;wsp:rsid wsp:val=&quot;00221524&quot;/&gt;&lt;wsp:rsid wsp:val=&quot;00222259&quot;/&gt;&lt;wsp:rsid wsp:val=&quot;002232BD&quot;/&gt;&lt;wsp:rsid wsp:val=&quot;0022620A&quot;/&gt;&lt;wsp:rsid wsp:val=&quot;002311F8&quot;/&gt;&lt;wsp:rsid wsp:val=&quot;00232FA3&quot;/&gt;&lt;wsp:rsid wsp:val=&quot;00247575&quot;/&gt;&lt;wsp:rsid wsp:val=&quot;002610DE&quot;/&gt;&lt;wsp:rsid wsp:val=&quot;00264EFF&quot;/&gt;&lt;wsp:rsid wsp:val=&quot;00266237&quot;/&gt;&lt;wsp:rsid wsp:val=&quot;002871D5&quot;/&gt;&lt;wsp:rsid wsp:val=&quot;00294B82&quot;/&gt;&lt;wsp:rsid wsp:val=&quot;002A6CEF&quot;/&gt;&lt;wsp:rsid wsp:val=&quot;002B1EF3&quot;/&gt;&lt;wsp:rsid wsp:val=&quot;002B212F&quot;/&gt;&lt;wsp:rsid wsp:val=&quot;002B275F&quot;/&gt;&lt;wsp:rsid wsp:val=&quot;002B2878&quot;/&gt;&lt;wsp:rsid wsp:val=&quot;002B3645&quot;/&gt;&lt;wsp:rsid wsp:val=&quot;002C3932&quot;/&gt;&lt;wsp:rsid wsp:val=&quot;002C4378&quot;/&gt;&lt;wsp:rsid wsp:val=&quot;002D7916&quot;/&gt;&lt;wsp:rsid wsp:val=&quot;002E1DBA&quot;/&gt;&lt;wsp:rsid wsp:val=&quot;002E638F&quot;/&gt;&lt;wsp:rsid wsp:val=&quot;002E7F69&quot;/&gt;&lt;wsp:rsid wsp:val=&quot;002F1443&quot;/&gt;&lt;wsp:rsid wsp:val=&quot;002F7F5E&quot;/&gt;&lt;wsp:rsid wsp:val=&quot;003100FF&quot;/&gt;&lt;wsp:rsid wsp:val=&quot;003119A2&quot;/&gt;&lt;wsp:rsid wsp:val=&quot;00321877&quot;/&gt;&lt;wsp:rsid wsp:val=&quot;0032359C&quot;/&gt;&lt;wsp:rsid wsp:val=&quot;003356D7&quot;/&gt;&lt;wsp:rsid wsp:val=&quot;00340618&quot;/&gt;&lt;wsp:rsid wsp:val=&quot;003525BE&quot;/&gt;&lt;wsp:rsid wsp:val=&quot;0036243E&quot;/&gt;&lt;wsp:rsid wsp:val=&quot;00364EE8&quot;/&gt;&lt;wsp:rsid wsp:val=&quot;0036640E&quot;/&gt;&lt;wsp:rsid wsp:val=&quot;00382E60&quot;/&gt;&lt;wsp:rsid wsp:val=&quot;00384318&quot;/&gt;&lt;wsp:rsid wsp:val=&quot;00384F5E&quot;/&gt;&lt;wsp:rsid wsp:val=&quot;0039518E&quot;/&gt;&lt;wsp:rsid wsp:val=&quot;003C61F6&quot;/&gt;&lt;wsp:rsid wsp:val=&quot;003D69CD&quot;/&gt;&lt;wsp:rsid wsp:val=&quot;003D7A55&quot;/&gt;&lt;wsp:rsid wsp:val=&quot;003E40A8&quot;/&gt;&lt;wsp:rsid wsp:val=&quot;003E494E&quot;/&gt;&lt;wsp:rsid wsp:val=&quot;003F38DB&quot;/&gt;&lt;wsp:rsid wsp:val=&quot;003F49FF&quot;/&gt;&lt;wsp:rsid wsp:val=&quot;003F4BF5&quot;/&gt;&lt;wsp:rsid wsp:val=&quot;00400930&quot;/&gt;&lt;wsp:rsid wsp:val=&quot;00401BAC&quot;/&gt;&lt;wsp:rsid wsp:val=&quot;00410528&quot;/&gt;&lt;wsp:rsid wsp:val=&quot;00423AE9&quot;/&gt;&lt;wsp:rsid wsp:val=&quot;00423C53&quot;/&gt;&lt;wsp:rsid wsp:val=&quot;004252ED&quot;/&gt;&lt;wsp:rsid wsp:val=&quot;00433507&quot;/&gt;&lt;wsp:rsid wsp:val=&quot;00443D2A&quot;/&gt;&lt;wsp:rsid wsp:val=&quot;00450584&quot;/&gt;&lt;wsp:rsid wsp:val=&quot;00452EBD&quot;/&gt;&lt;wsp:rsid wsp:val=&quot;0045313A&quot;/&gt;&lt;wsp:rsid wsp:val=&quot;00464477&quot;/&gt;&lt;wsp:rsid wsp:val=&quot;00465BE8&quot;/&gt;&lt;wsp:rsid wsp:val=&quot;004669AF&quot;/&gt;&lt;wsp:rsid wsp:val=&quot;00466AF0&quot;/&gt;&lt;wsp:rsid wsp:val=&quot;0047651A&quot;/&gt;&lt;wsp:rsid wsp:val=&quot;00481149&quot;/&gt;&lt;wsp:rsid wsp:val=&quot;00483D8D&quot;/&gt;&lt;wsp:rsid wsp:val=&quot;004857F4&quot;/&gt;&lt;wsp:rsid wsp:val=&quot;004873B3&quot;/&gt;&lt;wsp:rsid wsp:val=&quot;00487A37&quot;/&gt;&lt;wsp:rsid wsp:val=&quot;0049082F&quot;/&gt;&lt;wsp:rsid wsp:val=&quot;00493CB0&quot;/&gt;&lt;wsp:rsid wsp:val=&quot;00494007&quot;/&gt;&lt;wsp:rsid wsp:val=&quot;00495D93&quot;/&gt;&lt;wsp:rsid wsp:val=&quot;004A7EE1&quot;/&gt;&lt;wsp:rsid wsp:val=&quot;004B0ABA&quot;/&gt;&lt;wsp:rsid wsp:val=&quot;004B1F0E&quot;/&gt;&lt;wsp:rsid wsp:val=&quot;004B6E27&quot;/&gt;&lt;wsp:rsid wsp:val=&quot;004B72B6&quot;/&gt;&lt;wsp:rsid wsp:val=&quot;004C67C3&quot;/&gt;&lt;wsp:rsid wsp:val=&quot;004D136B&quot;/&gt;&lt;wsp:rsid wsp:val=&quot;004D49CD&quot;/&gt;&lt;wsp:rsid wsp:val=&quot;004D69B6&quot;/&gt;&lt;wsp:rsid wsp:val=&quot;004E4C71&quot;/&gt;&lt;wsp:rsid wsp:val=&quot;004F0E6E&quot;/&gt;&lt;wsp:rsid wsp:val=&quot;00515D44&quot;/&gt;&lt;wsp:rsid wsp:val=&quot;00520572&quot;/&gt;&lt;wsp:rsid wsp:val=&quot;00531284&quot;/&gt;&lt;wsp:rsid wsp:val=&quot;00531D5F&quot;/&gt;&lt;wsp:rsid wsp:val=&quot;00535E56&quot;/&gt;&lt;wsp:rsid wsp:val=&quot;00545A76&quot;/&gt;&lt;wsp:rsid wsp:val=&quot;00545FA7&quot;/&gt;&lt;wsp:rsid wsp:val=&quot;00550045&quot;/&gt;&lt;wsp:rsid wsp:val=&quot;00550BFD&quot;/&gt;&lt;wsp:rsid wsp:val=&quot;00555AFB&quot;/&gt;&lt;wsp:rsid wsp:val=&quot;0056393D&quot;/&gt;&lt;wsp:rsid wsp:val=&quot;005818C0&quot;/&gt;&lt;wsp:rsid wsp:val=&quot;00591FA0&quot;/&gt;&lt;wsp:rsid wsp:val=&quot;005947F6&quot;/&gt;&lt;wsp:rsid wsp:val=&quot;00597138&quot;/&gt;&lt;wsp:rsid wsp:val=&quot;005A50C8&quot;/&gt;&lt;wsp:rsid wsp:val=&quot;005C059E&quot;/&gt;&lt;wsp:rsid wsp:val=&quot;005C2F87&quot;/&gt;&lt;wsp:rsid wsp:val=&quot;005C3D6C&quot;/&gt;&lt;wsp:rsid wsp:val=&quot;005D2230&quot;/&gt;&lt;wsp:rsid wsp:val=&quot;005E2449&quot;/&gt;&lt;wsp:rsid wsp:val=&quot;005E7086&quot;/&gt;&lt;wsp:rsid wsp:val=&quot;005F620E&quot;/&gt;&lt;wsp:rsid wsp:val=&quot;006000F1&quot;/&gt;&lt;wsp:rsid wsp:val=&quot;00603599&quot;/&gt;&lt;wsp:rsid wsp:val=&quot;00631E71&quot;/&gt;&lt;wsp:rsid wsp:val=&quot;006340CF&quot;/&gt;&lt;wsp:rsid wsp:val=&quot;00646DA4&quot;/&gt;&lt;wsp:rsid wsp:val=&quot;00660C61&quot;/&gt;&lt;wsp:rsid wsp:val=&quot;00663BCB&quot;/&gt;&lt;wsp:rsid wsp:val=&quot;006646BF&quot;/&gt;&lt;wsp:rsid wsp:val=&quot;00672419&quot;/&gt;&lt;wsp:rsid wsp:val=&quot;00673DF3&quot;/&gt;&lt;wsp:rsid wsp:val=&quot;00674180&quot;/&gt;&lt;wsp:rsid wsp:val=&quot;0068113E&quot;/&gt;&lt;wsp:rsid wsp:val=&quot;00685394&quot;/&gt;&lt;wsp:rsid wsp:val=&quot;00691FD7&quot;/&gt;&lt;wsp:rsid wsp:val=&quot;00692E8D&quot;/&gt;&lt;wsp:rsid wsp:val=&quot;006B5B12&quot;/&gt;&lt;wsp:rsid wsp:val=&quot;006C5C43&quot;/&gt;&lt;wsp:rsid wsp:val=&quot;006D13A9&quot;/&gt;&lt;wsp:rsid wsp:val=&quot;006F3521&quot;/&gt;&lt;wsp:rsid wsp:val=&quot;00715526&quot;/&gt;&lt;wsp:rsid wsp:val=&quot;007166D4&quot;/&gt;&lt;wsp:rsid wsp:val=&quot;00716BEE&quot;/&gt;&lt;wsp:rsid wsp:val=&quot;00724F56&quot;/&gt;&lt;wsp:rsid wsp:val=&quot;00727298&quot;/&gt;&lt;wsp:rsid wsp:val=&quot;00735447&quot;/&gt;&lt;wsp:rsid wsp:val=&quot;00742F2B&quot;/&gt;&lt;wsp:rsid wsp:val=&quot;00746A75&quot;/&gt;&lt;wsp:rsid wsp:val=&quot;00746E3A&quot;/&gt;&lt;wsp:rsid wsp:val=&quot;007471F7&quot;/&gt;&lt;wsp:rsid wsp:val=&quot;007476E0&quot;/&gt;&lt;wsp:rsid wsp:val=&quot;007676A1&quot;/&gt;&lt;wsp:rsid wsp:val=&quot;00776205&quot;/&gt;&lt;wsp:rsid wsp:val=&quot;00776FD9&quot;/&gt;&lt;wsp:rsid wsp:val=&quot;0078621B&quot;/&gt;&lt;wsp:rsid wsp:val=&quot;007967FC&quot;/&gt;&lt;wsp:rsid wsp:val=&quot;007A1682&quot;/&gt;&lt;wsp:rsid wsp:val=&quot;007A459C&quot;/&gt;&lt;wsp:rsid wsp:val=&quot;007A65E0&quot;/&gt;&lt;wsp:rsid wsp:val=&quot;007C35D9&quot;/&gt;&lt;wsp:rsid wsp:val=&quot;007C4D39&quot;/&gt;&lt;wsp:rsid wsp:val=&quot;007C5C70&quot;/&gt;&lt;wsp:rsid wsp:val=&quot;007C60D5&quot;/&gt;&lt;wsp:rsid wsp:val=&quot;007D0316&quot;/&gt;&lt;wsp:rsid wsp:val=&quot;007D13ED&quot;/&gt;&lt;wsp:rsid wsp:val=&quot;007D557F&quot;/&gt;&lt;wsp:rsid wsp:val=&quot;007E0A32&quot;/&gt;&lt;wsp:rsid wsp:val=&quot;007E57E8&quot;/&gt;&lt;wsp:rsid wsp:val=&quot;008209D4&quot;/&gt;&lt;wsp:rsid wsp:val=&quot;00842871&quot;/&gt;&lt;wsp:rsid wsp:val=&quot;00853135&quot;/&gt;&lt;wsp:rsid wsp:val=&quot;008549E9&quot;/&gt;&lt;wsp:rsid wsp:val=&quot;0086004C&quot;/&gt;&lt;wsp:rsid wsp:val=&quot;00864081&quot;/&gt;&lt;wsp:rsid wsp:val=&quot;0086474E&quot;/&gt;&lt;wsp:rsid wsp:val=&quot;00865570&quot;/&gt;&lt;wsp:rsid wsp:val=&quot;008772ED&quot;/&gt;&lt;wsp:rsid wsp:val=&quot;00891FD7&quot;/&gt;&lt;wsp:rsid wsp:val=&quot;00892518&quot;/&gt;&lt;wsp:rsid wsp:val=&quot;00895D7E&quot;/&gt;&lt;wsp:rsid wsp:val=&quot;008A7854&quot;/&gt;&lt;wsp:rsid wsp:val=&quot;008B0B12&quot;/&gt;&lt;wsp:rsid wsp:val=&quot;008C5093&quot;/&gt;&lt;wsp:rsid wsp:val=&quot;008D223D&quot;/&gt;&lt;wsp:rsid wsp:val=&quot;008D31A0&quot;/&gt;&lt;wsp:rsid wsp:val=&quot;008D41E7&quot;/&gt;&lt;wsp:rsid wsp:val=&quot;008E1902&quot;/&gt;&lt;wsp:rsid wsp:val=&quot;008E19C6&quot;/&gt;&lt;wsp:rsid wsp:val=&quot;008E464F&quot;/&gt;&lt;wsp:rsid wsp:val=&quot;008E586A&quot;/&gt;&lt;wsp:rsid wsp:val=&quot;008F3600&quot;/&gt;&lt;wsp:rsid wsp:val=&quot;008F397B&quot;/&gt;&lt;wsp:rsid wsp:val=&quot;009124A3&quot;/&gt;&lt;wsp:rsid wsp:val=&quot;0093062F&quot;/&gt;&lt;wsp:rsid wsp:val=&quot;0093492E&quot;/&gt;&lt;wsp:rsid wsp:val=&quot;009402DF&quot;/&gt;&lt;wsp:rsid wsp:val=&quot;00944DEA&quot;/&gt;&lt;wsp:rsid wsp:val=&quot;00944F92&quot;/&gt;&lt;wsp:rsid wsp:val=&quot;009466C6&quot;/&gt;&lt;wsp:rsid wsp:val=&quot;00947C61&quot;/&gt;&lt;wsp:rsid wsp:val=&quot;009602A4&quot;/&gt;&lt;wsp:rsid wsp:val=&quot;00963543&quot;/&gt;&lt;wsp:rsid wsp:val=&quot;009648C7&quot;/&gt;&lt;wsp:rsid wsp:val=&quot;009659AC&quot;/&gt;&lt;wsp:rsid wsp:val=&quot;00972595&quot;/&gt;&lt;wsp:rsid wsp:val=&quot;00974153&quot;/&gt;&lt;wsp:rsid wsp:val=&quot;00977A56&quot;/&gt;&lt;wsp:rsid wsp:val=&quot;00991166&quot;/&gt;&lt;wsp:rsid wsp:val=&quot;00992BF9&quot;/&gt;&lt;wsp:rsid wsp:val=&quot;009A05D7&quot;/&gt;&lt;wsp:rsid wsp:val=&quot;009A37C0&quot;/&gt;&lt;wsp:rsid wsp:val=&quot;009B274D&quot;/&gt;&lt;wsp:rsid wsp:val=&quot;009B3B3A&quot;/&gt;&lt;wsp:rsid wsp:val=&quot;009D2F6F&quot;/&gt;&lt;wsp:rsid wsp:val=&quot;009D384B&quot;/&gt;&lt;wsp:rsid wsp:val=&quot;009D6702&quot;/&gt;&lt;wsp:rsid wsp:val=&quot;009E1F1E&quot;/&gt;&lt;wsp:rsid wsp:val=&quot;009E2703&quot;/&gt;&lt;wsp:rsid wsp:val=&quot;009E59C2&quot;/&gt;&lt;wsp:rsid wsp:val=&quot;009F1393&quot;/&gt;&lt;wsp:rsid wsp:val=&quot;009F2B30&quot;/&gt;&lt;wsp:rsid wsp:val=&quot;00A00428&quot;/&gt;&lt;wsp:rsid wsp:val=&quot;00A01BDA&quot;/&gt;&lt;wsp:rsid wsp:val=&quot;00A0572D&quot;/&gt;&lt;wsp:rsid wsp:val=&quot;00A22656&quot;/&gt;&lt;wsp:rsid wsp:val=&quot;00A30606&quot;/&gt;&lt;wsp:rsid wsp:val=&quot;00A31FDB&quot;/&gt;&lt;wsp:rsid wsp:val=&quot;00A324A0&quot;/&gt;&lt;wsp:rsid wsp:val=&quot;00A33C69&quot;/&gt;&lt;wsp:rsid wsp:val=&quot;00A51D05&quot;/&gt;&lt;wsp:rsid wsp:val=&quot;00A63280&quot;/&gt;&lt;wsp:rsid wsp:val=&quot;00A752A4&quot;/&gt;&lt;wsp:rsid wsp:val=&quot;00A779B1&quot;/&gt;&lt;wsp:rsid wsp:val=&quot;00A833AA&quot;/&gt;&lt;wsp:rsid wsp:val=&quot;00A85D5F&quot;/&gt;&lt;wsp:rsid wsp:val=&quot;00A87C87&quot;/&gt;&lt;wsp:rsid wsp:val=&quot;00A90475&quot;/&gt;&lt;wsp:rsid wsp:val=&quot;00AA2D93&quot;/&gt;&lt;wsp:rsid wsp:val=&quot;00AA72B8&quot;/&gt;&lt;wsp:rsid wsp:val=&quot;00AB03FA&quot;/&gt;&lt;wsp:rsid wsp:val=&quot;00AB3934&quot;/&gt;&lt;wsp:rsid wsp:val=&quot;00AC0089&quot;/&gt;&lt;wsp:rsid wsp:val=&quot;00AC0BF5&quot;/&gt;&lt;wsp:rsid wsp:val=&quot;00AD0473&quot;/&gt;&lt;wsp:rsid wsp:val=&quot;00AE47EB&quot;/&gt;&lt;wsp:rsid wsp:val=&quot;00AE7388&quot;/&gt;&lt;wsp:rsid wsp:val=&quot;00B10DFF&quot;/&gt;&lt;wsp:rsid wsp:val=&quot;00B13946&quot;/&gt;&lt;wsp:rsid wsp:val=&quot;00B1680A&quot;/&gt;&lt;wsp:rsid wsp:val=&quot;00B23D23&quot;/&gt;&lt;wsp:rsid wsp:val=&quot;00B266AF&quot;/&gt;&lt;wsp:rsid wsp:val=&quot;00B271A1&quot;/&gt;&lt;wsp:rsid wsp:val=&quot;00B30C17&quot;/&gt;&lt;wsp:rsid wsp:val=&quot;00B314FF&quot;/&gt;&lt;wsp:rsid wsp:val=&quot;00B3179C&quot;/&gt;&lt;wsp:rsid wsp:val=&quot;00B41FB0&quot;/&gt;&lt;wsp:rsid wsp:val=&quot;00B4448C&quot;/&gt;&lt;wsp:rsid wsp:val=&quot;00B52206&quot;/&gt;&lt;wsp:rsid wsp:val=&quot;00B54EC6&quot;/&gt;&lt;wsp:rsid wsp:val=&quot;00B578A7&quot;/&gt;&lt;wsp:rsid wsp:val=&quot;00B64D8C&quot;/&gt;&lt;wsp:rsid wsp:val=&quot;00B662EF&quot;/&gt;&lt;wsp:rsid wsp:val=&quot;00B70825&quot;/&gt;&lt;wsp:rsid wsp:val=&quot;00B71489&quot;/&gt;&lt;wsp:rsid wsp:val=&quot;00B73F29&quot;/&gt;&lt;wsp:rsid wsp:val=&quot;00B76827&quot;/&gt;&lt;wsp:rsid wsp:val=&quot;00B771DA&quot;/&gt;&lt;wsp:rsid wsp:val=&quot;00B804D1&quot;/&gt;&lt;wsp:rsid wsp:val=&quot;00B946E0&quot;/&gt;&lt;wsp:rsid wsp:val=&quot;00B959CA&quot;/&gt;&lt;wsp:rsid wsp:val=&quot;00B97E15&quot;/&gt;&lt;wsp:rsid wsp:val=&quot;00BA3EB9&quot;/&gt;&lt;wsp:rsid wsp:val=&quot;00BA4719&quot;/&gt;&lt;wsp:rsid wsp:val=&quot;00BC03F9&quot;/&gt;&lt;wsp:rsid wsp:val=&quot;00BC739E&quot;/&gt;&lt;wsp:rsid wsp:val=&quot;00BD0701&quot;/&gt;&lt;wsp:rsid wsp:val=&quot;00BD5938&quot;/&gt;&lt;wsp:rsid wsp:val=&quot;00BD7424&quot;/&gt;&lt;wsp:rsid wsp:val=&quot;00BF0FCF&quot;/&gt;&lt;wsp:rsid wsp:val=&quot;00C00EDB&quot;/&gt;&lt;wsp:rsid wsp:val=&quot;00C10852&quot;/&gt;&lt;wsp:rsid wsp:val=&quot;00C1142A&quot;/&gt;&lt;wsp:rsid wsp:val=&quot;00C167B3&quot;/&gt;&lt;wsp:rsid wsp:val=&quot;00C17402&quot;/&gt;&lt;wsp:rsid wsp:val=&quot;00C21AA8&quot;/&gt;&lt;wsp:rsid wsp:val=&quot;00C26452&quot;/&gt;&lt;wsp:rsid wsp:val=&quot;00C3683E&quot;/&gt;&lt;wsp:rsid wsp:val=&quot;00C55714&quot;/&gt;&lt;wsp:rsid wsp:val=&quot;00C5795C&quot;/&gt;&lt;wsp:rsid wsp:val=&quot;00C63604&quot;/&gt;&lt;wsp:rsid wsp:val=&quot;00C74A7B&quot;/&gt;&lt;wsp:rsid wsp:val=&quot;00C77B7F&quot;/&gt;&lt;wsp:rsid wsp:val=&quot;00C77CEC&quot;/&gt;&lt;wsp:rsid wsp:val=&quot;00C83E4D&quot;/&gt;&lt;wsp:rsid wsp:val=&quot;00C85FB6&quot;/&gt;&lt;wsp:rsid wsp:val=&quot;00C944CD&quot;/&gt;&lt;wsp:rsid wsp:val=&quot;00C94A7E&quot;/&gt;&lt;wsp:rsid wsp:val=&quot;00C969C8&quot;/&gt;&lt;wsp:rsid wsp:val=&quot;00CA36C8&quot;/&gt;&lt;wsp:rsid wsp:val=&quot;00CB4C40&quot;/&gt;&lt;wsp:rsid wsp:val=&quot;00CB5314&quot;/&gt;&lt;wsp:rsid wsp:val=&quot;00CC46A8&quot;/&gt;&lt;wsp:rsid wsp:val=&quot;00CD73BF&quot;/&gt;&lt;wsp:rsid wsp:val=&quot;00CE24B8&quot;/&gt;&lt;wsp:rsid wsp:val=&quot;00CE2EE3&quot;/&gt;&lt;wsp:rsid wsp:val=&quot;00CF1A2B&quot;/&gt;&lt;wsp:rsid wsp:val=&quot;00CF4B21&quot;/&gt;&lt;wsp:rsid wsp:val=&quot;00D05950&quot;/&gt;&lt;wsp:rsid wsp:val=&quot;00D0627E&quot;/&gt;&lt;wsp:rsid wsp:val=&quot;00D10A52&quot;/&gt;&lt;wsp:rsid wsp:val=&quot;00D11830&quot;/&gt;&lt;wsp:rsid wsp:val=&quot;00D235B2&quot;/&gt;&lt;wsp:rsid wsp:val=&quot;00D32F7B&quot;/&gt;&lt;wsp:rsid wsp:val=&quot;00D34FCF&quot;/&gt;&lt;wsp:rsid wsp:val=&quot;00D35801&quot;/&gt;&lt;wsp:rsid wsp:val=&quot;00D35EA0&quot;/&gt;&lt;wsp:rsid wsp:val=&quot;00D4056F&quot;/&gt;&lt;wsp:rsid wsp:val=&quot;00D50BFB&quot;/&gt;&lt;wsp:rsid wsp:val=&quot;00D52944&quot;/&gt;&lt;wsp:rsid wsp:val=&quot;00D552FB&quot;/&gt;&lt;wsp:rsid wsp:val=&quot;00D56419&quot;/&gt;&lt;wsp:rsid wsp:val=&quot;00D568A9&quot;/&gt;&lt;wsp:rsid wsp:val=&quot;00D618AB&quot;/&gt;&lt;wsp:rsid wsp:val=&quot;00D66F69&quot;/&gt;&lt;wsp:rsid wsp:val=&quot;00D83397&quot;/&gt;&lt;wsp:rsid wsp:val=&quot;00D86730&quot;/&gt;&lt;wsp:rsid wsp:val=&quot;00D90C43&quot;/&gt;&lt;wsp:rsid wsp:val=&quot;00D910A0&quot;/&gt;&lt;wsp:rsid wsp:val=&quot;00DA262D&quot;/&gt;&lt;wsp:rsid wsp:val=&quot;00DB2C23&quot;/&gt;&lt;wsp:rsid wsp:val=&quot;00DC7810&quot;/&gt;&lt;wsp:rsid wsp:val=&quot;00DD35B1&quot;/&gt;&lt;wsp:rsid wsp:val=&quot;00DD5AE0&quot;/&gt;&lt;wsp:rsid wsp:val=&quot;00DE43DC&quot;/&gt;&lt;wsp:rsid wsp:val=&quot;00DE490C&quot;/&gt;&lt;wsp:rsid wsp:val=&quot;00DE7383&quot;/&gt;&lt;wsp:rsid wsp:val=&quot;00DF220B&quot;/&gt;&lt;wsp:rsid wsp:val=&quot;00DF31FD&quot;/&gt;&lt;wsp:rsid wsp:val=&quot;00DF5525&quot;/&gt;&lt;wsp:rsid wsp:val=&quot;00E0269E&quot;/&gt;&lt;wsp:rsid wsp:val=&quot;00E16CAC&quot;/&gt;&lt;wsp:rsid wsp:val=&quot;00E22291&quot;/&gt;&lt;wsp:rsid wsp:val=&quot;00E2446F&quot;/&gt;&lt;wsp:rsid wsp:val=&quot;00E4125A&quot;/&gt;&lt;wsp:rsid wsp:val=&quot;00E42209&quot;/&gt;&lt;wsp:rsid wsp:val=&quot;00E45AEB&quot;/&gt;&lt;wsp:rsid wsp:val=&quot;00E7557A&quot;/&gt;&lt;wsp:rsid wsp:val=&quot;00E96624&quot;/&gt;&lt;wsp:rsid wsp:val=&quot;00E96ECF&quot;/&gt;&lt;wsp:rsid wsp:val=&quot;00EA17EE&quot;/&gt;&lt;wsp:rsid wsp:val=&quot;00EA3FA8&quot;/&gt;&lt;wsp:rsid wsp:val=&quot;00EB19AB&quot;/&gt;&lt;wsp:rsid wsp:val=&quot;00EB3A86&quot;/&gt;&lt;wsp:rsid wsp:val=&quot;00EC436B&quot;/&gt;&lt;wsp:rsid wsp:val=&quot;00EC46C3&quot;/&gt;&lt;wsp:rsid wsp:val=&quot;00EC4C5E&quot;/&gt;&lt;wsp:rsid wsp:val=&quot;00EC663D&quot;/&gt;&lt;wsp:rsid wsp:val=&quot;00EC76EF&quot;/&gt;&lt;wsp:rsid wsp:val=&quot;00EE4836&quot;/&gt;&lt;wsp:rsid wsp:val=&quot;00EE48DC&quot;/&gt;&lt;wsp:rsid wsp:val=&quot;00EF1C64&quot;/&gt;&lt;wsp:rsid wsp:val=&quot;00EF32E7&quot;/&gt;&lt;wsp:rsid wsp:val=&quot;00F07B65&quot;/&gt;&lt;wsp:rsid wsp:val=&quot;00F107A6&quot;/&gt;&lt;wsp:rsid wsp:val=&quot;00F11000&quot;/&gt;&lt;wsp:rsid wsp:val=&quot;00F11026&quot;/&gt;&lt;wsp:rsid wsp:val=&quot;00F12D2A&quot;/&gt;&lt;wsp:rsid wsp:val=&quot;00F17999&quot;/&gt;&lt;wsp:rsid wsp:val=&quot;00F231B1&quot;/&gt;&lt;wsp:rsid wsp:val=&quot;00F30753&quot;/&gt;&lt;wsp:rsid wsp:val=&quot;00F31AA4&quot;/&gt;&lt;wsp:rsid wsp:val=&quot;00F33B34&quot;/&gt;&lt;wsp:rsid wsp:val=&quot;00F369FA&quot;/&gt;&lt;wsp:rsid wsp:val=&quot;00F3797A&quot;/&gt;&lt;wsp:rsid wsp:val=&quot;00F43C3E&quot;/&gt;&lt;wsp:rsid wsp:val=&quot;00F650B7&quot;/&gt;&lt;wsp:rsid wsp:val=&quot;00F65BBA&quot;/&gt;&lt;wsp:rsid wsp:val=&quot;00F65DA2&quot;/&gt;&lt;wsp:rsid wsp:val=&quot;00F663AD&quot;/&gt;&lt;wsp:rsid wsp:val=&quot;00F7186D&quot;/&gt;&lt;wsp:rsid wsp:val=&quot;00F77E0B&quot;/&gt;&lt;wsp:rsid wsp:val=&quot;00F94ED6&quot;/&gt;&lt;wsp:rsid wsp:val=&quot;00FA1688&quot;/&gt;&lt;wsp:rsid wsp:val=&quot;00FA19DF&quot;/&gt;&lt;wsp:rsid wsp:val=&quot;00FA1B24&quot;/&gt;&lt;wsp:rsid wsp:val=&quot;00FA3E65&quot;/&gt;&lt;wsp:rsid wsp:val=&quot;00FB431F&quot;/&gt;&lt;wsp:rsid wsp:val=&quot;00FC0050&quot;/&gt;&lt;wsp:rsid wsp:val=&quot;00FD76E1&quot;/&gt;&lt;wsp:rsid wsp:val=&quot;00FE1F23&quot;/&gt;&lt;wsp:rsid wsp:val=&quot;00FE4079&quot;/&gt;&lt;wsp:rsid wsp:val=&quot;00FE47F6&quot;/&gt;&lt;wsp:rsid wsp:val=&quot;00FF2249&quot;/&gt;&lt;wsp:rsid wsp:val=&quot;00FF28C9&quot;/&gt;&lt;wsp:rsid wsp:val=&quot;00FF5898&quot;/&gt;&lt;/wsp:rsids&gt;&lt;/w:docPr&gt;&lt;w:body&gt;&lt;w:p wsp:rsidR=&quot;00000000&quot; wsp:rsidRDefault=&quot;00550BFD&quot;&gt;&lt;m:oMathPara&gt;&lt;m:oMath&gt;&lt;m:sSub&gt;&lt;m:sSubPr&gt;&lt;m:ctrlPr&gt;&lt;w:rPr&gt;&lt;w:rFonts w:ascii=&quot;Cambria Math&quot; w:fareast=&quot;Calibri&quot; w:h-ansi=&quot;Arial&quot; w:cs=&quot;Arial&quot;/&gt;&lt;wx:font wx:val=&quot;Cambria Math&quot;/&gt;&lt;w:i/&gt;&lt;w:sz w:val=&quot;22&quot;/&gt;&lt;w:sz-cs w:val=&quot;22&quot;/&gt;&lt;/w:rPr&gt;&lt;/m:ctrlPr&gt;&lt;/m:sSubPr&gt;&lt;m:e&gt;&lt;m:r&gt;&lt;w:rPr&gt;&lt;w:rFonts w:ascii=&quot;Cambria Math&quot; w:h-ansi=&quot;Cambria Math&quot; w:cs=&quot;Arial&quot;/&gt;&lt;wx:font wx:val=&quot;Cambria Math&quot;/&gt;&lt;w:i/&gt;&lt;w:sz w:val=&quot;22&quot;/&gt;&lt;w:sz-cs w:val=&quot;22&quot;/&gt;&lt;/w:rPr&gt;&lt;m:t&gt;Î²&lt;/m:t&gt;&lt;/m:r&gt;&lt;/m:e&gt;&lt;m:sub&gt;&lt;m:r&gt;&lt;w:rPr&gt;&lt;w:rFonts w:ascii=&quot;Cambria Math&quot; w:h-ansi=&quot;Arial&quot; w:cs=&quot;Arial&quot;/&gt;&lt;wx:font wx:val=&quot;Cambria Math&quot;/&gt;&lt;w:i/&gt;&lt;w:sz w:val=&quot;22&quot;/&gt;&lt;w:sz-cs w:val=&quot;22&quot;/&gt;&lt;/w:rPr&gt;&lt;m:t&gt;2&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2" o:title="" chromakey="white"/>
          </v:shape>
        </w:pict>
      </w:r>
      <w:r w:rsidRPr="00BC0FF9">
        <w:rPr>
          <w:rFonts w:ascii="Arial" w:hAnsi="Arial" w:cs="Arial"/>
          <w:sz w:val="22"/>
          <w:szCs w:val="22"/>
        </w:rPr>
        <w:instrText xml:space="preserve"> </w:instrText>
      </w:r>
      <w:r w:rsidRPr="00BC0FF9">
        <w:rPr>
          <w:rFonts w:ascii="Arial" w:hAnsi="Arial" w:cs="Arial"/>
          <w:sz w:val="22"/>
          <w:szCs w:val="22"/>
        </w:rPr>
        <w:fldChar w:fldCharType="separate"/>
      </w:r>
      <w:r>
        <w:pict>
          <v:shape id="_x0000_i1030" type="#_x0000_t75" style="width:12.7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87&quot;/&gt;&lt;w:displayVertic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compat&gt;&lt;wsp:rsids&gt;&lt;wsp:rsidRoot wsp:val=&quot;00C969C8&quot;/&gt;&lt;wsp:rsid wsp:val=&quot;0000577E&quot;/&gt;&lt;wsp:rsid wsp:val=&quot;00011AA6&quot;/&gt;&lt;wsp:rsid wsp:val=&quot;00022207&quot;/&gt;&lt;wsp:rsid wsp:val=&quot;0002417D&quot;/&gt;&lt;wsp:rsid wsp:val=&quot;0002702E&quot;/&gt;&lt;wsp:rsid wsp:val=&quot;00036A7B&quot;/&gt;&lt;wsp:rsid wsp:val=&quot;00036BBE&quot;/&gt;&lt;wsp:rsid wsp:val=&quot;0004229B&quot;/&gt;&lt;wsp:rsid wsp:val=&quot;000579C9&quot;/&gt;&lt;wsp:rsid wsp:val=&quot;00080961&quot;/&gt;&lt;wsp:rsid wsp:val=&quot;00095A1D&quot;/&gt;&lt;wsp:rsid wsp:val=&quot;000A2B16&quot;/&gt;&lt;wsp:rsid wsp:val=&quot;000A3964&quot;/&gt;&lt;wsp:rsid wsp:val=&quot;000A3CED&quot;/&gt;&lt;wsp:rsid wsp:val=&quot;000A7F6D&quot;/&gt;&lt;wsp:rsid wsp:val=&quot;000B7235&quot;/&gt;&lt;wsp:rsid wsp:val=&quot;000D29DF&quot;/&gt;&lt;wsp:rsid wsp:val=&quot;000E33C2&quot;/&gt;&lt;wsp:rsid wsp:val=&quot;00103348&quot;/&gt;&lt;wsp:rsid wsp:val=&quot;00114974&quot;/&gt;&lt;wsp:rsid wsp:val=&quot;00117ABA&quot;/&gt;&lt;wsp:rsid wsp:val=&quot;001316A0&quot;/&gt;&lt;wsp:rsid wsp:val=&quot;00144E2B&quot;/&gt;&lt;wsp:rsid wsp:val=&quot;00145ECE&quot;/&gt;&lt;wsp:rsid wsp:val=&quot;00147C80&quot;/&gt;&lt;wsp:rsid wsp:val=&quot;001525F9&quot;/&gt;&lt;wsp:rsid wsp:val=&quot;0015686F&quot;/&gt;&lt;wsp:rsid wsp:val=&quot;001777F4&quot;/&gt;&lt;wsp:rsid wsp:val=&quot;00186CF5&quot;/&gt;&lt;wsp:rsid wsp:val=&quot;00186FC6&quot;/&gt;&lt;wsp:rsid wsp:val=&quot;00190DE5&quot;/&gt;&lt;wsp:rsid wsp:val=&quot;001A0442&quot;/&gt;&lt;wsp:rsid wsp:val=&quot;001A10D6&quot;/&gt;&lt;wsp:rsid wsp:val=&quot;001A2190&quot;/&gt;&lt;wsp:rsid wsp:val=&quot;001A3CA2&quot;/&gt;&lt;wsp:rsid wsp:val=&quot;001A4D06&quot;/&gt;&lt;wsp:rsid wsp:val=&quot;001A7882&quot;/&gt;&lt;wsp:rsid wsp:val=&quot;001B3371&quot;/&gt;&lt;wsp:rsid wsp:val=&quot;001B4E05&quot;/&gt;&lt;wsp:rsid wsp:val=&quot;001E29B2&quot;/&gt;&lt;wsp:rsid wsp:val=&quot;001E6D26&quot;/&gt;&lt;wsp:rsid wsp:val=&quot;001F0ED8&quot;/&gt;&lt;wsp:rsid wsp:val=&quot;0020356B&quot;/&gt;&lt;wsp:rsid wsp:val=&quot;00221524&quot;/&gt;&lt;wsp:rsid wsp:val=&quot;00222259&quot;/&gt;&lt;wsp:rsid wsp:val=&quot;002232BD&quot;/&gt;&lt;wsp:rsid wsp:val=&quot;0022620A&quot;/&gt;&lt;wsp:rsid wsp:val=&quot;002311F8&quot;/&gt;&lt;wsp:rsid wsp:val=&quot;00232FA3&quot;/&gt;&lt;wsp:rsid wsp:val=&quot;00247575&quot;/&gt;&lt;wsp:rsid wsp:val=&quot;002610DE&quot;/&gt;&lt;wsp:rsid wsp:val=&quot;00264EFF&quot;/&gt;&lt;wsp:rsid wsp:val=&quot;00266237&quot;/&gt;&lt;wsp:rsid wsp:val=&quot;002871D5&quot;/&gt;&lt;wsp:rsid wsp:val=&quot;00294B82&quot;/&gt;&lt;wsp:rsid wsp:val=&quot;002A6CEF&quot;/&gt;&lt;wsp:rsid wsp:val=&quot;002B1EF3&quot;/&gt;&lt;wsp:rsid wsp:val=&quot;002B212F&quot;/&gt;&lt;wsp:rsid wsp:val=&quot;002B275F&quot;/&gt;&lt;wsp:rsid wsp:val=&quot;002B2878&quot;/&gt;&lt;wsp:rsid wsp:val=&quot;002B3645&quot;/&gt;&lt;wsp:rsid wsp:val=&quot;002C3932&quot;/&gt;&lt;wsp:rsid wsp:val=&quot;002C4378&quot;/&gt;&lt;wsp:rsid wsp:val=&quot;002D7916&quot;/&gt;&lt;wsp:rsid wsp:val=&quot;002E1DBA&quot;/&gt;&lt;wsp:rsid wsp:val=&quot;002E638F&quot;/&gt;&lt;wsp:rsid wsp:val=&quot;002E7F69&quot;/&gt;&lt;wsp:rsid wsp:val=&quot;002F1443&quot;/&gt;&lt;wsp:rsid wsp:val=&quot;002F7F5E&quot;/&gt;&lt;wsp:rsid wsp:val=&quot;003100FF&quot;/&gt;&lt;wsp:rsid wsp:val=&quot;003119A2&quot;/&gt;&lt;wsp:rsid wsp:val=&quot;00321877&quot;/&gt;&lt;wsp:rsid wsp:val=&quot;0032359C&quot;/&gt;&lt;wsp:rsid wsp:val=&quot;003356D7&quot;/&gt;&lt;wsp:rsid wsp:val=&quot;00340618&quot;/&gt;&lt;wsp:rsid wsp:val=&quot;003525BE&quot;/&gt;&lt;wsp:rsid wsp:val=&quot;0036243E&quot;/&gt;&lt;wsp:rsid wsp:val=&quot;00364EE8&quot;/&gt;&lt;wsp:rsid wsp:val=&quot;0036640E&quot;/&gt;&lt;wsp:rsid wsp:val=&quot;00382E60&quot;/&gt;&lt;wsp:rsid wsp:val=&quot;00384318&quot;/&gt;&lt;wsp:rsid wsp:val=&quot;00384F5E&quot;/&gt;&lt;wsp:rsid wsp:val=&quot;0039518E&quot;/&gt;&lt;wsp:rsid wsp:val=&quot;003C61F6&quot;/&gt;&lt;wsp:rsid wsp:val=&quot;003D69CD&quot;/&gt;&lt;wsp:rsid wsp:val=&quot;003D7A55&quot;/&gt;&lt;wsp:rsid wsp:val=&quot;003E40A8&quot;/&gt;&lt;wsp:rsid wsp:val=&quot;003E494E&quot;/&gt;&lt;wsp:rsid wsp:val=&quot;003F38DB&quot;/&gt;&lt;wsp:rsid wsp:val=&quot;003F49FF&quot;/&gt;&lt;wsp:rsid wsp:val=&quot;003F4BF5&quot;/&gt;&lt;wsp:rsid wsp:val=&quot;00400930&quot;/&gt;&lt;wsp:rsid wsp:val=&quot;00401BAC&quot;/&gt;&lt;wsp:rsid wsp:val=&quot;00410528&quot;/&gt;&lt;wsp:rsid wsp:val=&quot;00423AE9&quot;/&gt;&lt;wsp:rsid wsp:val=&quot;00423C53&quot;/&gt;&lt;wsp:rsid wsp:val=&quot;004252ED&quot;/&gt;&lt;wsp:rsid wsp:val=&quot;00433507&quot;/&gt;&lt;wsp:rsid wsp:val=&quot;00443D2A&quot;/&gt;&lt;wsp:rsid wsp:val=&quot;00450584&quot;/&gt;&lt;wsp:rsid wsp:val=&quot;00452EBD&quot;/&gt;&lt;wsp:rsid wsp:val=&quot;0045313A&quot;/&gt;&lt;wsp:rsid wsp:val=&quot;00464477&quot;/&gt;&lt;wsp:rsid wsp:val=&quot;00465BE8&quot;/&gt;&lt;wsp:rsid wsp:val=&quot;004669AF&quot;/&gt;&lt;wsp:rsid wsp:val=&quot;00466AF0&quot;/&gt;&lt;wsp:rsid wsp:val=&quot;0047651A&quot;/&gt;&lt;wsp:rsid wsp:val=&quot;00481149&quot;/&gt;&lt;wsp:rsid wsp:val=&quot;00483D8D&quot;/&gt;&lt;wsp:rsid wsp:val=&quot;004857F4&quot;/&gt;&lt;wsp:rsid wsp:val=&quot;004873B3&quot;/&gt;&lt;wsp:rsid wsp:val=&quot;00487A37&quot;/&gt;&lt;wsp:rsid wsp:val=&quot;0049082F&quot;/&gt;&lt;wsp:rsid wsp:val=&quot;00493CB0&quot;/&gt;&lt;wsp:rsid wsp:val=&quot;00494007&quot;/&gt;&lt;wsp:rsid wsp:val=&quot;00495D93&quot;/&gt;&lt;wsp:rsid wsp:val=&quot;004A7EE1&quot;/&gt;&lt;wsp:rsid wsp:val=&quot;004B0ABA&quot;/&gt;&lt;wsp:rsid wsp:val=&quot;004B1F0E&quot;/&gt;&lt;wsp:rsid wsp:val=&quot;004B6E27&quot;/&gt;&lt;wsp:rsid wsp:val=&quot;004B72B6&quot;/&gt;&lt;wsp:rsid wsp:val=&quot;004C67C3&quot;/&gt;&lt;wsp:rsid wsp:val=&quot;004D136B&quot;/&gt;&lt;wsp:rsid wsp:val=&quot;004D49CD&quot;/&gt;&lt;wsp:rsid wsp:val=&quot;004D69B6&quot;/&gt;&lt;wsp:rsid wsp:val=&quot;004E4C71&quot;/&gt;&lt;wsp:rsid wsp:val=&quot;004F0E6E&quot;/&gt;&lt;wsp:rsid wsp:val=&quot;00515D44&quot;/&gt;&lt;wsp:rsid wsp:val=&quot;00520572&quot;/&gt;&lt;wsp:rsid wsp:val=&quot;00531284&quot;/&gt;&lt;wsp:rsid wsp:val=&quot;00531D5F&quot;/&gt;&lt;wsp:rsid wsp:val=&quot;00535E56&quot;/&gt;&lt;wsp:rsid wsp:val=&quot;00545A76&quot;/&gt;&lt;wsp:rsid wsp:val=&quot;00545FA7&quot;/&gt;&lt;wsp:rsid wsp:val=&quot;00550045&quot;/&gt;&lt;wsp:rsid wsp:val=&quot;00550BFD&quot;/&gt;&lt;wsp:rsid wsp:val=&quot;00555AFB&quot;/&gt;&lt;wsp:rsid wsp:val=&quot;0056393D&quot;/&gt;&lt;wsp:rsid wsp:val=&quot;005818C0&quot;/&gt;&lt;wsp:rsid wsp:val=&quot;00591FA0&quot;/&gt;&lt;wsp:rsid wsp:val=&quot;005947F6&quot;/&gt;&lt;wsp:rsid wsp:val=&quot;00597138&quot;/&gt;&lt;wsp:rsid wsp:val=&quot;005A50C8&quot;/&gt;&lt;wsp:rsid wsp:val=&quot;005C059E&quot;/&gt;&lt;wsp:rsid wsp:val=&quot;005C2F87&quot;/&gt;&lt;wsp:rsid wsp:val=&quot;005C3D6C&quot;/&gt;&lt;wsp:rsid wsp:val=&quot;005D2230&quot;/&gt;&lt;wsp:rsid wsp:val=&quot;005E2449&quot;/&gt;&lt;wsp:rsid wsp:val=&quot;005E7086&quot;/&gt;&lt;wsp:rsid wsp:val=&quot;005F620E&quot;/&gt;&lt;wsp:rsid wsp:val=&quot;006000F1&quot;/&gt;&lt;wsp:rsid wsp:val=&quot;00603599&quot;/&gt;&lt;wsp:rsid wsp:val=&quot;00631E71&quot;/&gt;&lt;wsp:rsid wsp:val=&quot;006340CF&quot;/&gt;&lt;wsp:rsid wsp:val=&quot;00646DA4&quot;/&gt;&lt;wsp:rsid wsp:val=&quot;00660C61&quot;/&gt;&lt;wsp:rsid wsp:val=&quot;00663BCB&quot;/&gt;&lt;wsp:rsid wsp:val=&quot;006646BF&quot;/&gt;&lt;wsp:rsid wsp:val=&quot;00672419&quot;/&gt;&lt;wsp:rsid wsp:val=&quot;00673DF3&quot;/&gt;&lt;wsp:rsid wsp:val=&quot;00674180&quot;/&gt;&lt;wsp:rsid wsp:val=&quot;0068113E&quot;/&gt;&lt;wsp:rsid wsp:val=&quot;00685394&quot;/&gt;&lt;wsp:rsid wsp:val=&quot;00691FD7&quot;/&gt;&lt;wsp:rsid wsp:val=&quot;00692E8D&quot;/&gt;&lt;wsp:rsid wsp:val=&quot;006B5B12&quot;/&gt;&lt;wsp:rsid wsp:val=&quot;006C5C43&quot;/&gt;&lt;wsp:rsid wsp:val=&quot;006D13A9&quot;/&gt;&lt;wsp:rsid wsp:val=&quot;006F3521&quot;/&gt;&lt;wsp:rsid wsp:val=&quot;00715526&quot;/&gt;&lt;wsp:rsid wsp:val=&quot;007166D4&quot;/&gt;&lt;wsp:rsid wsp:val=&quot;00716BEE&quot;/&gt;&lt;wsp:rsid wsp:val=&quot;00724F56&quot;/&gt;&lt;wsp:rsid wsp:val=&quot;00727298&quot;/&gt;&lt;wsp:rsid wsp:val=&quot;00735447&quot;/&gt;&lt;wsp:rsid wsp:val=&quot;00742F2B&quot;/&gt;&lt;wsp:rsid wsp:val=&quot;00746A75&quot;/&gt;&lt;wsp:rsid wsp:val=&quot;00746E3A&quot;/&gt;&lt;wsp:rsid wsp:val=&quot;007471F7&quot;/&gt;&lt;wsp:rsid wsp:val=&quot;007476E0&quot;/&gt;&lt;wsp:rsid wsp:val=&quot;007676A1&quot;/&gt;&lt;wsp:rsid wsp:val=&quot;00776205&quot;/&gt;&lt;wsp:rsid wsp:val=&quot;00776FD9&quot;/&gt;&lt;wsp:rsid wsp:val=&quot;0078621B&quot;/&gt;&lt;wsp:rsid wsp:val=&quot;007967FC&quot;/&gt;&lt;wsp:rsid wsp:val=&quot;007A1682&quot;/&gt;&lt;wsp:rsid wsp:val=&quot;007A459C&quot;/&gt;&lt;wsp:rsid wsp:val=&quot;007A65E0&quot;/&gt;&lt;wsp:rsid wsp:val=&quot;007C35D9&quot;/&gt;&lt;wsp:rsid wsp:val=&quot;007C4D39&quot;/&gt;&lt;wsp:rsid wsp:val=&quot;007C5C70&quot;/&gt;&lt;wsp:rsid wsp:val=&quot;007C60D5&quot;/&gt;&lt;wsp:rsid wsp:val=&quot;007D0316&quot;/&gt;&lt;wsp:rsid wsp:val=&quot;007D13ED&quot;/&gt;&lt;wsp:rsid wsp:val=&quot;007D557F&quot;/&gt;&lt;wsp:rsid wsp:val=&quot;007E0A32&quot;/&gt;&lt;wsp:rsid wsp:val=&quot;007E57E8&quot;/&gt;&lt;wsp:rsid wsp:val=&quot;008209D4&quot;/&gt;&lt;wsp:rsid wsp:val=&quot;00842871&quot;/&gt;&lt;wsp:rsid wsp:val=&quot;00853135&quot;/&gt;&lt;wsp:rsid wsp:val=&quot;008549E9&quot;/&gt;&lt;wsp:rsid wsp:val=&quot;0086004C&quot;/&gt;&lt;wsp:rsid wsp:val=&quot;00864081&quot;/&gt;&lt;wsp:rsid wsp:val=&quot;0086474E&quot;/&gt;&lt;wsp:rsid wsp:val=&quot;00865570&quot;/&gt;&lt;wsp:rsid wsp:val=&quot;008772ED&quot;/&gt;&lt;wsp:rsid wsp:val=&quot;00891FD7&quot;/&gt;&lt;wsp:rsid wsp:val=&quot;00892518&quot;/&gt;&lt;wsp:rsid wsp:val=&quot;00895D7E&quot;/&gt;&lt;wsp:rsid wsp:val=&quot;008A7854&quot;/&gt;&lt;wsp:rsid wsp:val=&quot;008B0B12&quot;/&gt;&lt;wsp:rsid wsp:val=&quot;008C5093&quot;/&gt;&lt;wsp:rsid wsp:val=&quot;008D223D&quot;/&gt;&lt;wsp:rsid wsp:val=&quot;008D31A0&quot;/&gt;&lt;wsp:rsid wsp:val=&quot;008D41E7&quot;/&gt;&lt;wsp:rsid wsp:val=&quot;008E1902&quot;/&gt;&lt;wsp:rsid wsp:val=&quot;008E19C6&quot;/&gt;&lt;wsp:rsid wsp:val=&quot;008E464F&quot;/&gt;&lt;wsp:rsid wsp:val=&quot;008E586A&quot;/&gt;&lt;wsp:rsid wsp:val=&quot;008F3600&quot;/&gt;&lt;wsp:rsid wsp:val=&quot;008F397B&quot;/&gt;&lt;wsp:rsid wsp:val=&quot;009124A3&quot;/&gt;&lt;wsp:rsid wsp:val=&quot;0093062F&quot;/&gt;&lt;wsp:rsid wsp:val=&quot;0093492E&quot;/&gt;&lt;wsp:rsid wsp:val=&quot;009402DF&quot;/&gt;&lt;wsp:rsid wsp:val=&quot;00944DEA&quot;/&gt;&lt;wsp:rsid wsp:val=&quot;00944F92&quot;/&gt;&lt;wsp:rsid wsp:val=&quot;009466C6&quot;/&gt;&lt;wsp:rsid wsp:val=&quot;00947C61&quot;/&gt;&lt;wsp:rsid wsp:val=&quot;009602A4&quot;/&gt;&lt;wsp:rsid wsp:val=&quot;00963543&quot;/&gt;&lt;wsp:rsid wsp:val=&quot;009648C7&quot;/&gt;&lt;wsp:rsid wsp:val=&quot;009659AC&quot;/&gt;&lt;wsp:rsid wsp:val=&quot;00972595&quot;/&gt;&lt;wsp:rsid wsp:val=&quot;00974153&quot;/&gt;&lt;wsp:rsid wsp:val=&quot;00977A56&quot;/&gt;&lt;wsp:rsid wsp:val=&quot;00991166&quot;/&gt;&lt;wsp:rsid wsp:val=&quot;00992BF9&quot;/&gt;&lt;wsp:rsid wsp:val=&quot;009A05D7&quot;/&gt;&lt;wsp:rsid wsp:val=&quot;009A37C0&quot;/&gt;&lt;wsp:rsid wsp:val=&quot;009B274D&quot;/&gt;&lt;wsp:rsid wsp:val=&quot;009B3B3A&quot;/&gt;&lt;wsp:rsid wsp:val=&quot;009D2F6F&quot;/&gt;&lt;wsp:rsid wsp:val=&quot;009D384B&quot;/&gt;&lt;wsp:rsid wsp:val=&quot;009D6702&quot;/&gt;&lt;wsp:rsid wsp:val=&quot;009E1F1E&quot;/&gt;&lt;wsp:rsid wsp:val=&quot;009E2703&quot;/&gt;&lt;wsp:rsid wsp:val=&quot;009E59C2&quot;/&gt;&lt;wsp:rsid wsp:val=&quot;009F1393&quot;/&gt;&lt;wsp:rsid wsp:val=&quot;009F2B30&quot;/&gt;&lt;wsp:rsid wsp:val=&quot;00A00428&quot;/&gt;&lt;wsp:rsid wsp:val=&quot;00A01BDA&quot;/&gt;&lt;wsp:rsid wsp:val=&quot;00A0572D&quot;/&gt;&lt;wsp:rsid wsp:val=&quot;00A22656&quot;/&gt;&lt;wsp:rsid wsp:val=&quot;00A30606&quot;/&gt;&lt;wsp:rsid wsp:val=&quot;00A31FDB&quot;/&gt;&lt;wsp:rsid wsp:val=&quot;00A324A0&quot;/&gt;&lt;wsp:rsid wsp:val=&quot;00A33C69&quot;/&gt;&lt;wsp:rsid wsp:val=&quot;00A51D05&quot;/&gt;&lt;wsp:rsid wsp:val=&quot;00A63280&quot;/&gt;&lt;wsp:rsid wsp:val=&quot;00A752A4&quot;/&gt;&lt;wsp:rsid wsp:val=&quot;00A779B1&quot;/&gt;&lt;wsp:rsid wsp:val=&quot;00A833AA&quot;/&gt;&lt;wsp:rsid wsp:val=&quot;00A85D5F&quot;/&gt;&lt;wsp:rsid wsp:val=&quot;00A87C87&quot;/&gt;&lt;wsp:rsid wsp:val=&quot;00A90475&quot;/&gt;&lt;wsp:rsid wsp:val=&quot;00AA2D93&quot;/&gt;&lt;wsp:rsid wsp:val=&quot;00AA72B8&quot;/&gt;&lt;wsp:rsid wsp:val=&quot;00AB03FA&quot;/&gt;&lt;wsp:rsid wsp:val=&quot;00AB3934&quot;/&gt;&lt;wsp:rsid wsp:val=&quot;00AC0089&quot;/&gt;&lt;wsp:rsid wsp:val=&quot;00AC0BF5&quot;/&gt;&lt;wsp:rsid wsp:val=&quot;00AD0473&quot;/&gt;&lt;wsp:rsid wsp:val=&quot;00AE47EB&quot;/&gt;&lt;wsp:rsid wsp:val=&quot;00AE7388&quot;/&gt;&lt;wsp:rsid wsp:val=&quot;00B10DFF&quot;/&gt;&lt;wsp:rsid wsp:val=&quot;00B13946&quot;/&gt;&lt;wsp:rsid wsp:val=&quot;00B1680A&quot;/&gt;&lt;wsp:rsid wsp:val=&quot;00B23D23&quot;/&gt;&lt;wsp:rsid wsp:val=&quot;00B266AF&quot;/&gt;&lt;wsp:rsid wsp:val=&quot;00B271A1&quot;/&gt;&lt;wsp:rsid wsp:val=&quot;00B30C17&quot;/&gt;&lt;wsp:rsid wsp:val=&quot;00B314FF&quot;/&gt;&lt;wsp:rsid wsp:val=&quot;00B3179C&quot;/&gt;&lt;wsp:rsid wsp:val=&quot;00B41FB0&quot;/&gt;&lt;wsp:rsid wsp:val=&quot;00B4448C&quot;/&gt;&lt;wsp:rsid wsp:val=&quot;00B52206&quot;/&gt;&lt;wsp:rsid wsp:val=&quot;00B54EC6&quot;/&gt;&lt;wsp:rsid wsp:val=&quot;00B578A7&quot;/&gt;&lt;wsp:rsid wsp:val=&quot;00B64D8C&quot;/&gt;&lt;wsp:rsid wsp:val=&quot;00B662EF&quot;/&gt;&lt;wsp:rsid wsp:val=&quot;00B70825&quot;/&gt;&lt;wsp:rsid wsp:val=&quot;00B71489&quot;/&gt;&lt;wsp:rsid wsp:val=&quot;00B73F29&quot;/&gt;&lt;wsp:rsid wsp:val=&quot;00B76827&quot;/&gt;&lt;wsp:rsid wsp:val=&quot;00B771DA&quot;/&gt;&lt;wsp:rsid wsp:val=&quot;00B804D1&quot;/&gt;&lt;wsp:rsid wsp:val=&quot;00B946E0&quot;/&gt;&lt;wsp:rsid wsp:val=&quot;00B959CA&quot;/&gt;&lt;wsp:rsid wsp:val=&quot;00B97E15&quot;/&gt;&lt;wsp:rsid wsp:val=&quot;00BA3EB9&quot;/&gt;&lt;wsp:rsid wsp:val=&quot;00BA4719&quot;/&gt;&lt;wsp:rsid wsp:val=&quot;00BC03F9&quot;/&gt;&lt;wsp:rsid wsp:val=&quot;00BC739E&quot;/&gt;&lt;wsp:rsid wsp:val=&quot;00BD0701&quot;/&gt;&lt;wsp:rsid wsp:val=&quot;00BD5938&quot;/&gt;&lt;wsp:rsid wsp:val=&quot;00BD7424&quot;/&gt;&lt;wsp:rsid wsp:val=&quot;00BF0FCF&quot;/&gt;&lt;wsp:rsid wsp:val=&quot;00C00EDB&quot;/&gt;&lt;wsp:rsid wsp:val=&quot;00C10852&quot;/&gt;&lt;wsp:rsid wsp:val=&quot;00C1142A&quot;/&gt;&lt;wsp:rsid wsp:val=&quot;00C167B3&quot;/&gt;&lt;wsp:rsid wsp:val=&quot;00C17402&quot;/&gt;&lt;wsp:rsid wsp:val=&quot;00C21AA8&quot;/&gt;&lt;wsp:rsid wsp:val=&quot;00C26452&quot;/&gt;&lt;wsp:rsid wsp:val=&quot;00C3683E&quot;/&gt;&lt;wsp:rsid wsp:val=&quot;00C55714&quot;/&gt;&lt;wsp:rsid wsp:val=&quot;00C5795C&quot;/&gt;&lt;wsp:rsid wsp:val=&quot;00C63604&quot;/&gt;&lt;wsp:rsid wsp:val=&quot;00C74A7B&quot;/&gt;&lt;wsp:rsid wsp:val=&quot;00C77B7F&quot;/&gt;&lt;wsp:rsid wsp:val=&quot;00C77CEC&quot;/&gt;&lt;wsp:rsid wsp:val=&quot;00C83E4D&quot;/&gt;&lt;wsp:rsid wsp:val=&quot;00C85FB6&quot;/&gt;&lt;wsp:rsid wsp:val=&quot;00C944CD&quot;/&gt;&lt;wsp:rsid wsp:val=&quot;00C94A7E&quot;/&gt;&lt;wsp:rsid wsp:val=&quot;00C969C8&quot;/&gt;&lt;wsp:rsid wsp:val=&quot;00CA36C8&quot;/&gt;&lt;wsp:rsid wsp:val=&quot;00CB4C40&quot;/&gt;&lt;wsp:rsid wsp:val=&quot;00CB5314&quot;/&gt;&lt;wsp:rsid wsp:val=&quot;00CC46A8&quot;/&gt;&lt;wsp:rsid wsp:val=&quot;00CD73BF&quot;/&gt;&lt;wsp:rsid wsp:val=&quot;00CE24B8&quot;/&gt;&lt;wsp:rsid wsp:val=&quot;00CE2EE3&quot;/&gt;&lt;wsp:rsid wsp:val=&quot;00CF1A2B&quot;/&gt;&lt;wsp:rsid wsp:val=&quot;00CF4B21&quot;/&gt;&lt;wsp:rsid wsp:val=&quot;00D05950&quot;/&gt;&lt;wsp:rsid wsp:val=&quot;00D0627E&quot;/&gt;&lt;wsp:rsid wsp:val=&quot;00D10A52&quot;/&gt;&lt;wsp:rsid wsp:val=&quot;00D11830&quot;/&gt;&lt;wsp:rsid wsp:val=&quot;00D235B2&quot;/&gt;&lt;wsp:rsid wsp:val=&quot;00D32F7B&quot;/&gt;&lt;wsp:rsid wsp:val=&quot;00D34FCF&quot;/&gt;&lt;wsp:rsid wsp:val=&quot;00D35801&quot;/&gt;&lt;wsp:rsid wsp:val=&quot;00D35EA0&quot;/&gt;&lt;wsp:rsid wsp:val=&quot;00D4056F&quot;/&gt;&lt;wsp:rsid wsp:val=&quot;00D50BFB&quot;/&gt;&lt;wsp:rsid wsp:val=&quot;00D52944&quot;/&gt;&lt;wsp:rsid wsp:val=&quot;00D552FB&quot;/&gt;&lt;wsp:rsid wsp:val=&quot;00D56419&quot;/&gt;&lt;wsp:rsid wsp:val=&quot;00D568A9&quot;/&gt;&lt;wsp:rsid wsp:val=&quot;00D618AB&quot;/&gt;&lt;wsp:rsid wsp:val=&quot;00D66F69&quot;/&gt;&lt;wsp:rsid wsp:val=&quot;00D83397&quot;/&gt;&lt;wsp:rsid wsp:val=&quot;00D86730&quot;/&gt;&lt;wsp:rsid wsp:val=&quot;00D90C43&quot;/&gt;&lt;wsp:rsid wsp:val=&quot;00D910A0&quot;/&gt;&lt;wsp:rsid wsp:val=&quot;00DA262D&quot;/&gt;&lt;wsp:rsid wsp:val=&quot;00DB2C23&quot;/&gt;&lt;wsp:rsid wsp:val=&quot;00DC7810&quot;/&gt;&lt;wsp:rsid wsp:val=&quot;00DD35B1&quot;/&gt;&lt;wsp:rsid wsp:val=&quot;00DD5AE0&quot;/&gt;&lt;wsp:rsid wsp:val=&quot;00DE43DC&quot;/&gt;&lt;wsp:rsid wsp:val=&quot;00DE490C&quot;/&gt;&lt;wsp:rsid wsp:val=&quot;00DE7383&quot;/&gt;&lt;wsp:rsid wsp:val=&quot;00DF220B&quot;/&gt;&lt;wsp:rsid wsp:val=&quot;00DF31FD&quot;/&gt;&lt;wsp:rsid wsp:val=&quot;00DF5525&quot;/&gt;&lt;wsp:rsid wsp:val=&quot;00E0269E&quot;/&gt;&lt;wsp:rsid wsp:val=&quot;00E16CAC&quot;/&gt;&lt;wsp:rsid wsp:val=&quot;00E22291&quot;/&gt;&lt;wsp:rsid wsp:val=&quot;00E2446F&quot;/&gt;&lt;wsp:rsid wsp:val=&quot;00E4125A&quot;/&gt;&lt;wsp:rsid wsp:val=&quot;00E42209&quot;/&gt;&lt;wsp:rsid wsp:val=&quot;00E45AEB&quot;/&gt;&lt;wsp:rsid wsp:val=&quot;00E7557A&quot;/&gt;&lt;wsp:rsid wsp:val=&quot;00E96624&quot;/&gt;&lt;wsp:rsid wsp:val=&quot;00E96ECF&quot;/&gt;&lt;wsp:rsid wsp:val=&quot;00EA17EE&quot;/&gt;&lt;wsp:rsid wsp:val=&quot;00EA3FA8&quot;/&gt;&lt;wsp:rsid wsp:val=&quot;00EB19AB&quot;/&gt;&lt;wsp:rsid wsp:val=&quot;00EB3A86&quot;/&gt;&lt;wsp:rsid wsp:val=&quot;00EC436B&quot;/&gt;&lt;wsp:rsid wsp:val=&quot;00EC46C3&quot;/&gt;&lt;wsp:rsid wsp:val=&quot;00EC4C5E&quot;/&gt;&lt;wsp:rsid wsp:val=&quot;00EC663D&quot;/&gt;&lt;wsp:rsid wsp:val=&quot;00EC76EF&quot;/&gt;&lt;wsp:rsid wsp:val=&quot;00EE4836&quot;/&gt;&lt;wsp:rsid wsp:val=&quot;00EE48DC&quot;/&gt;&lt;wsp:rsid wsp:val=&quot;00EF1C64&quot;/&gt;&lt;wsp:rsid wsp:val=&quot;00EF32E7&quot;/&gt;&lt;wsp:rsid wsp:val=&quot;00F07B65&quot;/&gt;&lt;wsp:rsid wsp:val=&quot;00F107A6&quot;/&gt;&lt;wsp:rsid wsp:val=&quot;00F11000&quot;/&gt;&lt;wsp:rsid wsp:val=&quot;00F11026&quot;/&gt;&lt;wsp:rsid wsp:val=&quot;00F12D2A&quot;/&gt;&lt;wsp:rsid wsp:val=&quot;00F17999&quot;/&gt;&lt;wsp:rsid wsp:val=&quot;00F231B1&quot;/&gt;&lt;wsp:rsid wsp:val=&quot;00F30753&quot;/&gt;&lt;wsp:rsid wsp:val=&quot;00F31AA4&quot;/&gt;&lt;wsp:rsid wsp:val=&quot;00F33B34&quot;/&gt;&lt;wsp:rsid wsp:val=&quot;00F369FA&quot;/&gt;&lt;wsp:rsid wsp:val=&quot;00F3797A&quot;/&gt;&lt;wsp:rsid wsp:val=&quot;00F43C3E&quot;/&gt;&lt;wsp:rsid wsp:val=&quot;00F650B7&quot;/&gt;&lt;wsp:rsid wsp:val=&quot;00F65BBA&quot;/&gt;&lt;wsp:rsid wsp:val=&quot;00F65DA2&quot;/&gt;&lt;wsp:rsid wsp:val=&quot;00F663AD&quot;/&gt;&lt;wsp:rsid wsp:val=&quot;00F7186D&quot;/&gt;&lt;wsp:rsid wsp:val=&quot;00F77E0B&quot;/&gt;&lt;wsp:rsid wsp:val=&quot;00F94ED6&quot;/&gt;&lt;wsp:rsid wsp:val=&quot;00FA1688&quot;/&gt;&lt;wsp:rsid wsp:val=&quot;00FA19DF&quot;/&gt;&lt;wsp:rsid wsp:val=&quot;00FA1B24&quot;/&gt;&lt;wsp:rsid wsp:val=&quot;00FA3E65&quot;/&gt;&lt;wsp:rsid wsp:val=&quot;00FB431F&quot;/&gt;&lt;wsp:rsid wsp:val=&quot;00FC0050&quot;/&gt;&lt;wsp:rsid wsp:val=&quot;00FD76E1&quot;/&gt;&lt;wsp:rsid wsp:val=&quot;00FE1F23&quot;/&gt;&lt;wsp:rsid wsp:val=&quot;00FE4079&quot;/&gt;&lt;wsp:rsid wsp:val=&quot;00FE47F6&quot;/&gt;&lt;wsp:rsid wsp:val=&quot;00FF2249&quot;/&gt;&lt;wsp:rsid wsp:val=&quot;00FF28C9&quot;/&gt;&lt;wsp:rsid wsp:val=&quot;00FF5898&quot;/&gt;&lt;/wsp:rsids&gt;&lt;/w:docPr&gt;&lt;w:body&gt;&lt;w:p wsp:rsidR=&quot;00000000&quot; wsp:rsidRDefault=&quot;00550BFD&quot;&gt;&lt;m:oMathPara&gt;&lt;m:oMath&gt;&lt;m:sSub&gt;&lt;m:sSubPr&gt;&lt;m:ctrlPr&gt;&lt;w:rPr&gt;&lt;w:rFonts w:ascii=&quot;Cambria Math&quot; w:fareast=&quot;Calibri&quot; w:h-ansi=&quot;Arial&quot; w:cs=&quot;Arial&quot;/&gt;&lt;wx:font wx:val=&quot;Cambria Math&quot;/&gt;&lt;w:i/&gt;&lt;w:sz w:val=&quot;22&quot;/&gt;&lt;w:sz-cs w:val=&quot;22&quot;/&gt;&lt;/w:rPr&gt;&lt;/m:ctrlPr&gt;&lt;/m:sSubPr&gt;&lt;m:e&gt;&lt;m:r&gt;&lt;w:rPr&gt;&lt;w:rFonts w:ascii=&quot;Cambria Math&quot; w:h-ansi=&quot;Cambria Math&quot; w:cs=&quot;Arial&quot;/&gt;&lt;wx:font wx:val=&quot;Cambria Math&quot;/&gt;&lt;w:i/&gt;&lt;w:sz w:val=&quot;22&quot;/&gt;&lt;w:sz-cs w:val=&quot;22&quot;/&gt;&lt;/w:rPr&gt;&lt;m:t&gt;Î²&lt;/m:t&gt;&lt;/m:r&gt;&lt;/m:e&gt;&lt;m:sub&gt;&lt;m:r&gt;&lt;w:rPr&gt;&lt;w:rFonts w:ascii=&quot;Cambria Math&quot; w:h-ansi=&quot;Arial&quot; w:cs=&quot;Arial&quot;/&gt;&lt;wx:font wx:val=&quot;Cambria Math&quot;/&gt;&lt;w:i/&gt;&lt;w:sz w:val=&quot;22&quot;/&gt;&lt;w:sz-cs w:val=&quot;22&quot;/&gt;&lt;/w:rPr&gt;&lt;m:t&gt;2&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2" o:title="" chromakey="white"/>
          </v:shape>
        </w:pict>
      </w:r>
      <w:r w:rsidRPr="00BC0FF9">
        <w:rPr>
          <w:rFonts w:ascii="Arial" w:hAnsi="Arial" w:cs="Arial"/>
          <w:sz w:val="22"/>
          <w:szCs w:val="22"/>
        </w:rPr>
        <w:fldChar w:fldCharType="end"/>
      </w:r>
      <w:r w:rsidRPr="008E586A">
        <w:rPr>
          <w:rFonts w:ascii="Arial" w:hAnsi="Arial" w:cs="Arial"/>
          <w:sz w:val="22"/>
          <w:szCs w:val="22"/>
        </w:rPr>
        <w:t xml:space="preserve">? ¿Qué signo espera para el coeficiente </w:t>
      </w:r>
      <w:r w:rsidRPr="008E586A">
        <w:rPr>
          <w:rFonts w:ascii="Arial" w:hAnsi="Arial" w:cs="Arial"/>
          <w:b/>
          <w:i/>
          <w:sz w:val="22"/>
          <w:szCs w:val="22"/>
        </w:rPr>
        <w:t xml:space="preserve">age </w:t>
      </w:r>
      <w:r w:rsidRPr="008E586A">
        <w:rPr>
          <w:rFonts w:ascii="Arial" w:hAnsi="Arial" w:cs="Arial"/>
          <w:sz w:val="22"/>
          <w:szCs w:val="22"/>
        </w:rPr>
        <w:t xml:space="preserve">y </w:t>
      </w:r>
      <w:r w:rsidRPr="008E586A">
        <w:rPr>
          <w:rFonts w:ascii="Arial" w:hAnsi="Arial" w:cs="Arial"/>
          <w:b/>
          <w:i/>
          <w:sz w:val="22"/>
          <w:szCs w:val="22"/>
        </w:rPr>
        <w:t>fsize</w:t>
      </w:r>
      <w:r w:rsidRPr="008E586A">
        <w:rPr>
          <w:rFonts w:ascii="Arial" w:hAnsi="Arial" w:cs="Arial"/>
          <w:sz w:val="22"/>
          <w:szCs w:val="22"/>
        </w:rPr>
        <w:t>? ¿Tiene algún significado interesante el término constante del modelo?</w:t>
      </w:r>
    </w:p>
    <w:p w:rsidR="00396293" w:rsidRPr="008E586A" w:rsidRDefault="00396293" w:rsidP="00BF0FCF">
      <w:pPr>
        <w:jc w:val="both"/>
        <w:rPr>
          <w:rFonts w:ascii="Arial" w:hAnsi="Arial" w:cs="Arial"/>
          <w:sz w:val="22"/>
          <w:szCs w:val="22"/>
        </w:rPr>
      </w:pPr>
      <w:r w:rsidRPr="008E586A">
        <w:rPr>
          <w:rFonts w:ascii="Arial" w:hAnsi="Arial" w:cs="Arial"/>
          <w:sz w:val="22"/>
          <w:szCs w:val="22"/>
        </w:rPr>
        <w:t>La ecuación estimada arroja el siguiente resultado</w:t>
      </w:r>
      <w:r>
        <w:rPr>
          <w:rFonts w:ascii="Arial" w:hAnsi="Arial" w:cs="Arial"/>
          <w:sz w:val="22"/>
          <w:szCs w:val="22"/>
        </w:rPr>
        <w:t xml:space="preserve"> (desvíos entre paréntesis):</w:t>
      </w:r>
    </w:p>
    <w:p w:rsidR="00396293" w:rsidRPr="008E586A" w:rsidRDefault="00396293" w:rsidP="00BF0FCF">
      <w:pPr>
        <w:jc w:val="both"/>
        <w:rPr>
          <w:rFonts w:ascii="Arial" w:hAnsi="Arial" w:cs="Arial"/>
          <w:sz w:val="22"/>
          <w:szCs w:val="22"/>
        </w:rPr>
      </w:pPr>
    </w:p>
    <w:p w:rsidR="00396293" w:rsidRPr="008E586A" w:rsidRDefault="00396293" w:rsidP="00BF0FCF">
      <w:pPr>
        <w:jc w:val="center"/>
        <w:rPr>
          <w:rFonts w:ascii="Arial" w:hAnsi="Arial" w:cs="Arial"/>
          <w:sz w:val="22"/>
          <w:szCs w:val="22"/>
        </w:rPr>
      </w:pPr>
      <w:r w:rsidRPr="008E586A">
        <w:rPr>
          <w:rFonts w:ascii="Arial" w:hAnsi="Arial" w:cs="Arial"/>
          <w:position w:val="-14"/>
          <w:sz w:val="22"/>
          <w:szCs w:val="22"/>
        </w:rPr>
        <w:object w:dxaOrig="5920" w:dyaOrig="440">
          <v:shape id="_x0000_i1031" type="#_x0000_t75" style="width:296.25pt;height:21.75pt" o:ole="">
            <v:imagedata r:id="rId13" o:title=""/>
          </v:shape>
          <o:OLEObject Type="Embed" ProgID="Equation.DSMT4" ShapeID="_x0000_i1031" DrawAspect="Content" ObjectID="_1691224176" r:id="rId14"/>
        </w:object>
      </w:r>
    </w:p>
    <w:p w:rsidR="00396293" w:rsidRPr="008E586A" w:rsidRDefault="00396293" w:rsidP="00BF0FCF">
      <w:pPr>
        <w:pStyle w:val="ListParagraph"/>
        <w:ind w:left="0"/>
        <w:jc w:val="both"/>
        <w:rPr>
          <w:rFonts w:ascii="Arial" w:hAnsi="Arial" w:cs="Arial"/>
          <w:sz w:val="22"/>
          <w:szCs w:val="22"/>
        </w:rPr>
      </w:pPr>
      <w:r w:rsidRPr="008E586A">
        <w:rPr>
          <w:rFonts w:ascii="Arial" w:hAnsi="Arial" w:cs="Arial"/>
          <w:sz w:val="22"/>
          <w:szCs w:val="22"/>
        </w:rPr>
        <w:t xml:space="preserve">                          </w:t>
      </w:r>
      <w:r>
        <w:rPr>
          <w:rFonts w:ascii="Arial" w:hAnsi="Arial" w:cs="Arial"/>
          <w:sz w:val="22"/>
          <w:szCs w:val="22"/>
        </w:rPr>
        <w:t xml:space="preserve">      </w:t>
      </w:r>
      <w:r w:rsidRPr="008E586A">
        <w:rPr>
          <w:rFonts w:ascii="Arial" w:hAnsi="Arial" w:cs="Arial"/>
          <w:sz w:val="22"/>
          <w:szCs w:val="22"/>
        </w:rPr>
        <w:t xml:space="preserve">             (4,43)    (0,06)           (1,09)                   (6,56)   </w:t>
      </w:r>
    </w:p>
    <w:p w:rsidR="00396293" w:rsidRPr="008E586A" w:rsidRDefault="00396293" w:rsidP="00BF0FCF">
      <w:pPr>
        <w:pStyle w:val="ListParagraph"/>
        <w:jc w:val="both"/>
        <w:rPr>
          <w:rFonts w:ascii="Arial" w:hAnsi="Arial" w:cs="Arial"/>
          <w:sz w:val="22"/>
          <w:szCs w:val="22"/>
        </w:rPr>
      </w:pPr>
      <w:r w:rsidRPr="008E586A">
        <w:rPr>
          <w:rFonts w:ascii="Arial" w:hAnsi="Arial" w:cs="Arial"/>
          <w:sz w:val="22"/>
          <w:szCs w:val="22"/>
        </w:rPr>
        <w:t xml:space="preserve">              </w:t>
      </w:r>
    </w:p>
    <w:p w:rsidR="00396293" w:rsidRPr="008E586A" w:rsidRDefault="00396293" w:rsidP="00BF0FCF">
      <w:pPr>
        <w:pStyle w:val="ListParagraph"/>
        <w:ind w:left="0"/>
        <w:jc w:val="both"/>
        <w:rPr>
          <w:rFonts w:ascii="Arial" w:hAnsi="Arial" w:cs="Arial"/>
          <w:sz w:val="22"/>
          <w:szCs w:val="22"/>
        </w:rPr>
      </w:pPr>
      <w:r w:rsidRPr="008E586A">
        <w:rPr>
          <w:rFonts w:ascii="Arial" w:hAnsi="Arial" w:cs="Arial"/>
          <w:sz w:val="22"/>
          <w:szCs w:val="22"/>
        </w:rPr>
        <w:t xml:space="preserve">                      n=9275     </w:t>
      </w:r>
      <w:r w:rsidRPr="008E586A">
        <w:rPr>
          <w:rFonts w:ascii="Arial" w:hAnsi="Arial" w:cs="Arial"/>
          <w:position w:val="-8"/>
          <w:sz w:val="22"/>
          <w:szCs w:val="22"/>
        </w:rPr>
        <w:object w:dxaOrig="1340" w:dyaOrig="340">
          <v:shape id="_x0000_i1032" type="#_x0000_t75" style="width:66pt;height:17.25pt" o:ole="">
            <v:imagedata r:id="rId15" o:title=""/>
          </v:shape>
          <o:OLEObject Type="Embed" ProgID="Equation.DSMT4" ShapeID="_x0000_i1032" DrawAspect="Content" ObjectID="_1691224177" r:id="rId16"/>
        </w:object>
      </w:r>
    </w:p>
    <w:p w:rsidR="00396293" w:rsidRPr="008E586A" w:rsidRDefault="00396293" w:rsidP="00BF0FCF">
      <w:pPr>
        <w:pStyle w:val="ListParagraph"/>
        <w:ind w:left="360" w:right="-285"/>
        <w:jc w:val="both"/>
        <w:rPr>
          <w:rFonts w:ascii="Arial" w:hAnsi="Arial" w:cs="Arial"/>
          <w:sz w:val="22"/>
          <w:szCs w:val="22"/>
        </w:rPr>
      </w:pPr>
    </w:p>
    <w:p w:rsidR="00396293" w:rsidRPr="008E586A" w:rsidRDefault="00396293" w:rsidP="00BF0FCF">
      <w:pPr>
        <w:pStyle w:val="ListParagraph"/>
        <w:numPr>
          <w:ilvl w:val="0"/>
          <w:numId w:val="22"/>
        </w:numPr>
        <w:spacing w:after="200"/>
        <w:jc w:val="both"/>
        <w:rPr>
          <w:rFonts w:ascii="Arial" w:hAnsi="Arial" w:cs="Arial"/>
          <w:sz w:val="22"/>
          <w:szCs w:val="22"/>
        </w:rPr>
      </w:pPr>
      <w:r w:rsidRPr="008E586A">
        <w:rPr>
          <w:rFonts w:ascii="Arial" w:hAnsi="Arial" w:cs="Arial"/>
          <w:sz w:val="22"/>
          <w:szCs w:val="22"/>
        </w:rPr>
        <w:t xml:space="preserve">Interprete la significatividad individual de </w:t>
      </w:r>
      <w:r w:rsidRPr="00BC0FF9">
        <w:rPr>
          <w:rFonts w:ascii="Arial" w:hAnsi="Arial" w:cs="Arial"/>
          <w:sz w:val="22"/>
          <w:szCs w:val="22"/>
        </w:rPr>
        <w:fldChar w:fldCharType="begin"/>
      </w:r>
      <w:r w:rsidRPr="00BC0FF9">
        <w:rPr>
          <w:rFonts w:ascii="Arial" w:hAnsi="Arial" w:cs="Arial"/>
          <w:sz w:val="22"/>
          <w:szCs w:val="22"/>
        </w:rPr>
        <w:instrText xml:space="preserve"> QUOTE </w:instrText>
      </w:r>
      <w:r>
        <w:pict>
          <v:shape id="_x0000_i1033" type="#_x0000_t75" style="width:1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87&quot;/&gt;&lt;w:displayVertic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compat&gt;&lt;wsp:rsids&gt;&lt;wsp:rsidRoot wsp:val=&quot;00C969C8&quot;/&gt;&lt;wsp:rsid wsp:val=&quot;0000577E&quot;/&gt;&lt;wsp:rsid wsp:val=&quot;00011AA6&quot;/&gt;&lt;wsp:rsid wsp:val=&quot;00022207&quot;/&gt;&lt;wsp:rsid wsp:val=&quot;0002417D&quot;/&gt;&lt;wsp:rsid wsp:val=&quot;0002702E&quot;/&gt;&lt;wsp:rsid wsp:val=&quot;00036A7B&quot;/&gt;&lt;wsp:rsid wsp:val=&quot;00036BBE&quot;/&gt;&lt;wsp:rsid wsp:val=&quot;0004229B&quot;/&gt;&lt;wsp:rsid wsp:val=&quot;000579C9&quot;/&gt;&lt;wsp:rsid wsp:val=&quot;00080961&quot;/&gt;&lt;wsp:rsid wsp:val=&quot;00095A1D&quot;/&gt;&lt;wsp:rsid wsp:val=&quot;000A2B16&quot;/&gt;&lt;wsp:rsid wsp:val=&quot;000A3964&quot;/&gt;&lt;wsp:rsid wsp:val=&quot;000A3CED&quot;/&gt;&lt;wsp:rsid wsp:val=&quot;000A7F6D&quot;/&gt;&lt;wsp:rsid wsp:val=&quot;000B7235&quot;/&gt;&lt;wsp:rsid wsp:val=&quot;000D29DF&quot;/&gt;&lt;wsp:rsid wsp:val=&quot;000E33C2&quot;/&gt;&lt;wsp:rsid wsp:val=&quot;00103348&quot;/&gt;&lt;wsp:rsid wsp:val=&quot;00114974&quot;/&gt;&lt;wsp:rsid wsp:val=&quot;00117ABA&quot;/&gt;&lt;wsp:rsid wsp:val=&quot;001316A0&quot;/&gt;&lt;wsp:rsid wsp:val=&quot;00144E2B&quot;/&gt;&lt;wsp:rsid wsp:val=&quot;00145ECE&quot;/&gt;&lt;wsp:rsid wsp:val=&quot;00147C80&quot;/&gt;&lt;wsp:rsid wsp:val=&quot;001525F9&quot;/&gt;&lt;wsp:rsid wsp:val=&quot;0015686F&quot;/&gt;&lt;wsp:rsid wsp:val=&quot;001777F4&quot;/&gt;&lt;wsp:rsid wsp:val=&quot;00186CF5&quot;/&gt;&lt;wsp:rsid wsp:val=&quot;00186FC6&quot;/&gt;&lt;wsp:rsid wsp:val=&quot;00190DE5&quot;/&gt;&lt;wsp:rsid wsp:val=&quot;001A0442&quot;/&gt;&lt;wsp:rsid wsp:val=&quot;001A10D6&quot;/&gt;&lt;wsp:rsid wsp:val=&quot;001A2190&quot;/&gt;&lt;wsp:rsid wsp:val=&quot;001A3CA2&quot;/&gt;&lt;wsp:rsid wsp:val=&quot;001A4D06&quot;/&gt;&lt;wsp:rsid wsp:val=&quot;001A7882&quot;/&gt;&lt;wsp:rsid wsp:val=&quot;001B3371&quot;/&gt;&lt;wsp:rsid wsp:val=&quot;001B4E05&quot;/&gt;&lt;wsp:rsid wsp:val=&quot;001E29B2&quot;/&gt;&lt;wsp:rsid wsp:val=&quot;001E6D26&quot;/&gt;&lt;wsp:rsid wsp:val=&quot;001F0ED8&quot;/&gt;&lt;wsp:rsid wsp:val=&quot;0020356B&quot;/&gt;&lt;wsp:rsid wsp:val=&quot;00221524&quot;/&gt;&lt;wsp:rsid wsp:val=&quot;00222259&quot;/&gt;&lt;wsp:rsid wsp:val=&quot;002232BD&quot;/&gt;&lt;wsp:rsid wsp:val=&quot;0022620A&quot;/&gt;&lt;wsp:rsid wsp:val=&quot;002311F8&quot;/&gt;&lt;wsp:rsid wsp:val=&quot;00232FA3&quot;/&gt;&lt;wsp:rsid wsp:val=&quot;00247575&quot;/&gt;&lt;wsp:rsid wsp:val=&quot;002610DE&quot;/&gt;&lt;wsp:rsid wsp:val=&quot;00264EFF&quot;/&gt;&lt;wsp:rsid wsp:val=&quot;00266237&quot;/&gt;&lt;wsp:rsid wsp:val=&quot;002871D5&quot;/&gt;&lt;wsp:rsid wsp:val=&quot;00294B82&quot;/&gt;&lt;wsp:rsid wsp:val=&quot;002A6CEF&quot;/&gt;&lt;wsp:rsid wsp:val=&quot;002B1EF3&quot;/&gt;&lt;wsp:rsid wsp:val=&quot;002B212F&quot;/&gt;&lt;wsp:rsid wsp:val=&quot;002B275F&quot;/&gt;&lt;wsp:rsid wsp:val=&quot;002B2878&quot;/&gt;&lt;wsp:rsid wsp:val=&quot;002B3645&quot;/&gt;&lt;wsp:rsid wsp:val=&quot;002C3932&quot;/&gt;&lt;wsp:rsid wsp:val=&quot;002C4378&quot;/&gt;&lt;wsp:rsid wsp:val=&quot;002D7916&quot;/&gt;&lt;wsp:rsid wsp:val=&quot;002E1DBA&quot;/&gt;&lt;wsp:rsid wsp:val=&quot;002E638F&quot;/&gt;&lt;wsp:rsid wsp:val=&quot;002E7F69&quot;/&gt;&lt;wsp:rsid wsp:val=&quot;002F1443&quot;/&gt;&lt;wsp:rsid wsp:val=&quot;002F7F5E&quot;/&gt;&lt;wsp:rsid wsp:val=&quot;003100FF&quot;/&gt;&lt;wsp:rsid wsp:val=&quot;003119A2&quot;/&gt;&lt;wsp:rsid wsp:val=&quot;00321877&quot;/&gt;&lt;wsp:rsid wsp:val=&quot;0032359C&quot;/&gt;&lt;wsp:rsid wsp:val=&quot;003356D7&quot;/&gt;&lt;wsp:rsid wsp:val=&quot;00340618&quot;/&gt;&lt;wsp:rsid wsp:val=&quot;003525BE&quot;/&gt;&lt;wsp:rsid wsp:val=&quot;0036243E&quot;/&gt;&lt;wsp:rsid wsp:val=&quot;00364EE8&quot;/&gt;&lt;wsp:rsid wsp:val=&quot;0036640E&quot;/&gt;&lt;wsp:rsid wsp:val=&quot;00382E60&quot;/&gt;&lt;wsp:rsid wsp:val=&quot;00384318&quot;/&gt;&lt;wsp:rsid wsp:val=&quot;00384F5E&quot;/&gt;&lt;wsp:rsid wsp:val=&quot;0039518E&quot;/&gt;&lt;wsp:rsid wsp:val=&quot;003C61F6&quot;/&gt;&lt;wsp:rsid wsp:val=&quot;003D69CD&quot;/&gt;&lt;wsp:rsid wsp:val=&quot;003D7A55&quot;/&gt;&lt;wsp:rsid wsp:val=&quot;003E40A8&quot;/&gt;&lt;wsp:rsid wsp:val=&quot;003E494E&quot;/&gt;&lt;wsp:rsid wsp:val=&quot;003F38DB&quot;/&gt;&lt;wsp:rsid wsp:val=&quot;003F49FF&quot;/&gt;&lt;wsp:rsid wsp:val=&quot;003F4BF5&quot;/&gt;&lt;wsp:rsid wsp:val=&quot;00400930&quot;/&gt;&lt;wsp:rsid wsp:val=&quot;00401BAC&quot;/&gt;&lt;wsp:rsid wsp:val=&quot;00410528&quot;/&gt;&lt;wsp:rsid wsp:val=&quot;00423AE9&quot;/&gt;&lt;wsp:rsid wsp:val=&quot;00423C53&quot;/&gt;&lt;wsp:rsid wsp:val=&quot;004252ED&quot;/&gt;&lt;wsp:rsid wsp:val=&quot;00433507&quot;/&gt;&lt;wsp:rsid wsp:val=&quot;00443D2A&quot;/&gt;&lt;wsp:rsid wsp:val=&quot;00450584&quot;/&gt;&lt;wsp:rsid wsp:val=&quot;00452EBD&quot;/&gt;&lt;wsp:rsid wsp:val=&quot;0045313A&quot;/&gt;&lt;wsp:rsid wsp:val=&quot;00464477&quot;/&gt;&lt;wsp:rsid wsp:val=&quot;00465BE8&quot;/&gt;&lt;wsp:rsid wsp:val=&quot;004669AF&quot;/&gt;&lt;wsp:rsid wsp:val=&quot;00466AF0&quot;/&gt;&lt;wsp:rsid wsp:val=&quot;0047651A&quot;/&gt;&lt;wsp:rsid wsp:val=&quot;00481149&quot;/&gt;&lt;wsp:rsid wsp:val=&quot;00483D8D&quot;/&gt;&lt;wsp:rsid wsp:val=&quot;004857F4&quot;/&gt;&lt;wsp:rsid wsp:val=&quot;004873B3&quot;/&gt;&lt;wsp:rsid wsp:val=&quot;00487A37&quot;/&gt;&lt;wsp:rsid wsp:val=&quot;0049082F&quot;/&gt;&lt;wsp:rsid wsp:val=&quot;00493CB0&quot;/&gt;&lt;wsp:rsid wsp:val=&quot;00494007&quot;/&gt;&lt;wsp:rsid wsp:val=&quot;00495D93&quot;/&gt;&lt;wsp:rsid wsp:val=&quot;004A7EE1&quot;/&gt;&lt;wsp:rsid wsp:val=&quot;004B0ABA&quot;/&gt;&lt;wsp:rsid wsp:val=&quot;004B1F0E&quot;/&gt;&lt;wsp:rsid wsp:val=&quot;004B6E27&quot;/&gt;&lt;wsp:rsid wsp:val=&quot;004B72B6&quot;/&gt;&lt;wsp:rsid wsp:val=&quot;004C67C3&quot;/&gt;&lt;wsp:rsid wsp:val=&quot;004D136B&quot;/&gt;&lt;wsp:rsid wsp:val=&quot;004D49CD&quot;/&gt;&lt;wsp:rsid wsp:val=&quot;004D69B6&quot;/&gt;&lt;wsp:rsid wsp:val=&quot;004E4C71&quot;/&gt;&lt;wsp:rsid wsp:val=&quot;004F0E6E&quot;/&gt;&lt;wsp:rsid wsp:val=&quot;00515D44&quot;/&gt;&lt;wsp:rsid wsp:val=&quot;00520572&quot;/&gt;&lt;wsp:rsid wsp:val=&quot;00531284&quot;/&gt;&lt;wsp:rsid wsp:val=&quot;00531D5F&quot;/&gt;&lt;wsp:rsid wsp:val=&quot;00535E56&quot;/&gt;&lt;wsp:rsid wsp:val=&quot;00545A76&quot;/&gt;&lt;wsp:rsid wsp:val=&quot;00545FA7&quot;/&gt;&lt;wsp:rsid wsp:val=&quot;00550045&quot;/&gt;&lt;wsp:rsid wsp:val=&quot;00555AFB&quot;/&gt;&lt;wsp:rsid wsp:val=&quot;0056393D&quot;/&gt;&lt;wsp:rsid wsp:val=&quot;005818C0&quot;/&gt;&lt;wsp:rsid wsp:val=&quot;00591FA0&quot;/&gt;&lt;wsp:rsid wsp:val=&quot;005947F6&quot;/&gt;&lt;wsp:rsid wsp:val=&quot;00597138&quot;/&gt;&lt;wsp:rsid wsp:val=&quot;005A50C8&quot;/&gt;&lt;wsp:rsid wsp:val=&quot;005C059E&quot;/&gt;&lt;wsp:rsid wsp:val=&quot;005C2F87&quot;/&gt;&lt;wsp:rsid wsp:val=&quot;005C3D6C&quot;/&gt;&lt;wsp:rsid wsp:val=&quot;005D2230&quot;/&gt;&lt;wsp:rsid wsp:val=&quot;005E2449&quot;/&gt;&lt;wsp:rsid wsp:val=&quot;005E7086&quot;/&gt;&lt;wsp:rsid wsp:val=&quot;005F620E&quot;/&gt;&lt;wsp:rsid wsp:val=&quot;006000F1&quot;/&gt;&lt;wsp:rsid wsp:val=&quot;00603599&quot;/&gt;&lt;wsp:rsid wsp:val=&quot;00631E71&quot;/&gt;&lt;wsp:rsid wsp:val=&quot;006340CF&quot;/&gt;&lt;wsp:rsid wsp:val=&quot;00646DA4&quot;/&gt;&lt;wsp:rsid wsp:val=&quot;00660C61&quot;/&gt;&lt;wsp:rsid wsp:val=&quot;00663BCB&quot;/&gt;&lt;wsp:rsid wsp:val=&quot;006646BF&quot;/&gt;&lt;wsp:rsid wsp:val=&quot;00672419&quot;/&gt;&lt;wsp:rsid wsp:val=&quot;00673DF3&quot;/&gt;&lt;wsp:rsid wsp:val=&quot;00674180&quot;/&gt;&lt;wsp:rsid wsp:val=&quot;0068113E&quot;/&gt;&lt;wsp:rsid wsp:val=&quot;00685394&quot;/&gt;&lt;wsp:rsid wsp:val=&quot;00691FD7&quot;/&gt;&lt;wsp:rsid wsp:val=&quot;00692E8D&quot;/&gt;&lt;wsp:rsid wsp:val=&quot;006B5B12&quot;/&gt;&lt;wsp:rsid wsp:val=&quot;006C5C43&quot;/&gt;&lt;wsp:rsid wsp:val=&quot;006D13A9&quot;/&gt;&lt;wsp:rsid wsp:val=&quot;006F3521&quot;/&gt;&lt;wsp:rsid wsp:val=&quot;00715526&quot;/&gt;&lt;wsp:rsid wsp:val=&quot;007166D4&quot;/&gt;&lt;wsp:rsid wsp:val=&quot;00716BEE&quot;/&gt;&lt;wsp:rsid wsp:val=&quot;00724F56&quot;/&gt;&lt;wsp:rsid wsp:val=&quot;00727298&quot;/&gt;&lt;wsp:rsid wsp:val=&quot;00735447&quot;/&gt;&lt;wsp:rsid wsp:val=&quot;00742F2B&quot;/&gt;&lt;wsp:rsid wsp:val=&quot;00746A75&quot;/&gt;&lt;wsp:rsid wsp:val=&quot;00746E3A&quot;/&gt;&lt;wsp:rsid wsp:val=&quot;007471F7&quot;/&gt;&lt;wsp:rsid wsp:val=&quot;007476E0&quot;/&gt;&lt;wsp:rsid wsp:val=&quot;007676A1&quot;/&gt;&lt;wsp:rsid wsp:val=&quot;00776205&quot;/&gt;&lt;wsp:rsid wsp:val=&quot;00776FD9&quot;/&gt;&lt;wsp:rsid wsp:val=&quot;0078621B&quot;/&gt;&lt;wsp:rsid wsp:val=&quot;007967FC&quot;/&gt;&lt;wsp:rsid wsp:val=&quot;007A1682&quot;/&gt;&lt;wsp:rsid wsp:val=&quot;007A459C&quot;/&gt;&lt;wsp:rsid wsp:val=&quot;007A65E0&quot;/&gt;&lt;wsp:rsid wsp:val=&quot;007C35D9&quot;/&gt;&lt;wsp:rsid wsp:val=&quot;007C4D39&quot;/&gt;&lt;wsp:rsid wsp:val=&quot;007C5C70&quot;/&gt;&lt;wsp:rsid wsp:val=&quot;007C60D5&quot;/&gt;&lt;wsp:rsid wsp:val=&quot;007C7F33&quot;/&gt;&lt;wsp:rsid wsp:val=&quot;007D0316&quot;/&gt;&lt;wsp:rsid wsp:val=&quot;007D13ED&quot;/&gt;&lt;wsp:rsid wsp:val=&quot;007D557F&quot;/&gt;&lt;wsp:rsid wsp:val=&quot;007E0A32&quot;/&gt;&lt;wsp:rsid wsp:val=&quot;007E57E8&quot;/&gt;&lt;wsp:rsid wsp:val=&quot;008209D4&quot;/&gt;&lt;wsp:rsid wsp:val=&quot;00842871&quot;/&gt;&lt;wsp:rsid wsp:val=&quot;00853135&quot;/&gt;&lt;wsp:rsid wsp:val=&quot;008549E9&quot;/&gt;&lt;wsp:rsid wsp:val=&quot;0086004C&quot;/&gt;&lt;wsp:rsid wsp:val=&quot;00864081&quot;/&gt;&lt;wsp:rsid wsp:val=&quot;0086474E&quot;/&gt;&lt;wsp:rsid wsp:val=&quot;00865570&quot;/&gt;&lt;wsp:rsid wsp:val=&quot;008772ED&quot;/&gt;&lt;wsp:rsid wsp:val=&quot;00891FD7&quot;/&gt;&lt;wsp:rsid wsp:val=&quot;00892518&quot;/&gt;&lt;wsp:rsid wsp:val=&quot;00895D7E&quot;/&gt;&lt;wsp:rsid wsp:val=&quot;008A7854&quot;/&gt;&lt;wsp:rsid wsp:val=&quot;008B0B12&quot;/&gt;&lt;wsp:rsid wsp:val=&quot;008C5093&quot;/&gt;&lt;wsp:rsid wsp:val=&quot;008D223D&quot;/&gt;&lt;wsp:rsid wsp:val=&quot;008D31A0&quot;/&gt;&lt;wsp:rsid wsp:val=&quot;008D41E7&quot;/&gt;&lt;wsp:rsid wsp:val=&quot;008E1902&quot;/&gt;&lt;wsp:rsid wsp:val=&quot;008E19C6&quot;/&gt;&lt;wsp:rsid wsp:val=&quot;008E464F&quot;/&gt;&lt;wsp:rsid wsp:val=&quot;008E586A&quot;/&gt;&lt;wsp:rsid wsp:val=&quot;008F3600&quot;/&gt;&lt;wsp:rsid wsp:val=&quot;008F397B&quot;/&gt;&lt;wsp:rsid wsp:val=&quot;009124A3&quot;/&gt;&lt;wsp:rsid wsp:val=&quot;0093062F&quot;/&gt;&lt;wsp:rsid wsp:val=&quot;0093492E&quot;/&gt;&lt;wsp:rsid wsp:val=&quot;009402DF&quot;/&gt;&lt;wsp:rsid wsp:val=&quot;00944DEA&quot;/&gt;&lt;wsp:rsid wsp:val=&quot;00944F92&quot;/&gt;&lt;wsp:rsid wsp:val=&quot;009466C6&quot;/&gt;&lt;wsp:rsid wsp:val=&quot;00947C61&quot;/&gt;&lt;wsp:rsid wsp:val=&quot;009602A4&quot;/&gt;&lt;wsp:rsid wsp:val=&quot;00963543&quot;/&gt;&lt;wsp:rsid wsp:val=&quot;009648C7&quot;/&gt;&lt;wsp:rsid wsp:val=&quot;009659AC&quot;/&gt;&lt;wsp:rsid wsp:val=&quot;00972595&quot;/&gt;&lt;wsp:rsid wsp:val=&quot;00974153&quot;/&gt;&lt;wsp:rsid wsp:val=&quot;00977A56&quot;/&gt;&lt;wsp:rsid wsp:val=&quot;00991166&quot;/&gt;&lt;wsp:rsid wsp:val=&quot;00992BF9&quot;/&gt;&lt;wsp:rsid wsp:val=&quot;009A05D7&quot;/&gt;&lt;wsp:rsid wsp:val=&quot;009A37C0&quot;/&gt;&lt;wsp:rsid wsp:val=&quot;009B274D&quot;/&gt;&lt;wsp:rsid wsp:val=&quot;009B3B3A&quot;/&gt;&lt;wsp:rsid wsp:val=&quot;009D2F6F&quot;/&gt;&lt;wsp:rsid wsp:val=&quot;009D384B&quot;/&gt;&lt;wsp:rsid wsp:val=&quot;009D6702&quot;/&gt;&lt;wsp:rsid wsp:val=&quot;009E1F1E&quot;/&gt;&lt;wsp:rsid wsp:val=&quot;009E2703&quot;/&gt;&lt;wsp:rsid wsp:val=&quot;009E59C2&quot;/&gt;&lt;wsp:rsid wsp:val=&quot;009F1393&quot;/&gt;&lt;wsp:rsid wsp:val=&quot;009F2B30&quot;/&gt;&lt;wsp:rsid wsp:val=&quot;00A00428&quot;/&gt;&lt;wsp:rsid wsp:val=&quot;00A01BDA&quot;/&gt;&lt;wsp:rsid wsp:val=&quot;00A0572D&quot;/&gt;&lt;wsp:rsid wsp:val=&quot;00A22656&quot;/&gt;&lt;wsp:rsid wsp:val=&quot;00A30606&quot;/&gt;&lt;wsp:rsid wsp:val=&quot;00A31FDB&quot;/&gt;&lt;wsp:rsid wsp:val=&quot;00A324A0&quot;/&gt;&lt;wsp:rsid wsp:val=&quot;00A33C69&quot;/&gt;&lt;wsp:rsid wsp:val=&quot;00A51D05&quot;/&gt;&lt;wsp:rsid wsp:val=&quot;00A63280&quot;/&gt;&lt;wsp:rsid wsp:val=&quot;00A752A4&quot;/&gt;&lt;wsp:rsid wsp:val=&quot;00A779B1&quot;/&gt;&lt;wsp:rsid wsp:val=&quot;00A833AA&quot;/&gt;&lt;wsp:rsid wsp:val=&quot;00A85D5F&quot;/&gt;&lt;wsp:rsid wsp:val=&quot;00A87C87&quot;/&gt;&lt;wsp:rsid wsp:val=&quot;00A90475&quot;/&gt;&lt;wsp:rsid wsp:val=&quot;00AA2D93&quot;/&gt;&lt;wsp:rsid wsp:val=&quot;00AA72B8&quot;/&gt;&lt;wsp:rsid wsp:val=&quot;00AB03FA&quot;/&gt;&lt;wsp:rsid wsp:val=&quot;00AB3934&quot;/&gt;&lt;wsp:rsid wsp:val=&quot;00AC0089&quot;/&gt;&lt;wsp:rsid wsp:val=&quot;00AC0BF5&quot;/&gt;&lt;wsp:rsid wsp:val=&quot;00AD0473&quot;/&gt;&lt;wsp:rsid wsp:val=&quot;00AE47EB&quot;/&gt;&lt;wsp:rsid wsp:val=&quot;00AE7388&quot;/&gt;&lt;wsp:rsid wsp:val=&quot;00B10DFF&quot;/&gt;&lt;wsp:rsid wsp:val=&quot;00B13946&quot;/&gt;&lt;wsp:rsid wsp:val=&quot;00B1680A&quot;/&gt;&lt;wsp:rsid wsp:val=&quot;00B23D23&quot;/&gt;&lt;wsp:rsid wsp:val=&quot;00B266AF&quot;/&gt;&lt;wsp:rsid wsp:val=&quot;00B271A1&quot;/&gt;&lt;wsp:rsid wsp:val=&quot;00B30C17&quot;/&gt;&lt;wsp:rsid wsp:val=&quot;00B314FF&quot;/&gt;&lt;wsp:rsid wsp:val=&quot;00B3179C&quot;/&gt;&lt;wsp:rsid wsp:val=&quot;00B41FB0&quot;/&gt;&lt;wsp:rsid wsp:val=&quot;00B4448C&quot;/&gt;&lt;wsp:rsid wsp:val=&quot;00B52206&quot;/&gt;&lt;wsp:rsid wsp:val=&quot;00B54EC6&quot;/&gt;&lt;wsp:rsid wsp:val=&quot;00B578A7&quot;/&gt;&lt;wsp:rsid wsp:val=&quot;00B64D8C&quot;/&gt;&lt;wsp:rsid wsp:val=&quot;00B662EF&quot;/&gt;&lt;wsp:rsid wsp:val=&quot;00B70825&quot;/&gt;&lt;wsp:rsid wsp:val=&quot;00B71489&quot;/&gt;&lt;wsp:rsid wsp:val=&quot;00B73F29&quot;/&gt;&lt;wsp:rsid wsp:val=&quot;00B76827&quot;/&gt;&lt;wsp:rsid wsp:val=&quot;00B771DA&quot;/&gt;&lt;wsp:rsid wsp:val=&quot;00B804D1&quot;/&gt;&lt;wsp:rsid wsp:val=&quot;00B946E0&quot;/&gt;&lt;wsp:rsid wsp:val=&quot;00B959CA&quot;/&gt;&lt;wsp:rsid wsp:val=&quot;00B97E15&quot;/&gt;&lt;wsp:rsid wsp:val=&quot;00BA3EB9&quot;/&gt;&lt;wsp:rsid wsp:val=&quot;00BA4719&quot;/&gt;&lt;wsp:rsid wsp:val=&quot;00BC03F9&quot;/&gt;&lt;wsp:rsid wsp:val=&quot;00BC0FF9&quot;/&gt;&lt;wsp:rsid wsp:val=&quot;00BC739E&quot;/&gt;&lt;wsp:rsid wsp:val=&quot;00BD0701&quot;/&gt;&lt;wsp:rsid wsp:val=&quot;00BD5938&quot;/&gt;&lt;wsp:rsid wsp:val=&quot;00BD7424&quot;/&gt;&lt;wsp:rsid wsp:val=&quot;00BF0FCF&quot;/&gt;&lt;wsp:rsid wsp:val=&quot;00C00EDB&quot;/&gt;&lt;wsp:rsid wsp:val=&quot;00C10852&quot;/&gt;&lt;wsp:rsid wsp:val=&quot;00C1142A&quot;/&gt;&lt;wsp:rsid wsp:val=&quot;00C167B3&quot;/&gt;&lt;wsp:rsid wsp:val=&quot;00C17402&quot;/&gt;&lt;wsp:rsid wsp:val=&quot;00C21AA8&quot;/&gt;&lt;wsp:rsid wsp:val=&quot;00C26452&quot;/&gt;&lt;wsp:rsid wsp:val=&quot;00C3683E&quot;/&gt;&lt;wsp:rsid wsp:val=&quot;00C55714&quot;/&gt;&lt;wsp:rsid wsp:val=&quot;00C5795C&quot;/&gt;&lt;wsp:rsid wsp:val=&quot;00C63604&quot;/&gt;&lt;wsp:rsid wsp:val=&quot;00C74A7B&quot;/&gt;&lt;wsp:rsid wsp:val=&quot;00C77B7F&quot;/&gt;&lt;wsp:rsid wsp:val=&quot;00C77CEC&quot;/&gt;&lt;wsp:rsid wsp:val=&quot;00C83E4D&quot;/&gt;&lt;wsp:rsid wsp:val=&quot;00C85FB6&quot;/&gt;&lt;wsp:rsid wsp:val=&quot;00C944CD&quot;/&gt;&lt;wsp:rsid wsp:val=&quot;00C94A7E&quot;/&gt;&lt;wsp:rsid wsp:val=&quot;00C969C8&quot;/&gt;&lt;wsp:rsid wsp:val=&quot;00CA36C8&quot;/&gt;&lt;wsp:rsid wsp:val=&quot;00CB4C40&quot;/&gt;&lt;wsp:rsid wsp:val=&quot;00CB5314&quot;/&gt;&lt;wsp:rsid wsp:val=&quot;00CC46A8&quot;/&gt;&lt;wsp:rsid wsp:val=&quot;00CD73BF&quot;/&gt;&lt;wsp:rsid wsp:val=&quot;00CE24B8&quot;/&gt;&lt;wsp:rsid wsp:val=&quot;00CE2EE3&quot;/&gt;&lt;wsp:rsid wsp:val=&quot;00CF1A2B&quot;/&gt;&lt;wsp:rsid wsp:val=&quot;00CF4B21&quot;/&gt;&lt;wsp:rsid wsp:val=&quot;00D05950&quot;/&gt;&lt;wsp:rsid wsp:val=&quot;00D0627E&quot;/&gt;&lt;wsp:rsid wsp:val=&quot;00D10A52&quot;/&gt;&lt;wsp:rsid wsp:val=&quot;00D11830&quot;/&gt;&lt;wsp:rsid wsp:val=&quot;00D235B2&quot;/&gt;&lt;wsp:rsid wsp:val=&quot;00D32F7B&quot;/&gt;&lt;wsp:rsid wsp:val=&quot;00D34FCF&quot;/&gt;&lt;wsp:rsid wsp:val=&quot;00D35801&quot;/&gt;&lt;wsp:rsid wsp:val=&quot;00D35EA0&quot;/&gt;&lt;wsp:rsid wsp:val=&quot;00D4056F&quot;/&gt;&lt;wsp:rsid wsp:val=&quot;00D50BFB&quot;/&gt;&lt;wsp:rsid wsp:val=&quot;00D52944&quot;/&gt;&lt;wsp:rsid wsp:val=&quot;00D552FB&quot;/&gt;&lt;wsp:rsid wsp:val=&quot;00D56419&quot;/&gt;&lt;wsp:rsid wsp:val=&quot;00D568A9&quot;/&gt;&lt;wsp:rsid wsp:val=&quot;00D618AB&quot;/&gt;&lt;wsp:rsid wsp:val=&quot;00D66F69&quot;/&gt;&lt;wsp:rsid wsp:val=&quot;00D83397&quot;/&gt;&lt;wsp:rsid wsp:val=&quot;00D86730&quot;/&gt;&lt;wsp:rsid wsp:val=&quot;00D90C43&quot;/&gt;&lt;wsp:rsid wsp:val=&quot;00D910A0&quot;/&gt;&lt;wsp:rsid wsp:val=&quot;00DA262D&quot;/&gt;&lt;wsp:rsid wsp:val=&quot;00DB2C23&quot;/&gt;&lt;wsp:rsid wsp:val=&quot;00DC7810&quot;/&gt;&lt;wsp:rsid wsp:val=&quot;00DD35B1&quot;/&gt;&lt;wsp:rsid wsp:val=&quot;00DD5AE0&quot;/&gt;&lt;wsp:rsid wsp:val=&quot;00DE43DC&quot;/&gt;&lt;wsp:rsid wsp:val=&quot;00DE490C&quot;/&gt;&lt;wsp:rsid wsp:val=&quot;00DE7383&quot;/&gt;&lt;wsp:rsid wsp:val=&quot;00DF220B&quot;/&gt;&lt;wsp:rsid wsp:val=&quot;00DF31FD&quot;/&gt;&lt;wsp:rsid wsp:val=&quot;00DF5525&quot;/&gt;&lt;wsp:rsid wsp:val=&quot;00E0269E&quot;/&gt;&lt;wsp:rsid wsp:val=&quot;00E16CAC&quot;/&gt;&lt;wsp:rsid wsp:val=&quot;00E22291&quot;/&gt;&lt;wsp:rsid wsp:val=&quot;00E2446F&quot;/&gt;&lt;wsp:rsid wsp:val=&quot;00E4125A&quot;/&gt;&lt;wsp:rsid wsp:val=&quot;00E42209&quot;/&gt;&lt;wsp:rsid wsp:val=&quot;00E45AEB&quot;/&gt;&lt;wsp:rsid wsp:val=&quot;00E7557A&quot;/&gt;&lt;wsp:rsid wsp:val=&quot;00E96624&quot;/&gt;&lt;wsp:rsid wsp:val=&quot;00E96ECF&quot;/&gt;&lt;wsp:rsid wsp:val=&quot;00EA17EE&quot;/&gt;&lt;wsp:rsid wsp:val=&quot;00EA3FA8&quot;/&gt;&lt;wsp:rsid wsp:val=&quot;00EB19AB&quot;/&gt;&lt;wsp:rsid wsp:val=&quot;00EB3A86&quot;/&gt;&lt;wsp:rsid wsp:val=&quot;00EC436B&quot;/&gt;&lt;wsp:rsid wsp:val=&quot;00EC46C3&quot;/&gt;&lt;wsp:rsid wsp:val=&quot;00EC4C5E&quot;/&gt;&lt;wsp:rsid wsp:val=&quot;00EC663D&quot;/&gt;&lt;wsp:rsid wsp:val=&quot;00EC76EF&quot;/&gt;&lt;wsp:rsid wsp:val=&quot;00EE4836&quot;/&gt;&lt;wsp:rsid wsp:val=&quot;00EE48DC&quot;/&gt;&lt;wsp:rsid wsp:val=&quot;00EF1C64&quot;/&gt;&lt;wsp:rsid wsp:val=&quot;00EF32E7&quot;/&gt;&lt;wsp:rsid wsp:val=&quot;00F07B65&quot;/&gt;&lt;wsp:rsid wsp:val=&quot;00F107A6&quot;/&gt;&lt;wsp:rsid wsp:val=&quot;00F11000&quot;/&gt;&lt;wsp:rsid wsp:val=&quot;00F11026&quot;/&gt;&lt;wsp:rsid wsp:val=&quot;00F12D2A&quot;/&gt;&lt;wsp:rsid wsp:val=&quot;00F17999&quot;/&gt;&lt;wsp:rsid wsp:val=&quot;00F231B1&quot;/&gt;&lt;wsp:rsid wsp:val=&quot;00F30753&quot;/&gt;&lt;wsp:rsid wsp:val=&quot;00F31AA4&quot;/&gt;&lt;wsp:rsid wsp:val=&quot;00F33B34&quot;/&gt;&lt;wsp:rsid wsp:val=&quot;00F369FA&quot;/&gt;&lt;wsp:rsid wsp:val=&quot;00F3797A&quot;/&gt;&lt;wsp:rsid wsp:val=&quot;00F43C3E&quot;/&gt;&lt;wsp:rsid wsp:val=&quot;00F650B7&quot;/&gt;&lt;wsp:rsid wsp:val=&quot;00F65BBA&quot;/&gt;&lt;wsp:rsid wsp:val=&quot;00F65DA2&quot;/&gt;&lt;wsp:rsid wsp:val=&quot;00F663AD&quot;/&gt;&lt;wsp:rsid wsp:val=&quot;00F7186D&quot;/&gt;&lt;wsp:rsid wsp:val=&quot;00F77E0B&quot;/&gt;&lt;wsp:rsid wsp:val=&quot;00F94ED6&quot;/&gt;&lt;wsp:rsid wsp:val=&quot;00FA1688&quot;/&gt;&lt;wsp:rsid wsp:val=&quot;00FA19DF&quot;/&gt;&lt;wsp:rsid wsp:val=&quot;00FA1B24&quot;/&gt;&lt;wsp:rsid wsp:val=&quot;00FA3E65&quot;/&gt;&lt;wsp:rsid wsp:val=&quot;00FB431F&quot;/&gt;&lt;wsp:rsid wsp:val=&quot;00FC0050&quot;/&gt;&lt;wsp:rsid wsp:val=&quot;00FD76E1&quot;/&gt;&lt;wsp:rsid wsp:val=&quot;00FE1F23&quot;/&gt;&lt;wsp:rsid wsp:val=&quot;00FE4079&quot;/&gt;&lt;wsp:rsid wsp:val=&quot;00FE47F6&quot;/&gt;&lt;wsp:rsid wsp:val=&quot;00FF2249&quot;/&gt;&lt;wsp:rsid wsp:val=&quot;00FF28C9&quot;/&gt;&lt;wsp:rsid wsp:val=&quot;00FF5898&quot;/&gt;&lt;/wsp:rsids&gt;&lt;/w:docPr&gt;&lt;w:body&gt;&lt;w:p wsp:rsidR=&quot;00000000&quot; wsp:rsidRDefault=&quot;007C7F33&quot;&gt;&lt;m:oMathPara&gt;&lt;m:oMath&gt;&lt;m:sSub&gt;&lt;m:sSubPr&gt;&lt;m:ctrlPr&gt;&lt;w:rPr&gt;&lt;w:rFonts w:ascii=&quot;Cambria Math&quot; w:h-ansi=&quot;Cambria Math&quot;/&gt;&lt;wx:font wx:val=&quot;Cambria Math&quot;/&gt;&lt;w:i/&gt;&lt;w:sz w:val=&quot;22&quot;/&gt;&lt;w:sz-cs w:val=&quot;22&quot;/&gt;&lt;/w:rPr&gt;&lt;/m:ctrlPr&gt;&lt;/m:sSubPr&gt;&lt;m:e&gt;&lt;m:r&gt;&lt;w:rPr&gt;&lt;w:rFonts w:ascii=&quot;Cambria Math&quot; w:h-ansi=&quot;Cambria Math&quot;/&gt;&lt;wx:font wx:val=&quot;Cambria Math&quot;/&gt;&lt;w:i/&gt;&lt;w:sz w:val=&quot;22&quot;/&gt;&lt;w:sz-cs w:val=&quot;22&quot;/&gt;&lt;/w:rPr&gt;&lt;m:t&gt;Î²&lt;/m:t&gt;&lt;/m:r&gt;&lt;/m:e&gt;&lt;m:sub&gt;&lt;m:r&gt;&lt;w:rPr&gt;&lt;w:rFonts w:ascii=&quot;Cambria Math&quot; w:h-ansi=&quot;Cambria Math&quot;/&gt;&lt;wx:font wx:val=&quot;Cambria Math&quot;/&gt;&lt;w:i/&gt;&lt;w:sz w:val=&quot;22&quot;/&gt;&lt;w:sz-cs w:val=&quot;22&quot;/&gt;&lt;/w:rPr&gt;&lt;m:t&gt;2 &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7" o:title="" chromakey="white"/>
          </v:shape>
        </w:pict>
      </w:r>
      <w:r w:rsidRPr="00BC0FF9">
        <w:rPr>
          <w:rFonts w:ascii="Arial" w:hAnsi="Arial" w:cs="Arial"/>
          <w:sz w:val="22"/>
          <w:szCs w:val="22"/>
        </w:rPr>
        <w:instrText xml:space="preserve"> </w:instrText>
      </w:r>
      <w:r w:rsidRPr="00BC0FF9">
        <w:rPr>
          <w:rFonts w:ascii="Arial" w:hAnsi="Arial" w:cs="Arial"/>
          <w:sz w:val="22"/>
          <w:szCs w:val="22"/>
        </w:rPr>
        <w:fldChar w:fldCharType="separate"/>
      </w:r>
      <w:r>
        <w:pict>
          <v:shape id="_x0000_i1034" type="#_x0000_t75" style="width:1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87&quot;/&gt;&lt;w:displayVertic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compat&gt;&lt;wsp:rsids&gt;&lt;wsp:rsidRoot wsp:val=&quot;00C969C8&quot;/&gt;&lt;wsp:rsid wsp:val=&quot;0000577E&quot;/&gt;&lt;wsp:rsid wsp:val=&quot;00011AA6&quot;/&gt;&lt;wsp:rsid wsp:val=&quot;00022207&quot;/&gt;&lt;wsp:rsid wsp:val=&quot;0002417D&quot;/&gt;&lt;wsp:rsid wsp:val=&quot;0002702E&quot;/&gt;&lt;wsp:rsid wsp:val=&quot;00036A7B&quot;/&gt;&lt;wsp:rsid wsp:val=&quot;00036BBE&quot;/&gt;&lt;wsp:rsid wsp:val=&quot;0004229B&quot;/&gt;&lt;wsp:rsid wsp:val=&quot;000579C9&quot;/&gt;&lt;wsp:rsid wsp:val=&quot;00080961&quot;/&gt;&lt;wsp:rsid wsp:val=&quot;00095A1D&quot;/&gt;&lt;wsp:rsid wsp:val=&quot;000A2B16&quot;/&gt;&lt;wsp:rsid wsp:val=&quot;000A3964&quot;/&gt;&lt;wsp:rsid wsp:val=&quot;000A3CED&quot;/&gt;&lt;wsp:rsid wsp:val=&quot;000A7F6D&quot;/&gt;&lt;wsp:rsid wsp:val=&quot;000B7235&quot;/&gt;&lt;wsp:rsid wsp:val=&quot;000D29DF&quot;/&gt;&lt;wsp:rsid wsp:val=&quot;000E33C2&quot;/&gt;&lt;wsp:rsid wsp:val=&quot;00103348&quot;/&gt;&lt;wsp:rsid wsp:val=&quot;00114974&quot;/&gt;&lt;wsp:rsid wsp:val=&quot;00117ABA&quot;/&gt;&lt;wsp:rsid wsp:val=&quot;001316A0&quot;/&gt;&lt;wsp:rsid wsp:val=&quot;00144E2B&quot;/&gt;&lt;wsp:rsid wsp:val=&quot;00145ECE&quot;/&gt;&lt;wsp:rsid wsp:val=&quot;00147C80&quot;/&gt;&lt;wsp:rsid wsp:val=&quot;001525F9&quot;/&gt;&lt;wsp:rsid wsp:val=&quot;0015686F&quot;/&gt;&lt;wsp:rsid wsp:val=&quot;001777F4&quot;/&gt;&lt;wsp:rsid wsp:val=&quot;00186CF5&quot;/&gt;&lt;wsp:rsid wsp:val=&quot;00186FC6&quot;/&gt;&lt;wsp:rsid wsp:val=&quot;00190DE5&quot;/&gt;&lt;wsp:rsid wsp:val=&quot;001A0442&quot;/&gt;&lt;wsp:rsid wsp:val=&quot;001A10D6&quot;/&gt;&lt;wsp:rsid wsp:val=&quot;001A2190&quot;/&gt;&lt;wsp:rsid wsp:val=&quot;001A3CA2&quot;/&gt;&lt;wsp:rsid wsp:val=&quot;001A4D06&quot;/&gt;&lt;wsp:rsid wsp:val=&quot;001A7882&quot;/&gt;&lt;wsp:rsid wsp:val=&quot;001B3371&quot;/&gt;&lt;wsp:rsid wsp:val=&quot;001B4E05&quot;/&gt;&lt;wsp:rsid wsp:val=&quot;001E29B2&quot;/&gt;&lt;wsp:rsid wsp:val=&quot;001E6D26&quot;/&gt;&lt;wsp:rsid wsp:val=&quot;001F0ED8&quot;/&gt;&lt;wsp:rsid wsp:val=&quot;0020356B&quot;/&gt;&lt;wsp:rsid wsp:val=&quot;00221524&quot;/&gt;&lt;wsp:rsid wsp:val=&quot;00222259&quot;/&gt;&lt;wsp:rsid wsp:val=&quot;002232BD&quot;/&gt;&lt;wsp:rsid wsp:val=&quot;0022620A&quot;/&gt;&lt;wsp:rsid wsp:val=&quot;002311F8&quot;/&gt;&lt;wsp:rsid wsp:val=&quot;00232FA3&quot;/&gt;&lt;wsp:rsid wsp:val=&quot;00247575&quot;/&gt;&lt;wsp:rsid wsp:val=&quot;002610DE&quot;/&gt;&lt;wsp:rsid wsp:val=&quot;00264EFF&quot;/&gt;&lt;wsp:rsid wsp:val=&quot;00266237&quot;/&gt;&lt;wsp:rsid wsp:val=&quot;002871D5&quot;/&gt;&lt;wsp:rsid wsp:val=&quot;00294B82&quot;/&gt;&lt;wsp:rsid wsp:val=&quot;002A6CEF&quot;/&gt;&lt;wsp:rsid wsp:val=&quot;002B1EF3&quot;/&gt;&lt;wsp:rsid wsp:val=&quot;002B212F&quot;/&gt;&lt;wsp:rsid wsp:val=&quot;002B275F&quot;/&gt;&lt;wsp:rsid wsp:val=&quot;002B2878&quot;/&gt;&lt;wsp:rsid wsp:val=&quot;002B3645&quot;/&gt;&lt;wsp:rsid wsp:val=&quot;002C3932&quot;/&gt;&lt;wsp:rsid wsp:val=&quot;002C4378&quot;/&gt;&lt;wsp:rsid wsp:val=&quot;002D7916&quot;/&gt;&lt;wsp:rsid wsp:val=&quot;002E1DBA&quot;/&gt;&lt;wsp:rsid wsp:val=&quot;002E638F&quot;/&gt;&lt;wsp:rsid wsp:val=&quot;002E7F69&quot;/&gt;&lt;wsp:rsid wsp:val=&quot;002F1443&quot;/&gt;&lt;wsp:rsid wsp:val=&quot;002F7F5E&quot;/&gt;&lt;wsp:rsid wsp:val=&quot;003100FF&quot;/&gt;&lt;wsp:rsid wsp:val=&quot;003119A2&quot;/&gt;&lt;wsp:rsid wsp:val=&quot;00321877&quot;/&gt;&lt;wsp:rsid wsp:val=&quot;0032359C&quot;/&gt;&lt;wsp:rsid wsp:val=&quot;003356D7&quot;/&gt;&lt;wsp:rsid wsp:val=&quot;00340618&quot;/&gt;&lt;wsp:rsid wsp:val=&quot;003525BE&quot;/&gt;&lt;wsp:rsid wsp:val=&quot;0036243E&quot;/&gt;&lt;wsp:rsid wsp:val=&quot;00364EE8&quot;/&gt;&lt;wsp:rsid wsp:val=&quot;0036640E&quot;/&gt;&lt;wsp:rsid wsp:val=&quot;00382E60&quot;/&gt;&lt;wsp:rsid wsp:val=&quot;00384318&quot;/&gt;&lt;wsp:rsid wsp:val=&quot;00384F5E&quot;/&gt;&lt;wsp:rsid wsp:val=&quot;0039518E&quot;/&gt;&lt;wsp:rsid wsp:val=&quot;003C61F6&quot;/&gt;&lt;wsp:rsid wsp:val=&quot;003D69CD&quot;/&gt;&lt;wsp:rsid wsp:val=&quot;003D7A55&quot;/&gt;&lt;wsp:rsid wsp:val=&quot;003E40A8&quot;/&gt;&lt;wsp:rsid wsp:val=&quot;003E494E&quot;/&gt;&lt;wsp:rsid wsp:val=&quot;003F38DB&quot;/&gt;&lt;wsp:rsid wsp:val=&quot;003F49FF&quot;/&gt;&lt;wsp:rsid wsp:val=&quot;003F4BF5&quot;/&gt;&lt;wsp:rsid wsp:val=&quot;00400930&quot;/&gt;&lt;wsp:rsid wsp:val=&quot;00401BAC&quot;/&gt;&lt;wsp:rsid wsp:val=&quot;00410528&quot;/&gt;&lt;wsp:rsid wsp:val=&quot;00423AE9&quot;/&gt;&lt;wsp:rsid wsp:val=&quot;00423C53&quot;/&gt;&lt;wsp:rsid wsp:val=&quot;004252ED&quot;/&gt;&lt;wsp:rsid wsp:val=&quot;00433507&quot;/&gt;&lt;wsp:rsid wsp:val=&quot;00443D2A&quot;/&gt;&lt;wsp:rsid wsp:val=&quot;00450584&quot;/&gt;&lt;wsp:rsid wsp:val=&quot;00452EBD&quot;/&gt;&lt;wsp:rsid wsp:val=&quot;0045313A&quot;/&gt;&lt;wsp:rsid wsp:val=&quot;00464477&quot;/&gt;&lt;wsp:rsid wsp:val=&quot;00465BE8&quot;/&gt;&lt;wsp:rsid wsp:val=&quot;004669AF&quot;/&gt;&lt;wsp:rsid wsp:val=&quot;00466AF0&quot;/&gt;&lt;wsp:rsid wsp:val=&quot;0047651A&quot;/&gt;&lt;wsp:rsid wsp:val=&quot;00481149&quot;/&gt;&lt;wsp:rsid wsp:val=&quot;00483D8D&quot;/&gt;&lt;wsp:rsid wsp:val=&quot;004857F4&quot;/&gt;&lt;wsp:rsid wsp:val=&quot;004873B3&quot;/&gt;&lt;wsp:rsid wsp:val=&quot;00487A37&quot;/&gt;&lt;wsp:rsid wsp:val=&quot;0049082F&quot;/&gt;&lt;wsp:rsid wsp:val=&quot;00493CB0&quot;/&gt;&lt;wsp:rsid wsp:val=&quot;00494007&quot;/&gt;&lt;wsp:rsid wsp:val=&quot;00495D93&quot;/&gt;&lt;wsp:rsid wsp:val=&quot;004A7EE1&quot;/&gt;&lt;wsp:rsid wsp:val=&quot;004B0ABA&quot;/&gt;&lt;wsp:rsid wsp:val=&quot;004B1F0E&quot;/&gt;&lt;wsp:rsid wsp:val=&quot;004B6E27&quot;/&gt;&lt;wsp:rsid wsp:val=&quot;004B72B6&quot;/&gt;&lt;wsp:rsid wsp:val=&quot;004C67C3&quot;/&gt;&lt;wsp:rsid wsp:val=&quot;004D136B&quot;/&gt;&lt;wsp:rsid wsp:val=&quot;004D49CD&quot;/&gt;&lt;wsp:rsid wsp:val=&quot;004D69B6&quot;/&gt;&lt;wsp:rsid wsp:val=&quot;004E4C71&quot;/&gt;&lt;wsp:rsid wsp:val=&quot;004F0E6E&quot;/&gt;&lt;wsp:rsid wsp:val=&quot;00515D44&quot;/&gt;&lt;wsp:rsid wsp:val=&quot;00520572&quot;/&gt;&lt;wsp:rsid wsp:val=&quot;00531284&quot;/&gt;&lt;wsp:rsid wsp:val=&quot;00531D5F&quot;/&gt;&lt;wsp:rsid wsp:val=&quot;00535E56&quot;/&gt;&lt;wsp:rsid wsp:val=&quot;00545A76&quot;/&gt;&lt;wsp:rsid wsp:val=&quot;00545FA7&quot;/&gt;&lt;wsp:rsid wsp:val=&quot;00550045&quot;/&gt;&lt;wsp:rsid wsp:val=&quot;00555AFB&quot;/&gt;&lt;wsp:rsid wsp:val=&quot;0056393D&quot;/&gt;&lt;wsp:rsid wsp:val=&quot;005818C0&quot;/&gt;&lt;wsp:rsid wsp:val=&quot;00591FA0&quot;/&gt;&lt;wsp:rsid wsp:val=&quot;005947F6&quot;/&gt;&lt;wsp:rsid wsp:val=&quot;00597138&quot;/&gt;&lt;wsp:rsid wsp:val=&quot;005A50C8&quot;/&gt;&lt;wsp:rsid wsp:val=&quot;005C059E&quot;/&gt;&lt;wsp:rsid wsp:val=&quot;005C2F87&quot;/&gt;&lt;wsp:rsid wsp:val=&quot;005C3D6C&quot;/&gt;&lt;wsp:rsid wsp:val=&quot;005D2230&quot;/&gt;&lt;wsp:rsid wsp:val=&quot;005E2449&quot;/&gt;&lt;wsp:rsid wsp:val=&quot;005E7086&quot;/&gt;&lt;wsp:rsid wsp:val=&quot;005F620E&quot;/&gt;&lt;wsp:rsid wsp:val=&quot;006000F1&quot;/&gt;&lt;wsp:rsid wsp:val=&quot;00603599&quot;/&gt;&lt;wsp:rsid wsp:val=&quot;00631E71&quot;/&gt;&lt;wsp:rsid wsp:val=&quot;006340CF&quot;/&gt;&lt;wsp:rsid wsp:val=&quot;00646DA4&quot;/&gt;&lt;wsp:rsid wsp:val=&quot;00660C61&quot;/&gt;&lt;wsp:rsid wsp:val=&quot;00663BCB&quot;/&gt;&lt;wsp:rsid wsp:val=&quot;006646BF&quot;/&gt;&lt;wsp:rsid wsp:val=&quot;00672419&quot;/&gt;&lt;wsp:rsid wsp:val=&quot;00673DF3&quot;/&gt;&lt;wsp:rsid wsp:val=&quot;00674180&quot;/&gt;&lt;wsp:rsid wsp:val=&quot;0068113E&quot;/&gt;&lt;wsp:rsid wsp:val=&quot;00685394&quot;/&gt;&lt;wsp:rsid wsp:val=&quot;00691FD7&quot;/&gt;&lt;wsp:rsid wsp:val=&quot;00692E8D&quot;/&gt;&lt;wsp:rsid wsp:val=&quot;006B5B12&quot;/&gt;&lt;wsp:rsid wsp:val=&quot;006C5C43&quot;/&gt;&lt;wsp:rsid wsp:val=&quot;006D13A9&quot;/&gt;&lt;wsp:rsid wsp:val=&quot;006F3521&quot;/&gt;&lt;wsp:rsid wsp:val=&quot;00715526&quot;/&gt;&lt;wsp:rsid wsp:val=&quot;007166D4&quot;/&gt;&lt;wsp:rsid wsp:val=&quot;00716BEE&quot;/&gt;&lt;wsp:rsid wsp:val=&quot;00724F56&quot;/&gt;&lt;wsp:rsid wsp:val=&quot;00727298&quot;/&gt;&lt;wsp:rsid wsp:val=&quot;00735447&quot;/&gt;&lt;wsp:rsid wsp:val=&quot;00742F2B&quot;/&gt;&lt;wsp:rsid wsp:val=&quot;00746A75&quot;/&gt;&lt;wsp:rsid wsp:val=&quot;00746E3A&quot;/&gt;&lt;wsp:rsid wsp:val=&quot;007471F7&quot;/&gt;&lt;wsp:rsid wsp:val=&quot;007476E0&quot;/&gt;&lt;wsp:rsid wsp:val=&quot;007676A1&quot;/&gt;&lt;wsp:rsid wsp:val=&quot;00776205&quot;/&gt;&lt;wsp:rsid wsp:val=&quot;00776FD9&quot;/&gt;&lt;wsp:rsid wsp:val=&quot;0078621B&quot;/&gt;&lt;wsp:rsid wsp:val=&quot;007967FC&quot;/&gt;&lt;wsp:rsid wsp:val=&quot;007A1682&quot;/&gt;&lt;wsp:rsid wsp:val=&quot;007A459C&quot;/&gt;&lt;wsp:rsid wsp:val=&quot;007A65E0&quot;/&gt;&lt;wsp:rsid wsp:val=&quot;007C35D9&quot;/&gt;&lt;wsp:rsid wsp:val=&quot;007C4D39&quot;/&gt;&lt;wsp:rsid wsp:val=&quot;007C5C70&quot;/&gt;&lt;wsp:rsid wsp:val=&quot;007C60D5&quot;/&gt;&lt;wsp:rsid wsp:val=&quot;007C7F33&quot;/&gt;&lt;wsp:rsid wsp:val=&quot;007D0316&quot;/&gt;&lt;wsp:rsid wsp:val=&quot;007D13ED&quot;/&gt;&lt;wsp:rsid wsp:val=&quot;007D557F&quot;/&gt;&lt;wsp:rsid wsp:val=&quot;007E0A32&quot;/&gt;&lt;wsp:rsid wsp:val=&quot;007E57E8&quot;/&gt;&lt;wsp:rsid wsp:val=&quot;008209D4&quot;/&gt;&lt;wsp:rsid wsp:val=&quot;00842871&quot;/&gt;&lt;wsp:rsid wsp:val=&quot;00853135&quot;/&gt;&lt;wsp:rsid wsp:val=&quot;008549E9&quot;/&gt;&lt;wsp:rsid wsp:val=&quot;0086004C&quot;/&gt;&lt;wsp:rsid wsp:val=&quot;00864081&quot;/&gt;&lt;wsp:rsid wsp:val=&quot;0086474E&quot;/&gt;&lt;wsp:rsid wsp:val=&quot;00865570&quot;/&gt;&lt;wsp:rsid wsp:val=&quot;008772ED&quot;/&gt;&lt;wsp:rsid wsp:val=&quot;00891FD7&quot;/&gt;&lt;wsp:rsid wsp:val=&quot;00892518&quot;/&gt;&lt;wsp:rsid wsp:val=&quot;00895D7E&quot;/&gt;&lt;wsp:rsid wsp:val=&quot;008A7854&quot;/&gt;&lt;wsp:rsid wsp:val=&quot;008B0B12&quot;/&gt;&lt;wsp:rsid wsp:val=&quot;008C5093&quot;/&gt;&lt;wsp:rsid wsp:val=&quot;008D223D&quot;/&gt;&lt;wsp:rsid wsp:val=&quot;008D31A0&quot;/&gt;&lt;wsp:rsid wsp:val=&quot;008D41E7&quot;/&gt;&lt;wsp:rsid wsp:val=&quot;008E1902&quot;/&gt;&lt;wsp:rsid wsp:val=&quot;008E19C6&quot;/&gt;&lt;wsp:rsid wsp:val=&quot;008E464F&quot;/&gt;&lt;wsp:rsid wsp:val=&quot;008E586A&quot;/&gt;&lt;wsp:rsid wsp:val=&quot;008F3600&quot;/&gt;&lt;wsp:rsid wsp:val=&quot;008F397B&quot;/&gt;&lt;wsp:rsid wsp:val=&quot;009124A3&quot;/&gt;&lt;wsp:rsid wsp:val=&quot;0093062F&quot;/&gt;&lt;wsp:rsid wsp:val=&quot;0093492E&quot;/&gt;&lt;wsp:rsid wsp:val=&quot;009402DF&quot;/&gt;&lt;wsp:rsid wsp:val=&quot;00944DEA&quot;/&gt;&lt;wsp:rsid wsp:val=&quot;00944F92&quot;/&gt;&lt;wsp:rsid wsp:val=&quot;009466C6&quot;/&gt;&lt;wsp:rsid wsp:val=&quot;00947C61&quot;/&gt;&lt;wsp:rsid wsp:val=&quot;009602A4&quot;/&gt;&lt;wsp:rsid wsp:val=&quot;00963543&quot;/&gt;&lt;wsp:rsid wsp:val=&quot;009648C7&quot;/&gt;&lt;wsp:rsid wsp:val=&quot;009659AC&quot;/&gt;&lt;wsp:rsid wsp:val=&quot;00972595&quot;/&gt;&lt;wsp:rsid wsp:val=&quot;00974153&quot;/&gt;&lt;wsp:rsid wsp:val=&quot;00977A56&quot;/&gt;&lt;wsp:rsid wsp:val=&quot;00991166&quot;/&gt;&lt;wsp:rsid wsp:val=&quot;00992BF9&quot;/&gt;&lt;wsp:rsid wsp:val=&quot;009A05D7&quot;/&gt;&lt;wsp:rsid wsp:val=&quot;009A37C0&quot;/&gt;&lt;wsp:rsid wsp:val=&quot;009B274D&quot;/&gt;&lt;wsp:rsid wsp:val=&quot;009B3B3A&quot;/&gt;&lt;wsp:rsid wsp:val=&quot;009D2F6F&quot;/&gt;&lt;wsp:rsid wsp:val=&quot;009D384B&quot;/&gt;&lt;wsp:rsid wsp:val=&quot;009D6702&quot;/&gt;&lt;wsp:rsid wsp:val=&quot;009E1F1E&quot;/&gt;&lt;wsp:rsid wsp:val=&quot;009E2703&quot;/&gt;&lt;wsp:rsid wsp:val=&quot;009E59C2&quot;/&gt;&lt;wsp:rsid wsp:val=&quot;009F1393&quot;/&gt;&lt;wsp:rsid wsp:val=&quot;009F2B30&quot;/&gt;&lt;wsp:rsid wsp:val=&quot;00A00428&quot;/&gt;&lt;wsp:rsid wsp:val=&quot;00A01BDA&quot;/&gt;&lt;wsp:rsid wsp:val=&quot;00A0572D&quot;/&gt;&lt;wsp:rsid wsp:val=&quot;00A22656&quot;/&gt;&lt;wsp:rsid wsp:val=&quot;00A30606&quot;/&gt;&lt;wsp:rsid wsp:val=&quot;00A31FDB&quot;/&gt;&lt;wsp:rsid wsp:val=&quot;00A324A0&quot;/&gt;&lt;wsp:rsid wsp:val=&quot;00A33C69&quot;/&gt;&lt;wsp:rsid wsp:val=&quot;00A51D05&quot;/&gt;&lt;wsp:rsid wsp:val=&quot;00A63280&quot;/&gt;&lt;wsp:rsid wsp:val=&quot;00A752A4&quot;/&gt;&lt;wsp:rsid wsp:val=&quot;00A779B1&quot;/&gt;&lt;wsp:rsid wsp:val=&quot;00A833AA&quot;/&gt;&lt;wsp:rsid wsp:val=&quot;00A85D5F&quot;/&gt;&lt;wsp:rsid wsp:val=&quot;00A87C87&quot;/&gt;&lt;wsp:rsid wsp:val=&quot;00A90475&quot;/&gt;&lt;wsp:rsid wsp:val=&quot;00AA2D93&quot;/&gt;&lt;wsp:rsid wsp:val=&quot;00AA72B8&quot;/&gt;&lt;wsp:rsid wsp:val=&quot;00AB03FA&quot;/&gt;&lt;wsp:rsid wsp:val=&quot;00AB3934&quot;/&gt;&lt;wsp:rsid wsp:val=&quot;00AC0089&quot;/&gt;&lt;wsp:rsid wsp:val=&quot;00AC0BF5&quot;/&gt;&lt;wsp:rsid wsp:val=&quot;00AD0473&quot;/&gt;&lt;wsp:rsid wsp:val=&quot;00AE47EB&quot;/&gt;&lt;wsp:rsid wsp:val=&quot;00AE7388&quot;/&gt;&lt;wsp:rsid wsp:val=&quot;00B10DFF&quot;/&gt;&lt;wsp:rsid wsp:val=&quot;00B13946&quot;/&gt;&lt;wsp:rsid wsp:val=&quot;00B1680A&quot;/&gt;&lt;wsp:rsid wsp:val=&quot;00B23D23&quot;/&gt;&lt;wsp:rsid wsp:val=&quot;00B266AF&quot;/&gt;&lt;wsp:rsid wsp:val=&quot;00B271A1&quot;/&gt;&lt;wsp:rsid wsp:val=&quot;00B30C17&quot;/&gt;&lt;wsp:rsid wsp:val=&quot;00B314FF&quot;/&gt;&lt;wsp:rsid wsp:val=&quot;00B3179C&quot;/&gt;&lt;wsp:rsid wsp:val=&quot;00B41FB0&quot;/&gt;&lt;wsp:rsid wsp:val=&quot;00B4448C&quot;/&gt;&lt;wsp:rsid wsp:val=&quot;00B52206&quot;/&gt;&lt;wsp:rsid wsp:val=&quot;00B54EC6&quot;/&gt;&lt;wsp:rsid wsp:val=&quot;00B578A7&quot;/&gt;&lt;wsp:rsid wsp:val=&quot;00B64D8C&quot;/&gt;&lt;wsp:rsid wsp:val=&quot;00B662EF&quot;/&gt;&lt;wsp:rsid wsp:val=&quot;00B70825&quot;/&gt;&lt;wsp:rsid wsp:val=&quot;00B71489&quot;/&gt;&lt;wsp:rsid wsp:val=&quot;00B73F29&quot;/&gt;&lt;wsp:rsid wsp:val=&quot;00B76827&quot;/&gt;&lt;wsp:rsid wsp:val=&quot;00B771DA&quot;/&gt;&lt;wsp:rsid wsp:val=&quot;00B804D1&quot;/&gt;&lt;wsp:rsid wsp:val=&quot;00B946E0&quot;/&gt;&lt;wsp:rsid wsp:val=&quot;00B959CA&quot;/&gt;&lt;wsp:rsid wsp:val=&quot;00B97E15&quot;/&gt;&lt;wsp:rsid wsp:val=&quot;00BA3EB9&quot;/&gt;&lt;wsp:rsid wsp:val=&quot;00BA4719&quot;/&gt;&lt;wsp:rsid wsp:val=&quot;00BC03F9&quot;/&gt;&lt;wsp:rsid wsp:val=&quot;00BC0FF9&quot;/&gt;&lt;wsp:rsid wsp:val=&quot;00BC739E&quot;/&gt;&lt;wsp:rsid wsp:val=&quot;00BD0701&quot;/&gt;&lt;wsp:rsid wsp:val=&quot;00BD5938&quot;/&gt;&lt;wsp:rsid wsp:val=&quot;00BD7424&quot;/&gt;&lt;wsp:rsid wsp:val=&quot;00BF0FCF&quot;/&gt;&lt;wsp:rsid wsp:val=&quot;00C00EDB&quot;/&gt;&lt;wsp:rsid wsp:val=&quot;00C10852&quot;/&gt;&lt;wsp:rsid wsp:val=&quot;00C1142A&quot;/&gt;&lt;wsp:rsid wsp:val=&quot;00C167B3&quot;/&gt;&lt;wsp:rsid wsp:val=&quot;00C17402&quot;/&gt;&lt;wsp:rsid wsp:val=&quot;00C21AA8&quot;/&gt;&lt;wsp:rsid wsp:val=&quot;00C26452&quot;/&gt;&lt;wsp:rsid wsp:val=&quot;00C3683E&quot;/&gt;&lt;wsp:rsid wsp:val=&quot;00C55714&quot;/&gt;&lt;wsp:rsid wsp:val=&quot;00C5795C&quot;/&gt;&lt;wsp:rsid wsp:val=&quot;00C63604&quot;/&gt;&lt;wsp:rsid wsp:val=&quot;00C74A7B&quot;/&gt;&lt;wsp:rsid wsp:val=&quot;00C77B7F&quot;/&gt;&lt;wsp:rsid wsp:val=&quot;00C77CEC&quot;/&gt;&lt;wsp:rsid wsp:val=&quot;00C83E4D&quot;/&gt;&lt;wsp:rsid wsp:val=&quot;00C85FB6&quot;/&gt;&lt;wsp:rsid wsp:val=&quot;00C944CD&quot;/&gt;&lt;wsp:rsid wsp:val=&quot;00C94A7E&quot;/&gt;&lt;wsp:rsid wsp:val=&quot;00C969C8&quot;/&gt;&lt;wsp:rsid wsp:val=&quot;00CA36C8&quot;/&gt;&lt;wsp:rsid wsp:val=&quot;00CB4C40&quot;/&gt;&lt;wsp:rsid wsp:val=&quot;00CB5314&quot;/&gt;&lt;wsp:rsid wsp:val=&quot;00CC46A8&quot;/&gt;&lt;wsp:rsid wsp:val=&quot;00CD73BF&quot;/&gt;&lt;wsp:rsid wsp:val=&quot;00CE24B8&quot;/&gt;&lt;wsp:rsid wsp:val=&quot;00CE2EE3&quot;/&gt;&lt;wsp:rsid wsp:val=&quot;00CF1A2B&quot;/&gt;&lt;wsp:rsid wsp:val=&quot;00CF4B21&quot;/&gt;&lt;wsp:rsid wsp:val=&quot;00D05950&quot;/&gt;&lt;wsp:rsid wsp:val=&quot;00D0627E&quot;/&gt;&lt;wsp:rsid wsp:val=&quot;00D10A52&quot;/&gt;&lt;wsp:rsid wsp:val=&quot;00D11830&quot;/&gt;&lt;wsp:rsid wsp:val=&quot;00D235B2&quot;/&gt;&lt;wsp:rsid wsp:val=&quot;00D32F7B&quot;/&gt;&lt;wsp:rsid wsp:val=&quot;00D34FCF&quot;/&gt;&lt;wsp:rsid wsp:val=&quot;00D35801&quot;/&gt;&lt;wsp:rsid wsp:val=&quot;00D35EA0&quot;/&gt;&lt;wsp:rsid wsp:val=&quot;00D4056F&quot;/&gt;&lt;wsp:rsid wsp:val=&quot;00D50BFB&quot;/&gt;&lt;wsp:rsid wsp:val=&quot;00D52944&quot;/&gt;&lt;wsp:rsid wsp:val=&quot;00D552FB&quot;/&gt;&lt;wsp:rsid wsp:val=&quot;00D56419&quot;/&gt;&lt;wsp:rsid wsp:val=&quot;00D568A9&quot;/&gt;&lt;wsp:rsid wsp:val=&quot;00D618AB&quot;/&gt;&lt;wsp:rsid wsp:val=&quot;00D66F69&quot;/&gt;&lt;wsp:rsid wsp:val=&quot;00D83397&quot;/&gt;&lt;wsp:rsid wsp:val=&quot;00D86730&quot;/&gt;&lt;wsp:rsid wsp:val=&quot;00D90C43&quot;/&gt;&lt;wsp:rsid wsp:val=&quot;00D910A0&quot;/&gt;&lt;wsp:rsid wsp:val=&quot;00DA262D&quot;/&gt;&lt;wsp:rsid wsp:val=&quot;00DB2C23&quot;/&gt;&lt;wsp:rsid wsp:val=&quot;00DC7810&quot;/&gt;&lt;wsp:rsid wsp:val=&quot;00DD35B1&quot;/&gt;&lt;wsp:rsid wsp:val=&quot;00DD5AE0&quot;/&gt;&lt;wsp:rsid wsp:val=&quot;00DE43DC&quot;/&gt;&lt;wsp:rsid wsp:val=&quot;00DE490C&quot;/&gt;&lt;wsp:rsid wsp:val=&quot;00DE7383&quot;/&gt;&lt;wsp:rsid wsp:val=&quot;00DF220B&quot;/&gt;&lt;wsp:rsid wsp:val=&quot;00DF31FD&quot;/&gt;&lt;wsp:rsid wsp:val=&quot;00DF5525&quot;/&gt;&lt;wsp:rsid wsp:val=&quot;00E0269E&quot;/&gt;&lt;wsp:rsid wsp:val=&quot;00E16CAC&quot;/&gt;&lt;wsp:rsid wsp:val=&quot;00E22291&quot;/&gt;&lt;wsp:rsid wsp:val=&quot;00E2446F&quot;/&gt;&lt;wsp:rsid wsp:val=&quot;00E4125A&quot;/&gt;&lt;wsp:rsid wsp:val=&quot;00E42209&quot;/&gt;&lt;wsp:rsid wsp:val=&quot;00E45AEB&quot;/&gt;&lt;wsp:rsid wsp:val=&quot;00E7557A&quot;/&gt;&lt;wsp:rsid wsp:val=&quot;00E96624&quot;/&gt;&lt;wsp:rsid wsp:val=&quot;00E96ECF&quot;/&gt;&lt;wsp:rsid wsp:val=&quot;00EA17EE&quot;/&gt;&lt;wsp:rsid wsp:val=&quot;00EA3FA8&quot;/&gt;&lt;wsp:rsid wsp:val=&quot;00EB19AB&quot;/&gt;&lt;wsp:rsid wsp:val=&quot;00EB3A86&quot;/&gt;&lt;wsp:rsid wsp:val=&quot;00EC436B&quot;/&gt;&lt;wsp:rsid wsp:val=&quot;00EC46C3&quot;/&gt;&lt;wsp:rsid wsp:val=&quot;00EC4C5E&quot;/&gt;&lt;wsp:rsid wsp:val=&quot;00EC663D&quot;/&gt;&lt;wsp:rsid wsp:val=&quot;00EC76EF&quot;/&gt;&lt;wsp:rsid wsp:val=&quot;00EE4836&quot;/&gt;&lt;wsp:rsid wsp:val=&quot;00EE48DC&quot;/&gt;&lt;wsp:rsid wsp:val=&quot;00EF1C64&quot;/&gt;&lt;wsp:rsid wsp:val=&quot;00EF32E7&quot;/&gt;&lt;wsp:rsid wsp:val=&quot;00F07B65&quot;/&gt;&lt;wsp:rsid wsp:val=&quot;00F107A6&quot;/&gt;&lt;wsp:rsid wsp:val=&quot;00F11000&quot;/&gt;&lt;wsp:rsid wsp:val=&quot;00F11026&quot;/&gt;&lt;wsp:rsid wsp:val=&quot;00F12D2A&quot;/&gt;&lt;wsp:rsid wsp:val=&quot;00F17999&quot;/&gt;&lt;wsp:rsid wsp:val=&quot;00F231B1&quot;/&gt;&lt;wsp:rsid wsp:val=&quot;00F30753&quot;/&gt;&lt;wsp:rsid wsp:val=&quot;00F31AA4&quot;/&gt;&lt;wsp:rsid wsp:val=&quot;00F33B34&quot;/&gt;&lt;wsp:rsid wsp:val=&quot;00F369FA&quot;/&gt;&lt;wsp:rsid wsp:val=&quot;00F3797A&quot;/&gt;&lt;wsp:rsid wsp:val=&quot;00F43C3E&quot;/&gt;&lt;wsp:rsid wsp:val=&quot;00F650B7&quot;/&gt;&lt;wsp:rsid wsp:val=&quot;00F65BBA&quot;/&gt;&lt;wsp:rsid wsp:val=&quot;00F65DA2&quot;/&gt;&lt;wsp:rsid wsp:val=&quot;00F663AD&quot;/&gt;&lt;wsp:rsid wsp:val=&quot;00F7186D&quot;/&gt;&lt;wsp:rsid wsp:val=&quot;00F77E0B&quot;/&gt;&lt;wsp:rsid wsp:val=&quot;00F94ED6&quot;/&gt;&lt;wsp:rsid wsp:val=&quot;00FA1688&quot;/&gt;&lt;wsp:rsid wsp:val=&quot;00FA19DF&quot;/&gt;&lt;wsp:rsid wsp:val=&quot;00FA1B24&quot;/&gt;&lt;wsp:rsid wsp:val=&quot;00FA3E65&quot;/&gt;&lt;wsp:rsid wsp:val=&quot;00FB431F&quot;/&gt;&lt;wsp:rsid wsp:val=&quot;00FC0050&quot;/&gt;&lt;wsp:rsid wsp:val=&quot;00FD76E1&quot;/&gt;&lt;wsp:rsid wsp:val=&quot;00FE1F23&quot;/&gt;&lt;wsp:rsid wsp:val=&quot;00FE4079&quot;/&gt;&lt;wsp:rsid wsp:val=&quot;00FE47F6&quot;/&gt;&lt;wsp:rsid wsp:val=&quot;00FF2249&quot;/&gt;&lt;wsp:rsid wsp:val=&quot;00FF28C9&quot;/&gt;&lt;wsp:rsid wsp:val=&quot;00FF5898&quot;/&gt;&lt;/wsp:rsids&gt;&lt;/w:docPr&gt;&lt;w:body&gt;&lt;w:p wsp:rsidR=&quot;00000000&quot; wsp:rsidRDefault=&quot;007C7F33&quot;&gt;&lt;m:oMathPara&gt;&lt;m:oMath&gt;&lt;m:sSub&gt;&lt;m:sSubPr&gt;&lt;m:ctrlPr&gt;&lt;w:rPr&gt;&lt;w:rFonts w:ascii=&quot;Cambria Math&quot; w:h-ansi=&quot;Cambria Math&quot;/&gt;&lt;wx:font wx:val=&quot;Cambria Math&quot;/&gt;&lt;w:i/&gt;&lt;w:sz w:val=&quot;22&quot;/&gt;&lt;w:sz-cs w:val=&quot;22&quot;/&gt;&lt;/w:rPr&gt;&lt;/m:ctrlPr&gt;&lt;/m:sSubPr&gt;&lt;m:e&gt;&lt;m:r&gt;&lt;w:rPr&gt;&lt;w:rFonts w:ascii=&quot;Cambria Math&quot; w:h-ansi=&quot;Cambria Math&quot;/&gt;&lt;wx:font wx:val=&quot;Cambria Math&quot;/&gt;&lt;w:i/&gt;&lt;w:sz w:val=&quot;22&quot;/&gt;&lt;w:sz-cs w:val=&quot;22&quot;/&gt;&lt;/w:rPr&gt;&lt;m:t&gt;Î²&lt;/m:t&gt;&lt;/m:r&gt;&lt;/m:e&gt;&lt;m:sub&gt;&lt;m:r&gt;&lt;w:rPr&gt;&lt;w:rFonts w:ascii=&quot;Cambria Math&quot; w:h-ansi=&quot;Cambria Math&quot;/&gt;&lt;wx:font wx:val=&quot;Cambria Math&quot;/&gt;&lt;w:i/&gt;&lt;w:sz w:val=&quot;22&quot;/&gt;&lt;w:sz-cs w:val=&quot;22&quot;/&gt;&lt;/w:rPr&gt;&lt;m:t&gt;2 &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7" o:title="" chromakey="white"/>
          </v:shape>
        </w:pict>
      </w:r>
      <w:r w:rsidRPr="00BC0FF9">
        <w:rPr>
          <w:rFonts w:ascii="Arial" w:hAnsi="Arial" w:cs="Arial"/>
          <w:sz w:val="22"/>
          <w:szCs w:val="22"/>
        </w:rPr>
        <w:fldChar w:fldCharType="end"/>
      </w:r>
      <w:r w:rsidRPr="008E586A">
        <w:rPr>
          <w:rFonts w:ascii="Arial" w:hAnsi="Arial" w:cs="Arial"/>
          <w:sz w:val="22"/>
          <w:szCs w:val="22"/>
        </w:rPr>
        <w:t xml:space="preserve"> (use </w:t>
      </w:r>
      <w:r w:rsidRPr="00BC0FF9">
        <w:rPr>
          <w:rFonts w:ascii="Arial" w:hAnsi="Arial" w:cs="Arial"/>
          <w:sz w:val="22"/>
          <w:szCs w:val="22"/>
        </w:rPr>
        <w:fldChar w:fldCharType="begin"/>
      </w:r>
      <w:r w:rsidRPr="00BC0FF9">
        <w:rPr>
          <w:rFonts w:ascii="Arial" w:hAnsi="Arial" w:cs="Arial"/>
          <w:sz w:val="22"/>
          <w:szCs w:val="22"/>
        </w:rPr>
        <w:instrText xml:space="preserve"> QUOTE </w:instrText>
      </w:r>
      <w:r>
        <w:pict>
          <v:shape id="_x0000_i1035" type="#_x0000_t75" style="width:109.5pt;height:13.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87&quot;/&gt;&lt;w:displayVertic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compat&gt;&lt;wsp:rsids&gt;&lt;wsp:rsidRoot wsp:val=&quot;00C969C8&quot;/&gt;&lt;wsp:rsid wsp:val=&quot;0000577E&quot;/&gt;&lt;wsp:rsid wsp:val=&quot;00011AA6&quot;/&gt;&lt;wsp:rsid wsp:val=&quot;00022207&quot;/&gt;&lt;wsp:rsid wsp:val=&quot;0002417D&quot;/&gt;&lt;wsp:rsid wsp:val=&quot;0002702E&quot;/&gt;&lt;wsp:rsid wsp:val=&quot;00036A7B&quot;/&gt;&lt;wsp:rsid wsp:val=&quot;00036BBE&quot;/&gt;&lt;wsp:rsid wsp:val=&quot;0004229B&quot;/&gt;&lt;wsp:rsid wsp:val=&quot;000579C9&quot;/&gt;&lt;wsp:rsid wsp:val=&quot;00080961&quot;/&gt;&lt;wsp:rsid wsp:val=&quot;00095A1D&quot;/&gt;&lt;wsp:rsid wsp:val=&quot;000A2B16&quot;/&gt;&lt;wsp:rsid wsp:val=&quot;000A3964&quot;/&gt;&lt;wsp:rsid wsp:val=&quot;000A3CED&quot;/&gt;&lt;wsp:rsid wsp:val=&quot;000A7F6D&quot;/&gt;&lt;wsp:rsid wsp:val=&quot;000B7235&quot;/&gt;&lt;wsp:rsid wsp:val=&quot;000D29DF&quot;/&gt;&lt;wsp:rsid wsp:val=&quot;000E33C2&quot;/&gt;&lt;wsp:rsid wsp:val=&quot;00103348&quot;/&gt;&lt;wsp:rsid wsp:val=&quot;00114974&quot;/&gt;&lt;wsp:rsid wsp:val=&quot;00117ABA&quot;/&gt;&lt;wsp:rsid wsp:val=&quot;001316A0&quot;/&gt;&lt;wsp:rsid wsp:val=&quot;00144E2B&quot;/&gt;&lt;wsp:rsid wsp:val=&quot;00145ECE&quot;/&gt;&lt;wsp:rsid wsp:val=&quot;00147C80&quot;/&gt;&lt;wsp:rsid wsp:val=&quot;001525F9&quot;/&gt;&lt;wsp:rsid wsp:val=&quot;0015686F&quot;/&gt;&lt;wsp:rsid wsp:val=&quot;001777F4&quot;/&gt;&lt;wsp:rsid wsp:val=&quot;00186CF5&quot;/&gt;&lt;wsp:rsid wsp:val=&quot;00186FC6&quot;/&gt;&lt;wsp:rsid wsp:val=&quot;00190DE5&quot;/&gt;&lt;wsp:rsid wsp:val=&quot;001A0442&quot;/&gt;&lt;wsp:rsid wsp:val=&quot;001A10D6&quot;/&gt;&lt;wsp:rsid wsp:val=&quot;001A2190&quot;/&gt;&lt;wsp:rsid wsp:val=&quot;001A3CA2&quot;/&gt;&lt;wsp:rsid wsp:val=&quot;001A4D06&quot;/&gt;&lt;wsp:rsid wsp:val=&quot;001A7882&quot;/&gt;&lt;wsp:rsid wsp:val=&quot;001B3371&quot;/&gt;&lt;wsp:rsid wsp:val=&quot;001B4E05&quot;/&gt;&lt;wsp:rsid wsp:val=&quot;001E29B2&quot;/&gt;&lt;wsp:rsid wsp:val=&quot;001E6D26&quot;/&gt;&lt;wsp:rsid wsp:val=&quot;001F0ED8&quot;/&gt;&lt;wsp:rsid wsp:val=&quot;0020356B&quot;/&gt;&lt;wsp:rsid wsp:val=&quot;00221524&quot;/&gt;&lt;wsp:rsid wsp:val=&quot;00222259&quot;/&gt;&lt;wsp:rsid wsp:val=&quot;002232BD&quot;/&gt;&lt;wsp:rsid wsp:val=&quot;0022620A&quot;/&gt;&lt;wsp:rsid wsp:val=&quot;002311F8&quot;/&gt;&lt;wsp:rsid wsp:val=&quot;00232FA3&quot;/&gt;&lt;wsp:rsid wsp:val=&quot;00247575&quot;/&gt;&lt;wsp:rsid wsp:val=&quot;002610DE&quot;/&gt;&lt;wsp:rsid wsp:val=&quot;00264EFF&quot;/&gt;&lt;wsp:rsid wsp:val=&quot;00266237&quot;/&gt;&lt;wsp:rsid wsp:val=&quot;002871D5&quot;/&gt;&lt;wsp:rsid wsp:val=&quot;00294B82&quot;/&gt;&lt;wsp:rsid wsp:val=&quot;002A6CEF&quot;/&gt;&lt;wsp:rsid wsp:val=&quot;002B1EF3&quot;/&gt;&lt;wsp:rsid wsp:val=&quot;002B212F&quot;/&gt;&lt;wsp:rsid wsp:val=&quot;002B275F&quot;/&gt;&lt;wsp:rsid wsp:val=&quot;002B2878&quot;/&gt;&lt;wsp:rsid wsp:val=&quot;002B3645&quot;/&gt;&lt;wsp:rsid wsp:val=&quot;002C3932&quot;/&gt;&lt;wsp:rsid wsp:val=&quot;002C4378&quot;/&gt;&lt;wsp:rsid wsp:val=&quot;002D7916&quot;/&gt;&lt;wsp:rsid wsp:val=&quot;002E1DBA&quot;/&gt;&lt;wsp:rsid wsp:val=&quot;002E638F&quot;/&gt;&lt;wsp:rsid wsp:val=&quot;002E7F69&quot;/&gt;&lt;wsp:rsid wsp:val=&quot;002F1443&quot;/&gt;&lt;wsp:rsid wsp:val=&quot;002F7F5E&quot;/&gt;&lt;wsp:rsid wsp:val=&quot;003100FF&quot;/&gt;&lt;wsp:rsid wsp:val=&quot;003119A2&quot;/&gt;&lt;wsp:rsid wsp:val=&quot;00321877&quot;/&gt;&lt;wsp:rsid wsp:val=&quot;0032359C&quot;/&gt;&lt;wsp:rsid wsp:val=&quot;003356D7&quot;/&gt;&lt;wsp:rsid wsp:val=&quot;00340618&quot;/&gt;&lt;wsp:rsid wsp:val=&quot;003525BE&quot;/&gt;&lt;wsp:rsid wsp:val=&quot;0036243E&quot;/&gt;&lt;wsp:rsid wsp:val=&quot;00364EE8&quot;/&gt;&lt;wsp:rsid wsp:val=&quot;0036640E&quot;/&gt;&lt;wsp:rsid wsp:val=&quot;00382E60&quot;/&gt;&lt;wsp:rsid wsp:val=&quot;00384318&quot;/&gt;&lt;wsp:rsid wsp:val=&quot;00384F5E&quot;/&gt;&lt;wsp:rsid wsp:val=&quot;0039518E&quot;/&gt;&lt;wsp:rsid wsp:val=&quot;003C61F6&quot;/&gt;&lt;wsp:rsid wsp:val=&quot;003D69CD&quot;/&gt;&lt;wsp:rsid wsp:val=&quot;003D7A55&quot;/&gt;&lt;wsp:rsid wsp:val=&quot;003E40A8&quot;/&gt;&lt;wsp:rsid wsp:val=&quot;003E494E&quot;/&gt;&lt;wsp:rsid wsp:val=&quot;003F38DB&quot;/&gt;&lt;wsp:rsid wsp:val=&quot;003F49FF&quot;/&gt;&lt;wsp:rsid wsp:val=&quot;003F4BF5&quot;/&gt;&lt;wsp:rsid wsp:val=&quot;00400930&quot;/&gt;&lt;wsp:rsid wsp:val=&quot;00401BAC&quot;/&gt;&lt;wsp:rsid wsp:val=&quot;00410528&quot;/&gt;&lt;wsp:rsid wsp:val=&quot;00423AE9&quot;/&gt;&lt;wsp:rsid wsp:val=&quot;00423C53&quot;/&gt;&lt;wsp:rsid wsp:val=&quot;004252ED&quot;/&gt;&lt;wsp:rsid wsp:val=&quot;00433507&quot;/&gt;&lt;wsp:rsid wsp:val=&quot;00443D2A&quot;/&gt;&lt;wsp:rsid wsp:val=&quot;00450584&quot;/&gt;&lt;wsp:rsid wsp:val=&quot;00452EBD&quot;/&gt;&lt;wsp:rsid wsp:val=&quot;0045313A&quot;/&gt;&lt;wsp:rsid wsp:val=&quot;00464477&quot;/&gt;&lt;wsp:rsid wsp:val=&quot;00465BE8&quot;/&gt;&lt;wsp:rsid wsp:val=&quot;004669AF&quot;/&gt;&lt;wsp:rsid wsp:val=&quot;00466AF0&quot;/&gt;&lt;wsp:rsid wsp:val=&quot;0047651A&quot;/&gt;&lt;wsp:rsid wsp:val=&quot;00481149&quot;/&gt;&lt;wsp:rsid wsp:val=&quot;00483D8D&quot;/&gt;&lt;wsp:rsid wsp:val=&quot;004857F4&quot;/&gt;&lt;wsp:rsid wsp:val=&quot;004873B3&quot;/&gt;&lt;wsp:rsid wsp:val=&quot;00487A37&quot;/&gt;&lt;wsp:rsid wsp:val=&quot;0049082F&quot;/&gt;&lt;wsp:rsid wsp:val=&quot;00493CB0&quot;/&gt;&lt;wsp:rsid wsp:val=&quot;00494007&quot;/&gt;&lt;wsp:rsid wsp:val=&quot;00495D93&quot;/&gt;&lt;wsp:rsid wsp:val=&quot;004A7EE1&quot;/&gt;&lt;wsp:rsid wsp:val=&quot;004B0ABA&quot;/&gt;&lt;wsp:rsid wsp:val=&quot;004B1F0E&quot;/&gt;&lt;wsp:rsid wsp:val=&quot;004B6E27&quot;/&gt;&lt;wsp:rsid wsp:val=&quot;004B72B6&quot;/&gt;&lt;wsp:rsid wsp:val=&quot;004C67C3&quot;/&gt;&lt;wsp:rsid wsp:val=&quot;004D136B&quot;/&gt;&lt;wsp:rsid wsp:val=&quot;004D49CD&quot;/&gt;&lt;wsp:rsid wsp:val=&quot;004D69B6&quot;/&gt;&lt;wsp:rsid wsp:val=&quot;004E4C71&quot;/&gt;&lt;wsp:rsid wsp:val=&quot;004F0E6E&quot;/&gt;&lt;wsp:rsid wsp:val=&quot;00515D44&quot;/&gt;&lt;wsp:rsid wsp:val=&quot;00520572&quot;/&gt;&lt;wsp:rsid wsp:val=&quot;00531284&quot;/&gt;&lt;wsp:rsid wsp:val=&quot;00531D5F&quot;/&gt;&lt;wsp:rsid wsp:val=&quot;00535E56&quot;/&gt;&lt;wsp:rsid wsp:val=&quot;00545A76&quot;/&gt;&lt;wsp:rsid wsp:val=&quot;00545FA7&quot;/&gt;&lt;wsp:rsid wsp:val=&quot;00550045&quot;/&gt;&lt;wsp:rsid wsp:val=&quot;00555AFB&quot;/&gt;&lt;wsp:rsid wsp:val=&quot;0056393D&quot;/&gt;&lt;wsp:rsid wsp:val=&quot;005818C0&quot;/&gt;&lt;wsp:rsid wsp:val=&quot;00591FA0&quot;/&gt;&lt;wsp:rsid wsp:val=&quot;005947F6&quot;/&gt;&lt;wsp:rsid wsp:val=&quot;00597138&quot;/&gt;&lt;wsp:rsid wsp:val=&quot;005A50C8&quot;/&gt;&lt;wsp:rsid wsp:val=&quot;005C059E&quot;/&gt;&lt;wsp:rsid wsp:val=&quot;005C2F87&quot;/&gt;&lt;wsp:rsid wsp:val=&quot;005C3D6C&quot;/&gt;&lt;wsp:rsid wsp:val=&quot;005D2230&quot;/&gt;&lt;wsp:rsid wsp:val=&quot;005E2449&quot;/&gt;&lt;wsp:rsid wsp:val=&quot;005E7086&quot;/&gt;&lt;wsp:rsid wsp:val=&quot;005F620E&quot;/&gt;&lt;wsp:rsid wsp:val=&quot;006000F1&quot;/&gt;&lt;wsp:rsid wsp:val=&quot;00603599&quot;/&gt;&lt;wsp:rsid wsp:val=&quot;00631E71&quot;/&gt;&lt;wsp:rsid wsp:val=&quot;006340CF&quot;/&gt;&lt;wsp:rsid wsp:val=&quot;00646DA4&quot;/&gt;&lt;wsp:rsid wsp:val=&quot;00660C61&quot;/&gt;&lt;wsp:rsid wsp:val=&quot;00663BCB&quot;/&gt;&lt;wsp:rsid wsp:val=&quot;006646BF&quot;/&gt;&lt;wsp:rsid wsp:val=&quot;00672419&quot;/&gt;&lt;wsp:rsid wsp:val=&quot;00673DF3&quot;/&gt;&lt;wsp:rsid wsp:val=&quot;00674180&quot;/&gt;&lt;wsp:rsid wsp:val=&quot;0068113E&quot;/&gt;&lt;wsp:rsid wsp:val=&quot;00685394&quot;/&gt;&lt;wsp:rsid wsp:val=&quot;00691FD7&quot;/&gt;&lt;wsp:rsid wsp:val=&quot;00692E8D&quot;/&gt;&lt;wsp:rsid wsp:val=&quot;006B5B12&quot;/&gt;&lt;wsp:rsid wsp:val=&quot;006C5C43&quot;/&gt;&lt;wsp:rsid wsp:val=&quot;006D13A9&quot;/&gt;&lt;wsp:rsid wsp:val=&quot;006F3521&quot;/&gt;&lt;wsp:rsid wsp:val=&quot;00715526&quot;/&gt;&lt;wsp:rsid wsp:val=&quot;007166D4&quot;/&gt;&lt;wsp:rsid wsp:val=&quot;00716BEE&quot;/&gt;&lt;wsp:rsid wsp:val=&quot;00724F56&quot;/&gt;&lt;wsp:rsid wsp:val=&quot;00727298&quot;/&gt;&lt;wsp:rsid wsp:val=&quot;00735447&quot;/&gt;&lt;wsp:rsid wsp:val=&quot;00742F2B&quot;/&gt;&lt;wsp:rsid wsp:val=&quot;00746A75&quot;/&gt;&lt;wsp:rsid wsp:val=&quot;00746E3A&quot;/&gt;&lt;wsp:rsid wsp:val=&quot;007471F7&quot;/&gt;&lt;wsp:rsid wsp:val=&quot;007476E0&quot;/&gt;&lt;wsp:rsid wsp:val=&quot;007676A1&quot;/&gt;&lt;wsp:rsid wsp:val=&quot;00776205&quot;/&gt;&lt;wsp:rsid wsp:val=&quot;00776FD9&quot;/&gt;&lt;wsp:rsid wsp:val=&quot;0078621B&quot;/&gt;&lt;wsp:rsid wsp:val=&quot;007967FC&quot;/&gt;&lt;wsp:rsid wsp:val=&quot;007A1682&quot;/&gt;&lt;wsp:rsid wsp:val=&quot;007A459C&quot;/&gt;&lt;wsp:rsid wsp:val=&quot;007A65E0&quot;/&gt;&lt;wsp:rsid wsp:val=&quot;007C35D9&quot;/&gt;&lt;wsp:rsid wsp:val=&quot;007C4D39&quot;/&gt;&lt;wsp:rsid wsp:val=&quot;007C5C70&quot;/&gt;&lt;wsp:rsid wsp:val=&quot;007C60D5&quot;/&gt;&lt;wsp:rsid wsp:val=&quot;007D0316&quot;/&gt;&lt;wsp:rsid wsp:val=&quot;007D13ED&quot;/&gt;&lt;wsp:rsid wsp:val=&quot;007D557F&quot;/&gt;&lt;wsp:rsid wsp:val=&quot;007E0A32&quot;/&gt;&lt;wsp:rsid wsp:val=&quot;007E57E8&quot;/&gt;&lt;wsp:rsid wsp:val=&quot;008209D4&quot;/&gt;&lt;wsp:rsid wsp:val=&quot;00842871&quot;/&gt;&lt;wsp:rsid wsp:val=&quot;00853135&quot;/&gt;&lt;wsp:rsid wsp:val=&quot;008549E9&quot;/&gt;&lt;wsp:rsid wsp:val=&quot;0086004C&quot;/&gt;&lt;wsp:rsid wsp:val=&quot;00864081&quot;/&gt;&lt;wsp:rsid wsp:val=&quot;0086474E&quot;/&gt;&lt;wsp:rsid wsp:val=&quot;00865570&quot;/&gt;&lt;wsp:rsid wsp:val=&quot;008772ED&quot;/&gt;&lt;wsp:rsid wsp:val=&quot;00891FD7&quot;/&gt;&lt;wsp:rsid wsp:val=&quot;00892518&quot;/&gt;&lt;wsp:rsid wsp:val=&quot;00895D7E&quot;/&gt;&lt;wsp:rsid wsp:val=&quot;008A7854&quot;/&gt;&lt;wsp:rsid wsp:val=&quot;008B0B12&quot;/&gt;&lt;wsp:rsid wsp:val=&quot;008C5093&quot;/&gt;&lt;wsp:rsid wsp:val=&quot;008D223D&quot;/&gt;&lt;wsp:rsid wsp:val=&quot;008D31A0&quot;/&gt;&lt;wsp:rsid wsp:val=&quot;008D41E7&quot;/&gt;&lt;wsp:rsid wsp:val=&quot;008E1902&quot;/&gt;&lt;wsp:rsid wsp:val=&quot;008E19C6&quot;/&gt;&lt;wsp:rsid wsp:val=&quot;008E464F&quot;/&gt;&lt;wsp:rsid wsp:val=&quot;008E586A&quot;/&gt;&lt;wsp:rsid wsp:val=&quot;008F3600&quot;/&gt;&lt;wsp:rsid wsp:val=&quot;008F397B&quot;/&gt;&lt;wsp:rsid wsp:val=&quot;009124A3&quot;/&gt;&lt;wsp:rsid wsp:val=&quot;0093062F&quot;/&gt;&lt;wsp:rsid wsp:val=&quot;0093492E&quot;/&gt;&lt;wsp:rsid wsp:val=&quot;009402DF&quot;/&gt;&lt;wsp:rsid wsp:val=&quot;00944DEA&quot;/&gt;&lt;wsp:rsid wsp:val=&quot;00944F92&quot;/&gt;&lt;wsp:rsid wsp:val=&quot;009466C6&quot;/&gt;&lt;wsp:rsid wsp:val=&quot;00947C61&quot;/&gt;&lt;wsp:rsid wsp:val=&quot;009602A4&quot;/&gt;&lt;wsp:rsid wsp:val=&quot;00963543&quot;/&gt;&lt;wsp:rsid wsp:val=&quot;009648C7&quot;/&gt;&lt;wsp:rsid wsp:val=&quot;009659AC&quot;/&gt;&lt;wsp:rsid wsp:val=&quot;00972595&quot;/&gt;&lt;wsp:rsid wsp:val=&quot;00974153&quot;/&gt;&lt;wsp:rsid wsp:val=&quot;00977A56&quot;/&gt;&lt;wsp:rsid wsp:val=&quot;00991166&quot;/&gt;&lt;wsp:rsid wsp:val=&quot;00992BF9&quot;/&gt;&lt;wsp:rsid wsp:val=&quot;009A05D7&quot;/&gt;&lt;wsp:rsid wsp:val=&quot;009A37C0&quot;/&gt;&lt;wsp:rsid wsp:val=&quot;009B274D&quot;/&gt;&lt;wsp:rsid wsp:val=&quot;009B3B3A&quot;/&gt;&lt;wsp:rsid wsp:val=&quot;009D2F6F&quot;/&gt;&lt;wsp:rsid wsp:val=&quot;009D384B&quot;/&gt;&lt;wsp:rsid wsp:val=&quot;009D6702&quot;/&gt;&lt;wsp:rsid wsp:val=&quot;009E1F1E&quot;/&gt;&lt;wsp:rsid wsp:val=&quot;009E2703&quot;/&gt;&lt;wsp:rsid wsp:val=&quot;009E59C2&quot;/&gt;&lt;wsp:rsid wsp:val=&quot;009F1393&quot;/&gt;&lt;wsp:rsid wsp:val=&quot;009F2B30&quot;/&gt;&lt;wsp:rsid wsp:val=&quot;00A00428&quot;/&gt;&lt;wsp:rsid wsp:val=&quot;00A01BDA&quot;/&gt;&lt;wsp:rsid wsp:val=&quot;00A0572D&quot;/&gt;&lt;wsp:rsid wsp:val=&quot;00A22656&quot;/&gt;&lt;wsp:rsid wsp:val=&quot;00A30606&quot;/&gt;&lt;wsp:rsid wsp:val=&quot;00A31FDB&quot;/&gt;&lt;wsp:rsid wsp:val=&quot;00A324A0&quot;/&gt;&lt;wsp:rsid wsp:val=&quot;00A33C69&quot;/&gt;&lt;wsp:rsid wsp:val=&quot;00A51D05&quot;/&gt;&lt;wsp:rsid wsp:val=&quot;00A63280&quot;/&gt;&lt;wsp:rsid wsp:val=&quot;00A752A4&quot;/&gt;&lt;wsp:rsid wsp:val=&quot;00A779B1&quot;/&gt;&lt;wsp:rsid wsp:val=&quot;00A833AA&quot;/&gt;&lt;wsp:rsid wsp:val=&quot;00A85D5F&quot;/&gt;&lt;wsp:rsid wsp:val=&quot;00A87C87&quot;/&gt;&lt;wsp:rsid wsp:val=&quot;00A90475&quot;/&gt;&lt;wsp:rsid wsp:val=&quot;00AA2D93&quot;/&gt;&lt;wsp:rsid wsp:val=&quot;00AA72B8&quot;/&gt;&lt;wsp:rsid wsp:val=&quot;00AB03FA&quot;/&gt;&lt;wsp:rsid wsp:val=&quot;00AB3934&quot;/&gt;&lt;wsp:rsid wsp:val=&quot;00AC0089&quot;/&gt;&lt;wsp:rsid wsp:val=&quot;00AC0BF5&quot;/&gt;&lt;wsp:rsid wsp:val=&quot;00AD0473&quot;/&gt;&lt;wsp:rsid wsp:val=&quot;00AE47EB&quot;/&gt;&lt;wsp:rsid wsp:val=&quot;00AE7388&quot;/&gt;&lt;wsp:rsid wsp:val=&quot;00B10DFF&quot;/&gt;&lt;wsp:rsid wsp:val=&quot;00B13946&quot;/&gt;&lt;wsp:rsid wsp:val=&quot;00B1680A&quot;/&gt;&lt;wsp:rsid wsp:val=&quot;00B23D23&quot;/&gt;&lt;wsp:rsid wsp:val=&quot;00B266AF&quot;/&gt;&lt;wsp:rsid wsp:val=&quot;00B271A1&quot;/&gt;&lt;wsp:rsid wsp:val=&quot;00B30C17&quot;/&gt;&lt;wsp:rsid wsp:val=&quot;00B314FF&quot;/&gt;&lt;wsp:rsid wsp:val=&quot;00B3179C&quot;/&gt;&lt;wsp:rsid wsp:val=&quot;00B41FB0&quot;/&gt;&lt;wsp:rsid wsp:val=&quot;00B4448C&quot;/&gt;&lt;wsp:rsid wsp:val=&quot;00B52206&quot;/&gt;&lt;wsp:rsid wsp:val=&quot;00B54EC6&quot;/&gt;&lt;wsp:rsid wsp:val=&quot;00B578A7&quot;/&gt;&lt;wsp:rsid wsp:val=&quot;00B64D8C&quot;/&gt;&lt;wsp:rsid wsp:val=&quot;00B662EF&quot;/&gt;&lt;wsp:rsid wsp:val=&quot;00B70825&quot;/&gt;&lt;wsp:rsid wsp:val=&quot;00B71489&quot;/&gt;&lt;wsp:rsid wsp:val=&quot;00B73F29&quot;/&gt;&lt;wsp:rsid wsp:val=&quot;00B76827&quot;/&gt;&lt;wsp:rsid wsp:val=&quot;00B771DA&quot;/&gt;&lt;wsp:rsid wsp:val=&quot;00B804D1&quot;/&gt;&lt;wsp:rsid wsp:val=&quot;00B946E0&quot;/&gt;&lt;wsp:rsid wsp:val=&quot;00B959CA&quot;/&gt;&lt;wsp:rsid wsp:val=&quot;00B97E15&quot;/&gt;&lt;wsp:rsid wsp:val=&quot;00BA3EB9&quot;/&gt;&lt;wsp:rsid wsp:val=&quot;00BA4719&quot;/&gt;&lt;wsp:rsid wsp:val=&quot;00BC03F9&quot;/&gt;&lt;wsp:rsid wsp:val=&quot;00BC0FF9&quot;/&gt;&lt;wsp:rsid wsp:val=&quot;00BC739E&quot;/&gt;&lt;wsp:rsid wsp:val=&quot;00BD0701&quot;/&gt;&lt;wsp:rsid wsp:val=&quot;00BD5938&quot;/&gt;&lt;wsp:rsid wsp:val=&quot;00BD7424&quot;/&gt;&lt;wsp:rsid wsp:val=&quot;00BF0FCF&quot;/&gt;&lt;wsp:rsid wsp:val=&quot;00C00EDB&quot;/&gt;&lt;wsp:rsid wsp:val=&quot;00C10852&quot;/&gt;&lt;wsp:rsid wsp:val=&quot;00C1142A&quot;/&gt;&lt;wsp:rsid wsp:val=&quot;00C167B3&quot;/&gt;&lt;wsp:rsid wsp:val=&quot;00C17402&quot;/&gt;&lt;wsp:rsid wsp:val=&quot;00C21AA8&quot;/&gt;&lt;wsp:rsid wsp:val=&quot;00C2624A&quot;/&gt;&lt;wsp:rsid wsp:val=&quot;00C26452&quot;/&gt;&lt;wsp:rsid wsp:val=&quot;00C3683E&quot;/&gt;&lt;wsp:rsid wsp:val=&quot;00C55714&quot;/&gt;&lt;wsp:rsid wsp:val=&quot;00C5795C&quot;/&gt;&lt;wsp:rsid wsp:val=&quot;00C63604&quot;/&gt;&lt;wsp:rsid wsp:val=&quot;00C74A7B&quot;/&gt;&lt;wsp:rsid wsp:val=&quot;00C77B7F&quot;/&gt;&lt;wsp:rsid wsp:val=&quot;00C77CEC&quot;/&gt;&lt;wsp:rsid wsp:val=&quot;00C83E4D&quot;/&gt;&lt;wsp:rsid wsp:val=&quot;00C85FB6&quot;/&gt;&lt;wsp:rsid wsp:val=&quot;00C944CD&quot;/&gt;&lt;wsp:rsid wsp:val=&quot;00C94A7E&quot;/&gt;&lt;wsp:rsid wsp:val=&quot;00C969C8&quot;/&gt;&lt;wsp:rsid wsp:val=&quot;00CA36C8&quot;/&gt;&lt;wsp:rsid wsp:val=&quot;00CB4C40&quot;/&gt;&lt;wsp:rsid wsp:val=&quot;00CB5314&quot;/&gt;&lt;wsp:rsid wsp:val=&quot;00CC46A8&quot;/&gt;&lt;wsp:rsid wsp:val=&quot;00CD73BF&quot;/&gt;&lt;wsp:rsid wsp:val=&quot;00CE24B8&quot;/&gt;&lt;wsp:rsid wsp:val=&quot;00CE2EE3&quot;/&gt;&lt;wsp:rsid wsp:val=&quot;00CF1A2B&quot;/&gt;&lt;wsp:rsid wsp:val=&quot;00CF4B21&quot;/&gt;&lt;wsp:rsid wsp:val=&quot;00D05950&quot;/&gt;&lt;wsp:rsid wsp:val=&quot;00D0627E&quot;/&gt;&lt;wsp:rsid wsp:val=&quot;00D10A52&quot;/&gt;&lt;wsp:rsid wsp:val=&quot;00D11830&quot;/&gt;&lt;wsp:rsid wsp:val=&quot;00D235B2&quot;/&gt;&lt;wsp:rsid wsp:val=&quot;00D32F7B&quot;/&gt;&lt;wsp:rsid wsp:val=&quot;00D34FCF&quot;/&gt;&lt;wsp:rsid wsp:val=&quot;00D35801&quot;/&gt;&lt;wsp:rsid wsp:val=&quot;00D35EA0&quot;/&gt;&lt;wsp:rsid wsp:val=&quot;00D4056F&quot;/&gt;&lt;wsp:rsid wsp:val=&quot;00D50BFB&quot;/&gt;&lt;wsp:rsid wsp:val=&quot;00D52944&quot;/&gt;&lt;wsp:rsid wsp:val=&quot;00D552FB&quot;/&gt;&lt;wsp:rsid wsp:val=&quot;00D56419&quot;/&gt;&lt;wsp:rsid wsp:val=&quot;00D568A9&quot;/&gt;&lt;wsp:rsid wsp:val=&quot;00D618AB&quot;/&gt;&lt;wsp:rsid wsp:val=&quot;00D66F69&quot;/&gt;&lt;wsp:rsid wsp:val=&quot;00D83397&quot;/&gt;&lt;wsp:rsid wsp:val=&quot;00D86730&quot;/&gt;&lt;wsp:rsid wsp:val=&quot;00D90C43&quot;/&gt;&lt;wsp:rsid wsp:val=&quot;00D910A0&quot;/&gt;&lt;wsp:rsid wsp:val=&quot;00DA262D&quot;/&gt;&lt;wsp:rsid wsp:val=&quot;00DB2C23&quot;/&gt;&lt;wsp:rsid wsp:val=&quot;00DC7810&quot;/&gt;&lt;wsp:rsid wsp:val=&quot;00DD35B1&quot;/&gt;&lt;wsp:rsid wsp:val=&quot;00DD5AE0&quot;/&gt;&lt;wsp:rsid wsp:val=&quot;00DE43DC&quot;/&gt;&lt;wsp:rsid wsp:val=&quot;00DE490C&quot;/&gt;&lt;wsp:rsid wsp:val=&quot;00DE7383&quot;/&gt;&lt;wsp:rsid wsp:val=&quot;00DF220B&quot;/&gt;&lt;wsp:rsid wsp:val=&quot;00DF31FD&quot;/&gt;&lt;wsp:rsid wsp:val=&quot;00DF5525&quot;/&gt;&lt;wsp:rsid wsp:val=&quot;00E0269E&quot;/&gt;&lt;wsp:rsid wsp:val=&quot;00E16CAC&quot;/&gt;&lt;wsp:rsid wsp:val=&quot;00E22291&quot;/&gt;&lt;wsp:rsid wsp:val=&quot;00E2446F&quot;/&gt;&lt;wsp:rsid wsp:val=&quot;00E4125A&quot;/&gt;&lt;wsp:rsid wsp:val=&quot;00E42209&quot;/&gt;&lt;wsp:rsid wsp:val=&quot;00E45AEB&quot;/&gt;&lt;wsp:rsid wsp:val=&quot;00E7557A&quot;/&gt;&lt;wsp:rsid wsp:val=&quot;00E96624&quot;/&gt;&lt;wsp:rsid wsp:val=&quot;00E96ECF&quot;/&gt;&lt;wsp:rsid wsp:val=&quot;00EA17EE&quot;/&gt;&lt;wsp:rsid wsp:val=&quot;00EA3FA8&quot;/&gt;&lt;wsp:rsid wsp:val=&quot;00EB19AB&quot;/&gt;&lt;wsp:rsid wsp:val=&quot;00EB3A86&quot;/&gt;&lt;wsp:rsid wsp:val=&quot;00EC436B&quot;/&gt;&lt;wsp:rsid wsp:val=&quot;00EC46C3&quot;/&gt;&lt;wsp:rsid wsp:val=&quot;00EC4C5E&quot;/&gt;&lt;wsp:rsid wsp:val=&quot;00EC663D&quot;/&gt;&lt;wsp:rsid wsp:val=&quot;00EC76EF&quot;/&gt;&lt;wsp:rsid wsp:val=&quot;00EE4836&quot;/&gt;&lt;wsp:rsid wsp:val=&quot;00EE48DC&quot;/&gt;&lt;wsp:rsid wsp:val=&quot;00EF1C64&quot;/&gt;&lt;wsp:rsid wsp:val=&quot;00EF32E7&quot;/&gt;&lt;wsp:rsid wsp:val=&quot;00F07B65&quot;/&gt;&lt;wsp:rsid wsp:val=&quot;00F107A6&quot;/&gt;&lt;wsp:rsid wsp:val=&quot;00F11000&quot;/&gt;&lt;wsp:rsid wsp:val=&quot;00F11026&quot;/&gt;&lt;wsp:rsid wsp:val=&quot;00F12D2A&quot;/&gt;&lt;wsp:rsid wsp:val=&quot;00F17999&quot;/&gt;&lt;wsp:rsid wsp:val=&quot;00F231B1&quot;/&gt;&lt;wsp:rsid wsp:val=&quot;00F30753&quot;/&gt;&lt;wsp:rsid wsp:val=&quot;00F31AA4&quot;/&gt;&lt;wsp:rsid wsp:val=&quot;00F33B34&quot;/&gt;&lt;wsp:rsid wsp:val=&quot;00F369FA&quot;/&gt;&lt;wsp:rsid wsp:val=&quot;00F3797A&quot;/&gt;&lt;wsp:rsid wsp:val=&quot;00F43C3E&quot;/&gt;&lt;wsp:rsid wsp:val=&quot;00F650B7&quot;/&gt;&lt;wsp:rsid wsp:val=&quot;00F65BBA&quot;/&gt;&lt;wsp:rsid wsp:val=&quot;00F65DA2&quot;/&gt;&lt;wsp:rsid wsp:val=&quot;00F663AD&quot;/&gt;&lt;wsp:rsid wsp:val=&quot;00F7186D&quot;/&gt;&lt;wsp:rsid wsp:val=&quot;00F77E0B&quot;/&gt;&lt;wsp:rsid wsp:val=&quot;00F94ED6&quot;/&gt;&lt;wsp:rsid wsp:val=&quot;00FA1688&quot;/&gt;&lt;wsp:rsid wsp:val=&quot;00FA19DF&quot;/&gt;&lt;wsp:rsid wsp:val=&quot;00FA1B24&quot;/&gt;&lt;wsp:rsid wsp:val=&quot;00FA3E65&quot;/&gt;&lt;wsp:rsid wsp:val=&quot;00FB431F&quot;/&gt;&lt;wsp:rsid wsp:val=&quot;00FC0050&quot;/&gt;&lt;wsp:rsid wsp:val=&quot;00FD76E1&quot;/&gt;&lt;wsp:rsid wsp:val=&quot;00FE1F23&quot;/&gt;&lt;wsp:rsid wsp:val=&quot;00FE4079&quot;/&gt;&lt;wsp:rsid wsp:val=&quot;00FE47F6&quot;/&gt;&lt;wsp:rsid wsp:val=&quot;00FF2249&quot;/&gt;&lt;wsp:rsid wsp:val=&quot;00FF28C9&quot;/&gt;&lt;wsp:rsid wsp:val=&quot;00FF5898&quot;/&gt;&lt;/wsp:rsids&gt;&lt;/w:docPr&gt;&lt;w:body&gt;&lt;w:p wsp:rsidR=&quot;00000000&quot; wsp:rsidRDefault=&quot;00C2624A&quot;&gt;&lt;m:oMathPara&gt;&lt;m:oMath&gt;&lt;m:sSub&gt;&lt;m:sSubPr&gt;&lt;m:ctrlPr&gt;&lt;w:rPr&gt;&lt;w:rFonts w:ascii=&quot;Cambria Math&quot; w:h-ansi=&quot;Cambria Math&quot;/&gt;&lt;wx:font wx:val=&quot;Cambria Math&quot;/&gt;&lt;w:i/&gt;&lt;w:sz w:val=&quot;22&quot;/&gt;&lt;w:sz-cs w:val=&quot;22&quot;/&gt;&lt;/w:rPr&gt;&lt;/m:ctrlPr&gt;&lt;/m:sSubPr&gt;&lt;m:e&gt;&lt;m:r&gt;&lt;w:rPr&gt;&lt;w:rFonts w:ascii=&quot;Cambria Math&quot; w:h-ansi=&quot;Cambria Math&quot;/&gt;&lt;wx:font wx:val=&quot;Cambria Math&quot;/&gt;&lt;w:i/&gt;&lt;w:sz w:val=&quot;22&quot;/&gt;&lt;w:sz-cs w:val=&quot;22&quot;/&gt;&lt;/w:rPr&gt;&lt;m:t&gt;t&lt;/m:t&gt;&lt;/m:r&gt;&lt;/m:e&gt;&lt;m:sub&gt;&lt;m:r&gt;&lt;w:rPr&gt;&lt;w:rFonts w:ascii=&quot;Cambria Math&quot; w:h-ansi=&quot;Cambria Math&quot;/&gt;&lt;wx:font wx:val=&quot;Cambria Math&quot;/&gt;&lt;w:i/&gt;&lt;w:sz w:val=&quot;22&quot;/&gt;&lt;w:sz-cs w:val=&quot;22&quot;/&gt;&lt;/w:rPr&gt;&lt;m:t&gt;9271;0,1&lt;/m:t&gt;&lt;/m:r&gt;&lt;/m:sub&gt;&lt;/m:sSub&gt;&lt;m:r&gt;&lt;w:rPr&gt;&lt;w:rFonts w:ascii=&quot;Cambria Math&quot; w:h-ansi=&quot;Cambria Math&quot;/&gt;&lt;wx:font wx:val=&quot;Cambria Math&quot;/&gt;&lt;w:i/&gt;&lt;w:sz w:val=&quot;22&quot;/&gt;&lt;w:sz-cs w:val=&quot;22&quot;/&gt;&lt;/w:rPr&gt;&lt;m:t&gt;=1,645)&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8" o:title="" chromakey="white"/>
          </v:shape>
        </w:pict>
      </w:r>
      <w:r w:rsidRPr="00BC0FF9">
        <w:rPr>
          <w:rFonts w:ascii="Arial" w:hAnsi="Arial" w:cs="Arial"/>
          <w:sz w:val="22"/>
          <w:szCs w:val="22"/>
        </w:rPr>
        <w:instrText xml:space="preserve"> </w:instrText>
      </w:r>
      <w:r w:rsidRPr="00BC0FF9">
        <w:rPr>
          <w:rFonts w:ascii="Arial" w:hAnsi="Arial" w:cs="Arial"/>
          <w:sz w:val="22"/>
          <w:szCs w:val="22"/>
        </w:rPr>
        <w:fldChar w:fldCharType="separate"/>
      </w:r>
      <w:r>
        <w:pict>
          <v:shape id="_x0000_i1036" type="#_x0000_t75" style="width:109.5pt;height:13.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87&quot;/&gt;&lt;w:displayVertic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compat&gt;&lt;wsp:rsids&gt;&lt;wsp:rsidRoot wsp:val=&quot;00C969C8&quot;/&gt;&lt;wsp:rsid wsp:val=&quot;0000577E&quot;/&gt;&lt;wsp:rsid wsp:val=&quot;00011AA6&quot;/&gt;&lt;wsp:rsid wsp:val=&quot;00022207&quot;/&gt;&lt;wsp:rsid wsp:val=&quot;0002417D&quot;/&gt;&lt;wsp:rsid wsp:val=&quot;0002702E&quot;/&gt;&lt;wsp:rsid wsp:val=&quot;00036A7B&quot;/&gt;&lt;wsp:rsid wsp:val=&quot;00036BBE&quot;/&gt;&lt;wsp:rsid wsp:val=&quot;0004229B&quot;/&gt;&lt;wsp:rsid wsp:val=&quot;000579C9&quot;/&gt;&lt;wsp:rsid wsp:val=&quot;00080961&quot;/&gt;&lt;wsp:rsid wsp:val=&quot;00095A1D&quot;/&gt;&lt;wsp:rsid wsp:val=&quot;000A2B16&quot;/&gt;&lt;wsp:rsid wsp:val=&quot;000A3964&quot;/&gt;&lt;wsp:rsid wsp:val=&quot;000A3CED&quot;/&gt;&lt;wsp:rsid wsp:val=&quot;000A7F6D&quot;/&gt;&lt;wsp:rsid wsp:val=&quot;000B7235&quot;/&gt;&lt;wsp:rsid wsp:val=&quot;000D29DF&quot;/&gt;&lt;wsp:rsid wsp:val=&quot;000E33C2&quot;/&gt;&lt;wsp:rsid wsp:val=&quot;00103348&quot;/&gt;&lt;wsp:rsid wsp:val=&quot;00114974&quot;/&gt;&lt;wsp:rsid wsp:val=&quot;00117ABA&quot;/&gt;&lt;wsp:rsid wsp:val=&quot;001316A0&quot;/&gt;&lt;wsp:rsid wsp:val=&quot;00144E2B&quot;/&gt;&lt;wsp:rsid wsp:val=&quot;00145ECE&quot;/&gt;&lt;wsp:rsid wsp:val=&quot;00147C80&quot;/&gt;&lt;wsp:rsid wsp:val=&quot;001525F9&quot;/&gt;&lt;wsp:rsid wsp:val=&quot;0015686F&quot;/&gt;&lt;wsp:rsid wsp:val=&quot;001777F4&quot;/&gt;&lt;wsp:rsid wsp:val=&quot;00186CF5&quot;/&gt;&lt;wsp:rsid wsp:val=&quot;00186FC6&quot;/&gt;&lt;wsp:rsid wsp:val=&quot;00190DE5&quot;/&gt;&lt;wsp:rsid wsp:val=&quot;001A0442&quot;/&gt;&lt;wsp:rsid wsp:val=&quot;001A10D6&quot;/&gt;&lt;wsp:rsid wsp:val=&quot;001A2190&quot;/&gt;&lt;wsp:rsid wsp:val=&quot;001A3CA2&quot;/&gt;&lt;wsp:rsid wsp:val=&quot;001A4D06&quot;/&gt;&lt;wsp:rsid wsp:val=&quot;001A7882&quot;/&gt;&lt;wsp:rsid wsp:val=&quot;001B3371&quot;/&gt;&lt;wsp:rsid wsp:val=&quot;001B4E05&quot;/&gt;&lt;wsp:rsid wsp:val=&quot;001E29B2&quot;/&gt;&lt;wsp:rsid wsp:val=&quot;001E6D26&quot;/&gt;&lt;wsp:rsid wsp:val=&quot;001F0ED8&quot;/&gt;&lt;wsp:rsid wsp:val=&quot;0020356B&quot;/&gt;&lt;wsp:rsid wsp:val=&quot;00221524&quot;/&gt;&lt;wsp:rsid wsp:val=&quot;00222259&quot;/&gt;&lt;wsp:rsid wsp:val=&quot;002232BD&quot;/&gt;&lt;wsp:rsid wsp:val=&quot;0022620A&quot;/&gt;&lt;wsp:rsid wsp:val=&quot;002311F8&quot;/&gt;&lt;wsp:rsid wsp:val=&quot;00232FA3&quot;/&gt;&lt;wsp:rsid wsp:val=&quot;00247575&quot;/&gt;&lt;wsp:rsid wsp:val=&quot;002610DE&quot;/&gt;&lt;wsp:rsid wsp:val=&quot;00264EFF&quot;/&gt;&lt;wsp:rsid wsp:val=&quot;00266237&quot;/&gt;&lt;wsp:rsid wsp:val=&quot;002871D5&quot;/&gt;&lt;wsp:rsid wsp:val=&quot;00294B82&quot;/&gt;&lt;wsp:rsid wsp:val=&quot;002A6CEF&quot;/&gt;&lt;wsp:rsid wsp:val=&quot;002B1EF3&quot;/&gt;&lt;wsp:rsid wsp:val=&quot;002B212F&quot;/&gt;&lt;wsp:rsid wsp:val=&quot;002B275F&quot;/&gt;&lt;wsp:rsid wsp:val=&quot;002B2878&quot;/&gt;&lt;wsp:rsid wsp:val=&quot;002B3645&quot;/&gt;&lt;wsp:rsid wsp:val=&quot;002C3932&quot;/&gt;&lt;wsp:rsid wsp:val=&quot;002C4378&quot;/&gt;&lt;wsp:rsid wsp:val=&quot;002D7916&quot;/&gt;&lt;wsp:rsid wsp:val=&quot;002E1DBA&quot;/&gt;&lt;wsp:rsid wsp:val=&quot;002E638F&quot;/&gt;&lt;wsp:rsid wsp:val=&quot;002E7F69&quot;/&gt;&lt;wsp:rsid wsp:val=&quot;002F1443&quot;/&gt;&lt;wsp:rsid wsp:val=&quot;002F7F5E&quot;/&gt;&lt;wsp:rsid wsp:val=&quot;003100FF&quot;/&gt;&lt;wsp:rsid wsp:val=&quot;003119A2&quot;/&gt;&lt;wsp:rsid wsp:val=&quot;00321877&quot;/&gt;&lt;wsp:rsid wsp:val=&quot;0032359C&quot;/&gt;&lt;wsp:rsid wsp:val=&quot;003356D7&quot;/&gt;&lt;wsp:rsid wsp:val=&quot;00340618&quot;/&gt;&lt;wsp:rsid wsp:val=&quot;003525BE&quot;/&gt;&lt;wsp:rsid wsp:val=&quot;0036243E&quot;/&gt;&lt;wsp:rsid wsp:val=&quot;00364EE8&quot;/&gt;&lt;wsp:rsid wsp:val=&quot;0036640E&quot;/&gt;&lt;wsp:rsid wsp:val=&quot;00382E60&quot;/&gt;&lt;wsp:rsid wsp:val=&quot;00384318&quot;/&gt;&lt;wsp:rsid wsp:val=&quot;00384F5E&quot;/&gt;&lt;wsp:rsid wsp:val=&quot;0039518E&quot;/&gt;&lt;wsp:rsid wsp:val=&quot;003C61F6&quot;/&gt;&lt;wsp:rsid wsp:val=&quot;003D69CD&quot;/&gt;&lt;wsp:rsid wsp:val=&quot;003D7A55&quot;/&gt;&lt;wsp:rsid wsp:val=&quot;003E40A8&quot;/&gt;&lt;wsp:rsid wsp:val=&quot;003E494E&quot;/&gt;&lt;wsp:rsid wsp:val=&quot;003F38DB&quot;/&gt;&lt;wsp:rsid wsp:val=&quot;003F49FF&quot;/&gt;&lt;wsp:rsid wsp:val=&quot;003F4BF5&quot;/&gt;&lt;wsp:rsid wsp:val=&quot;00400930&quot;/&gt;&lt;wsp:rsid wsp:val=&quot;00401BAC&quot;/&gt;&lt;wsp:rsid wsp:val=&quot;00410528&quot;/&gt;&lt;wsp:rsid wsp:val=&quot;00423AE9&quot;/&gt;&lt;wsp:rsid wsp:val=&quot;00423C53&quot;/&gt;&lt;wsp:rsid wsp:val=&quot;004252ED&quot;/&gt;&lt;wsp:rsid wsp:val=&quot;00433507&quot;/&gt;&lt;wsp:rsid wsp:val=&quot;00443D2A&quot;/&gt;&lt;wsp:rsid wsp:val=&quot;00450584&quot;/&gt;&lt;wsp:rsid wsp:val=&quot;00452EBD&quot;/&gt;&lt;wsp:rsid wsp:val=&quot;0045313A&quot;/&gt;&lt;wsp:rsid wsp:val=&quot;00464477&quot;/&gt;&lt;wsp:rsid wsp:val=&quot;00465BE8&quot;/&gt;&lt;wsp:rsid wsp:val=&quot;004669AF&quot;/&gt;&lt;wsp:rsid wsp:val=&quot;00466AF0&quot;/&gt;&lt;wsp:rsid wsp:val=&quot;0047651A&quot;/&gt;&lt;wsp:rsid wsp:val=&quot;00481149&quot;/&gt;&lt;wsp:rsid wsp:val=&quot;00483D8D&quot;/&gt;&lt;wsp:rsid wsp:val=&quot;004857F4&quot;/&gt;&lt;wsp:rsid wsp:val=&quot;004873B3&quot;/&gt;&lt;wsp:rsid wsp:val=&quot;00487A37&quot;/&gt;&lt;wsp:rsid wsp:val=&quot;0049082F&quot;/&gt;&lt;wsp:rsid wsp:val=&quot;00493CB0&quot;/&gt;&lt;wsp:rsid wsp:val=&quot;00494007&quot;/&gt;&lt;wsp:rsid wsp:val=&quot;00495D93&quot;/&gt;&lt;wsp:rsid wsp:val=&quot;004A7EE1&quot;/&gt;&lt;wsp:rsid wsp:val=&quot;004B0ABA&quot;/&gt;&lt;wsp:rsid wsp:val=&quot;004B1F0E&quot;/&gt;&lt;wsp:rsid wsp:val=&quot;004B6E27&quot;/&gt;&lt;wsp:rsid wsp:val=&quot;004B72B6&quot;/&gt;&lt;wsp:rsid wsp:val=&quot;004C67C3&quot;/&gt;&lt;wsp:rsid wsp:val=&quot;004D136B&quot;/&gt;&lt;wsp:rsid wsp:val=&quot;004D49CD&quot;/&gt;&lt;wsp:rsid wsp:val=&quot;004D69B6&quot;/&gt;&lt;wsp:rsid wsp:val=&quot;004E4C71&quot;/&gt;&lt;wsp:rsid wsp:val=&quot;004F0E6E&quot;/&gt;&lt;wsp:rsid wsp:val=&quot;00515D44&quot;/&gt;&lt;wsp:rsid wsp:val=&quot;00520572&quot;/&gt;&lt;wsp:rsid wsp:val=&quot;00531284&quot;/&gt;&lt;wsp:rsid wsp:val=&quot;00531D5F&quot;/&gt;&lt;wsp:rsid wsp:val=&quot;00535E56&quot;/&gt;&lt;wsp:rsid wsp:val=&quot;00545A76&quot;/&gt;&lt;wsp:rsid wsp:val=&quot;00545FA7&quot;/&gt;&lt;wsp:rsid wsp:val=&quot;00550045&quot;/&gt;&lt;wsp:rsid wsp:val=&quot;00555AFB&quot;/&gt;&lt;wsp:rsid wsp:val=&quot;0056393D&quot;/&gt;&lt;wsp:rsid wsp:val=&quot;005818C0&quot;/&gt;&lt;wsp:rsid wsp:val=&quot;00591FA0&quot;/&gt;&lt;wsp:rsid wsp:val=&quot;005947F6&quot;/&gt;&lt;wsp:rsid wsp:val=&quot;00597138&quot;/&gt;&lt;wsp:rsid wsp:val=&quot;005A50C8&quot;/&gt;&lt;wsp:rsid wsp:val=&quot;005C059E&quot;/&gt;&lt;wsp:rsid wsp:val=&quot;005C2F87&quot;/&gt;&lt;wsp:rsid wsp:val=&quot;005C3D6C&quot;/&gt;&lt;wsp:rsid wsp:val=&quot;005D2230&quot;/&gt;&lt;wsp:rsid wsp:val=&quot;005E2449&quot;/&gt;&lt;wsp:rsid wsp:val=&quot;005E7086&quot;/&gt;&lt;wsp:rsid wsp:val=&quot;005F620E&quot;/&gt;&lt;wsp:rsid wsp:val=&quot;006000F1&quot;/&gt;&lt;wsp:rsid wsp:val=&quot;00603599&quot;/&gt;&lt;wsp:rsid wsp:val=&quot;00631E71&quot;/&gt;&lt;wsp:rsid wsp:val=&quot;006340CF&quot;/&gt;&lt;wsp:rsid wsp:val=&quot;00646DA4&quot;/&gt;&lt;wsp:rsid wsp:val=&quot;00660C61&quot;/&gt;&lt;wsp:rsid wsp:val=&quot;00663BCB&quot;/&gt;&lt;wsp:rsid wsp:val=&quot;006646BF&quot;/&gt;&lt;wsp:rsid wsp:val=&quot;00672419&quot;/&gt;&lt;wsp:rsid wsp:val=&quot;00673DF3&quot;/&gt;&lt;wsp:rsid wsp:val=&quot;00674180&quot;/&gt;&lt;wsp:rsid wsp:val=&quot;0068113E&quot;/&gt;&lt;wsp:rsid wsp:val=&quot;00685394&quot;/&gt;&lt;wsp:rsid wsp:val=&quot;00691FD7&quot;/&gt;&lt;wsp:rsid wsp:val=&quot;00692E8D&quot;/&gt;&lt;wsp:rsid wsp:val=&quot;006B5B12&quot;/&gt;&lt;wsp:rsid wsp:val=&quot;006C5C43&quot;/&gt;&lt;wsp:rsid wsp:val=&quot;006D13A9&quot;/&gt;&lt;wsp:rsid wsp:val=&quot;006F3521&quot;/&gt;&lt;wsp:rsid wsp:val=&quot;00715526&quot;/&gt;&lt;wsp:rsid wsp:val=&quot;007166D4&quot;/&gt;&lt;wsp:rsid wsp:val=&quot;00716BEE&quot;/&gt;&lt;wsp:rsid wsp:val=&quot;00724F56&quot;/&gt;&lt;wsp:rsid wsp:val=&quot;00727298&quot;/&gt;&lt;wsp:rsid wsp:val=&quot;00735447&quot;/&gt;&lt;wsp:rsid wsp:val=&quot;00742F2B&quot;/&gt;&lt;wsp:rsid wsp:val=&quot;00746A75&quot;/&gt;&lt;wsp:rsid wsp:val=&quot;00746E3A&quot;/&gt;&lt;wsp:rsid wsp:val=&quot;007471F7&quot;/&gt;&lt;wsp:rsid wsp:val=&quot;007476E0&quot;/&gt;&lt;wsp:rsid wsp:val=&quot;007676A1&quot;/&gt;&lt;wsp:rsid wsp:val=&quot;00776205&quot;/&gt;&lt;wsp:rsid wsp:val=&quot;00776FD9&quot;/&gt;&lt;wsp:rsid wsp:val=&quot;0078621B&quot;/&gt;&lt;wsp:rsid wsp:val=&quot;007967FC&quot;/&gt;&lt;wsp:rsid wsp:val=&quot;007A1682&quot;/&gt;&lt;wsp:rsid wsp:val=&quot;007A459C&quot;/&gt;&lt;wsp:rsid wsp:val=&quot;007A65E0&quot;/&gt;&lt;wsp:rsid wsp:val=&quot;007C35D9&quot;/&gt;&lt;wsp:rsid wsp:val=&quot;007C4D39&quot;/&gt;&lt;wsp:rsid wsp:val=&quot;007C5C70&quot;/&gt;&lt;wsp:rsid wsp:val=&quot;007C60D5&quot;/&gt;&lt;wsp:rsid wsp:val=&quot;007D0316&quot;/&gt;&lt;wsp:rsid wsp:val=&quot;007D13ED&quot;/&gt;&lt;wsp:rsid wsp:val=&quot;007D557F&quot;/&gt;&lt;wsp:rsid wsp:val=&quot;007E0A32&quot;/&gt;&lt;wsp:rsid wsp:val=&quot;007E57E8&quot;/&gt;&lt;wsp:rsid wsp:val=&quot;008209D4&quot;/&gt;&lt;wsp:rsid wsp:val=&quot;00842871&quot;/&gt;&lt;wsp:rsid wsp:val=&quot;00853135&quot;/&gt;&lt;wsp:rsid wsp:val=&quot;008549E9&quot;/&gt;&lt;wsp:rsid wsp:val=&quot;0086004C&quot;/&gt;&lt;wsp:rsid wsp:val=&quot;00864081&quot;/&gt;&lt;wsp:rsid wsp:val=&quot;0086474E&quot;/&gt;&lt;wsp:rsid wsp:val=&quot;00865570&quot;/&gt;&lt;wsp:rsid wsp:val=&quot;008772ED&quot;/&gt;&lt;wsp:rsid wsp:val=&quot;00891FD7&quot;/&gt;&lt;wsp:rsid wsp:val=&quot;00892518&quot;/&gt;&lt;wsp:rsid wsp:val=&quot;00895D7E&quot;/&gt;&lt;wsp:rsid wsp:val=&quot;008A7854&quot;/&gt;&lt;wsp:rsid wsp:val=&quot;008B0B12&quot;/&gt;&lt;wsp:rsid wsp:val=&quot;008C5093&quot;/&gt;&lt;wsp:rsid wsp:val=&quot;008D223D&quot;/&gt;&lt;wsp:rsid wsp:val=&quot;008D31A0&quot;/&gt;&lt;wsp:rsid wsp:val=&quot;008D41E7&quot;/&gt;&lt;wsp:rsid wsp:val=&quot;008E1902&quot;/&gt;&lt;wsp:rsid wsp:val=&quot;008E19C6&quot;/&gt;&lt;wsp:rsid wsp:val=&quot;008E464F&quot;/&gt;&lt;wsp:rsid wsp:val=&quot;008E586A&quot;/&gt;&lt;wsp:rsid wsp:val=&quot;008F3600&quot;/&gt;&lt;wsp:rsid wsp:val=&quot;008F397B&quot;/&gt;&lt;wsp:rsid wsp:val=&quot;009124A3&quot;/&gt;&lt;wsp:rsid wsp:val=&quot;0093062F&quot;/&gt;&lt;wsp:rsid wsp:val=&quot;0093492E&quot;/&gt;&lt;wsp:rsid wsp:val=&quot;009402DF&quot;/&gt;&lt;wsp:rsid wsp:val=&quot;00944DEA&quot;/&gt;&lt;wsp:rsid wsp:val=&quot;00944F92&quot;/&gt;&lt;wsp:rsid wsp:val=&quot;009466C6&quot;/&gt;&lt;wsp:rsid wsp:val=&quot;00947C61&quot;/&gt;&lt;wsp:rsid wsp:val=&quot;009602A4&quot;/&gt;&lt;wsp:rsid wsp:val=&quot;00963543&quot;/&gt;&lt;wsp:rsid wsp:val=&quot;009648C7&quot;/&gt;&lt;wsp:rsid wsp:val=&quot;009659AC&quot;/&gt;&lt;wsp:rsid wsp:val=&quot;00972595&quot;/&gt;&lt;wsp:rsid wsp:val=&quot;00974153&quot;/&gt;&lt;wsp:rsid wsp:val=&quot;00977A56&quot;/&gt;&lt;wsp:rsid wsp:val=&quot;00991166&quot;/&gt;&lt;wsp:rsid wsp:val=&quot;00992BF9&quot;/&gt;&lt;wsp:rsid wsp:val=&quot;009A05D7&quot;/&gt;&lt;wsp:rsid wsp:val=&quot;009A37C0&quot;/&gt;&lt;wsp:rsid wsp:val=&quot;009B274D&quot;/&gt;&lt;wsp:rsid wsp:val=&quot;009B3B3A&quot;/&gt;&lt;wsp:rsid wsp:val=&quot;009D2F6F&quot;/&gt;&lt;wsp:rsid wsp:val=&quot;009D384B&quot;/&gt;&lt;wsp:rsid wsp:val=&quot;009D6702&quot;/&gt;&lt;wsp:rsid wsp:val=&quot;009E1F1E&quot;/&gt;&lt;wsp:rsid wsp:val=&quot;009E2703&quot;/&gt;&lt;wsp:rsid wsp:val=&quot;009E59C2&quot;/&gt;&lt;wsp:rsid wsp:val=&quot;009F1393&quot;/&gt;&lt;wsp:rsid wsp:val=&quot;009F2B30&quot;/&gt;&lt;wsp:rsid wsp:val=&quot;00A00428&quot;/&gt;&lt;wsp:rsid wsp:val=&quot;00A01BDA&quot;/&gt;&lt;wsp:rsid wsp:val=&quot;00A0572D&quot;/&gt;&lt;wsp:rsid wsp:val=&quot;00A22656&quot;/&gt;&lt;wsp:rsid wsp:val=&quot;00A30606&quot;/&gt;&lt;wsp:rsid wsp:val=&quot;00A31FDB&quot;/&gt;&lt;wsp:rsid wsp:val=&quot;00A324A0&quot;/&gt;&lt;wsp:rsid wsp:val=&quot;00A33C69&quot;/&gt;&lt;wsp:rsid wsp:val=&quot;00A51D05&quot;/&gt;&lt;wsp:rsid wsp:val=&quot;00A63280&quot;/&gt;&lt;wsp:rsid wsp:val=&quot;00A752A4&quot;/&gt;&lt;wsp:rsid wsp:val=&quot;00A779B1&quot;/&gt;&lt;wsp:rsid wsp:val=&quot;00A833AA&quot;/&gt;&lt;wsp:rsid wsp:val=&quot;00A85D5F&quot;/&gt;&lt;wsp:rsid wsp:val=&quot;00A87C87&quot;/&gt;&lt;wsp:rsid wsp:val=&quot;00A90475&quot;/&gt;&lt;wsp:rsid wsp:val=&quot;00AA2D93&quot;/&gt;&lt;wsp:rsid wsp:val=&quot;00AA72B8&quot;/&gt;&lt;wsp:rsid wsp:val=&quot;00AB03FA&quot;/&gt;&lt;wsp:rsid wsp:val=&quot;00AB3934&quot;/&gt;&lt;wsp:rsid wsp:val=&quot;00AC0089&quot;/&gt;&lt;wsp:rsid wsp:val=&quot;00AC0BF5&quot;/&gt;&lt;wsp:rsid wsp:val=&quot;00AD0473&quot;/&gt;&lt;wsp:rsid wsp:val=&quot;00AE47EB&quot;/&gt;&lt;wsp:rsid wsp:val=&quot;00AE7388&quot;/&gt;&lt;wsp:rsid wsp:val=&quot;00B10DFF&quot;/&gt;&lt;wsp:rsid wsp:val=&quot;00B13946&quot;/&gt;&lt;wsp:rsid wsp:val=&quot;00B1680A&quot;/&gt;&lt;wsp:rsid wsp:val=&quot;00B23D23&quot;/&gt;&lt;wsp:rsid wsp:val=&quot;00B266AF&quot;/&gt;&lt;wsp:rsid wsp:val=&quot;00B271A1&quot;/&gt;&lt;wsp:rsid wsp:val=&quot;00B30C17&quot;/&gt;&lt;wsp:rsid wsp:val=&quot;00B314FF&quot;/&gt;&lt;wsp:rsid wsp:val=&quot;00B3179C&quot;/&gt;&lt;wsp:rsid wsp:val=&quot;00B41FB0&quot;/&gt;&lt;wsp:rsid wsp:val=&quot;00B4448C&quot;/&gt;&lt;wsp:rsid wsp:val=&quot;00B52206&quot;/&gt;&lt;wsp:rsid wsp:val=&quot;00B54EC6&quot;/&gt;&lt;wsp:rsid wsp:val=&quot;00B578A7&quot;/&gt;&lt;wsp:rsid wsp:val=&quot;00B64D8C&quot;/&gt;&lt;wsp:rsid wsp:val=&quot;00B662EF&quot;/&gt;&lt;wsp:rsid wsp:val=&quot;00B70825&quot;/&gt;&lt;wsp:rsid wsp:val=&quot;00B71489&quot;/&gt;&lt;wsp:rsid wsp:val=&quot;00B73F29&quot;/&gt;&lt;wsp:rsid wsp:val=&quot;00B76827&quot;/&gt;&lt;wsp:rsid wsp:val=&quot;00B771DA&quot;/&gt;&lt;wsp:rsid wsp:val=&quot;00B804D1&quot;/&gt;&lt;wsp:rsid wsp:val=&quot;00B946E0&quot;/&gt;&lt;wsp:rsid wsp:val=&quot;00B959CA&quot;/&gt;&lt;wsp:rsid wsp:val=&quot;00B97E15&quot;/&gt;&lt;wsp:rsid wsp:val=&quot;00BA3EB9&quot;/&gt;&lt;wsp:rsid wsp:val=&quot;00BA4719&quot;/&gt;&lt;wsp:rsid wsp:val=&quot;00BC03F9&quot;/&gt;&lt;wsp:rsid wsp:val=&quot;00BC0FF9&quot;/&gt;&lt;wsp:rsid wsp:val=&quot;00BC739E&quot;/&gt;&lt;wsp:rsid wsp:val=&quot;00BD0701&quot;/&gt;&lt;wsp:rsid wsp:val=&quot;00BD5938&quot;/&gt;&lt;wsp:rsid wsp:val=&quot;00BD7424&quot;/&gt;&lt;wsp:rsid wsp:val=&quot;00BF0FCF&quot;/&gt;&lt;wsp:rsid wsp:val=&quot;00C00EDB&quot;/&gt;&lt;wsp:rsid wsp:val=&quot;00C10852&quot;/&gt;&lt;wsp:rsid wsp:val=&quot;00C1142A&quot;/&gt;&lt;wsp:rsid wsp:val=&quot;00C167B3&quot;/&gt;&lt;wsp:rsid wsp:val=&quot;00C17402&quot;/&gt;&lt;wsp:rsid wsp:val=&quot;00C21AA8&quot;/&gt;&lt;wsp:rsid wsp:val=&quot;00C2624A&quot;/&gt;&lt;wsp:rsid wsp:val=&quot;00C26452&quot;/&gt;&lt;wsp:rsid wsp:val=&quot;00C3683E&quot;/&gt;&lt;wsp:rsid wsp:val=&quot;00C55714&quot;/&gt;&lt;wsp:rsid wsp:val=&quot;00C5795C&quot;/&gt;&lt;wsp:rsid wsp:val=&quot;00C63604&quot;/&gt;&lt;wsp:rsid wsp:val=&quot;00C74A7B&quot;/&gt;&lt;wsp:rsid wsp:val=&quot;00C77B7F&quot;/&gt;&lt;wsp:rsid wsp:val=&quot;00C77CEC&quot;/&gt;&lt;wsp:rsid wsp:val=&quot;00C83E4D&quot;/&gt;&lt;wsp:rsid wsp:val=&quot;00C85FB6&quot;/&gt;&lt;wsp:rsid wsp:val=&quot;00C944CD&quot;/&gt;&lt;wsp:rsid wsp:val=&quot;00C94A7E&quot;/&gt;&lt;wsp:rsid wsp:val=&quot;00C969C8&quot;/&gt;&lt;wsp:rsid wsp:val=&quot;00CA36C8&quot;/&gt;&lt;wsp:rsid wsp:val=&quot;00CB4C40&quot;/&gt;&lt;wsp:rsid wsp:val=&quot;00CB5314&quot;/&gt;&lt;wsp:rsid wsp:val=&quot;00CC46A8&quot;/&gt;&lt;wsp:rsid wsp:val=&quot;00CD73BF&quot;/&gt;&lt;wsp:rsid wsp:val=&quot;00CE24B8&quot;/&gt;&lt;wsp:rsid wsp:val=&quot;00CE2EE3&quot;/&gt;&lt;wsp:rsid wsp:val=&quot;00CF1A2B&quot;/&gt;&lt;wsp:rsid wsp:val=&quot;00CF4B21&quot;/&gt;&lt;wsp:rsid wsp:val=&quot;00D05950&quot;/&gt;&lt;wsp:rsid wsp:val=&quot;00D0627E&quot;/&gt;&lt;wsp:rsid wsp:val=&quot;00D10A52&quot;/&gt;&lt;wsp:rsid wsp:val=&quot;00D11830&quot;/&gt;&lt;wsp:rsid wsp:val=&quot;00D235B2&quot;/&gt;&lt;wsp:rsid wsp:val=&quot;00D32F7B&quot;/&gt;&lt;wsp:rsid wsp:val=&quot;00D34FCF&quot;/&gt;&lt;wsp:rsid wsp:val=&quot;00D35801&quot;/&gt;&lt;wsp:rsid wsp:val=&quot;00D35EA0&quot;/&gt;&lt;wsp:rsid wsp:val=&quot;00D4056F&quot;/&gt;&lt;wsp:rsid wsp:val=&quot;00D50BFB&quot;/&gt;&lt;wsp:rsid wsp:val=&quot;00D52944&quot;/&gt;&lt;wsp:rsid wsp:val=&quot;00D552FB&quot;/&gt;&lt;wsp:rsid wsp:val=&quot;00D56419&quot;/&gt;&lt;wsp:rsid wsp:val=&quot;00D568A9&quot;/&gt;&lt;wsp:rsid wsp:val=&quot;00D618AB&quot;/&gt;&lt;wsp:rsid wsp:val=&quot;00D66F69&quot;/&gt;&lt;wsp:rsid wsp:val=&quot;00D83397&quot;/&gt;&lt;wsp:rsid wsp:val=&quot;00D86730&quot;/&gt;&lt;wsp:rsid wsp:val=&quot;00D90C43&quot;/&gt;&lt;wsp:rsid wsp:val=&quot;00D910A0&quot;/&gt;&lt;wsp:rsid wsp:val=&quot;00DA262D&quot;/&gt;&lt;wsp:rsid wsp:val=&quot;00DB2C23&quot;/&gt;&lt;wsp:rsid wsp:val=&quot;00DC7810&quot;/&gt;&lt;wsp:rsid wsp:val=&quot;00DD35B1&quot;/&gt;&lt;wsp:rsid wsp:val=&quot;00DD5AE0&quot;/&gt;&lt;wsp:rsid wsp:val=&quot;00DE43DC&quot;/&gt;&lt;wsp:rsid wsp:val=&quot;00DE490C&quot;/&gt;&lt;wsp:rsid wsp:val=&quot;00DE7383&quot;/&gt;&lt;wsp:rsid wsp:val=&quot;00DF220B&quot;/&gt;&lt;wsp:rsid wsp:val=&quot;00DF31FD&quot;/&gt;&lt;wsp:rsid wsp:val=&quot;00DF5525&quot;/&gt;&lt;wsp:rsid wsp:val=&quot;00E0269E&quot;/&gt;&lt;wsp:rsid wsp:val=&quot;00E16CAC&quot;/&gt;&lt;wsp:rsid wsp:val=&quot;00E22291&quot;/&gt;&lt;wsp:rsid wsp:val=&quot;00E2446F&quot;/&gt;&lt;wsp:rsid wsp:val=&quot;00E4125A&quot;/&gt;&lt;wsp:rsid wsp:val=&quot;00E42209&quot;/&gt;&lt;wsp:rsid wsp:val=&quot;00E45AEB&quot;/&gt;&lt;wsp:rsid wsp:val=&quot;00E7557A&quot;/&gt;&lt;wsp:rsid wsp:val=&quot;00E96624&quot;/&gt;&lt;wsp:rsid wsp:val=&quot;00E96ECF&quot;/&gt;&lt;wsp:rsid wsp:val=&quot;00EA17EE&quot;/&gt;&lt;wsp:rsid wsp:val=&quot;00EA3FA8&quot;/&gt;&lt;wsp:rsid wsp:val=&quot;00EB19AB&quot;/&gt;&lt;wsp:rsid wsp:val=&quot;00EB3A86&quot;/&gt;&lt;wsp:rsid wsp:val=&quot;00EC436B&quot;/&gt;&lt;wsp:rsid wsp:val=&quot;00EC46C3&quot;/&gt;&lt;wsp:rsid wsp:val=&quot;00EC4C5E&quot;/&gt;&lt;wsp:rsid wsp:val=&quot;00EC663D&quot;/&gt;&lt;wsp:rsid wsp:val=&quot;00EC76EF&quot;/&gt;&lt;wsp:rsid wsp:val=&quot;00EE4836&quot;/&gt;&lt;wsp:rsid wsp:val=&quot;00EE48DC&quot;/&gt;&lt;wsp:rsid wsp:val=&quot;00EF1C64&quot;/&gt;&lt;wsp:rsid wsp:val=&quot;00EF32E7&quot;/&gt;&lt;wsp:rsid wsp:val=&quot;00F07B65&quot;/&gt;&lt;wsp:rsid wsp:val=&quot;00F107A6&quot;/&gt;&lt;wsp:rsid wsp:val=&quot;00F11000&quot;/&gt;&lt;wsp:rsid wsp:val=&quot;00F11026&quot;/&gt;&lt;wsp:rsid wsp:val=&quot;00F12D2A&quot;/&gt;&lt;wsp:rsid wsp:val=&quot;00F17999&quot;/&gt;&lt;wsp:rsid wsp:val=&quot;00F231B1&quot;/&gt;&lt;wsp:rsid wsp:val=&quot;00F30753&quot;/&gt;&lt;wsp:rsid wsp:val=&quot;00F31AA4&quot;/&gt;&lt;wsp:rsid wsp:val=&quot;00F33B34&quot;/&gt;&lt;wsp:rsid wsp:val=&quot;00F369FA&quot;/&gt;&lt;wsp:rsid wsp:val=&quot;00F3797A&quot;/&gt;&lt;wsp:rsid wsp:val=&quot;00F43C3E&quot;/&gt;&lt;wsp:rsid wsp:val=&quot;00F650B7&quot;/&gt;&lt;wsp:rsid wsp:val=&quot;00F65BBA&quot;/&gt;&lt;wsp:rsid wsp:val=&quot;00F65DA2&quot;/&gt;&lt;wsp:rsid wsp:val=&quot;00F663AD&quot;/&gt;&lt;wsp:rsid wsp:val=&quot;00F7186D&quot;/&gt;&lt;wsp:rsid wsp:val=&quot;00F77E0B&quot;/&gt;&lt;wsp:rsid wsp:val=&quot;00F94ED6&quot;/&gt;&lt;wsp:rsid wsp:val=&quot;00FA1688&quot;/&gt;&lt;wsp:rsid wsp:val=&quot;00FA19DF&quot;/&gt;&lt;wsp:rsid wsp:val=&quot;00FA1B24&quot;/&gt;&lt;wsp:rsid wsp:val=&quot;00FA3E65&quot;/&gt;&lt;wsp:rsid wsp:val=&quot;00FB431F&quot;/&gt;&lt;wsp:rsid wsp:val=&quot;00FC0050&quot;/&gt;&lt;wsp:rsid wsp:val=&quot;00FD76E1&quot;/&gt;&lt;wsp:rsid wsp:val=&quot;00FE1F23&quot;/&gt;&lt;wsp:rsid wsp:val=&quot;00FE4079&quot;/&gt;&lt;wsp:rsid wsp:val=&quot;00FE47F6&quot;/&gt;&lt;wsp:rsid wsp:val=&quot;00FF2249&quot;/&gt;&lt;wsp:rsid wsp:val=&quot;00FF28C9&quot;/&gt;&lt;wsp:rsid wsp:val=&quot;00FF5898&quot;/&gt;&lt;/wsp:rsids&gt;&lt;/w:docPr&gt;&lt;w:body&gt;&lt;w:p wsp:rsidR=&quot;00000000&quot; wsp:rsidRDefault=&quot;00C2624A&quot;&gt;&lt;m:oMathPara&gt;&lt;m:oMath&gt;&lt;m:sSub&gt;&lt;m:sSubPr&gt;&lt;m:ctrlPr&gt;&lt;w:rPr&gt;&lt;w:rFonts w:ascii=&quot;Cambria Math&quot; w:h-ansi=&quot;Cambria Math&quot;/&gt;&lt;wx:font wx:val=&quot;Cambria Math&quot;/&gt;&lt;w:i/&gt;&lt;w:sz w:val=&quot;22&quot;/&gt;&lt;w:sz-cs w:val=&quot;22&quot;/&gt;&lt;/w:rPr&gt;&lt;/m:ctrlPr&gt;&lt;/m:sSubPr&gt;&lt;m:e&gt;&lt;m:r&gt;&lt;w:rPr&gt;&lt;w:rFonts w:ascii=&quot;Cambria Math&quot; w:h-ansi=&quot;Cambria Math&quot;/&gt;&lt;wx:font wx:val=&quot;Cambria Math&quot;/&gt;&lt;w:i/&gt;&lt;w:sz w:val=&quot;22&quot;/&gt;&lt;w:sz-cs w:val=&quot;22&quot;/&gt;&lt;/w:rPr&gt;&lt;m:t&gt;t&lt;/m:t&gt;&lt;/m:r&gt;&lt;/m:e&gt;&lt;m:sub&gt;&lt;m:r&gt;&lt;w:rPr&gt;&lt;w:rFonts w:ascii=&quot;Cambria Math&quot; w:h-ansi=&quot;Cambria Math&quot;/&gt;&lt;wx:font wx:val=&quot;Cambria Math&quot;/&gt;&lt;w:i/&gt;&lt;w:sz w:val=&quot;22&quot;/&gt;&lt;w:sz-cs w:val=&quot;22&quot;/&gt;&lt;/w:rPr&gt;&lt;m:t&gt;9271;0,1&lt;/m:t&gt;&lt;/m:r&gt;&lt;/m:sub&gt;&lt;/m:sSub&gt;&lt;m:r&gt;&lt;w:rPr&gt;&lt;w:rFonts w:ascii=&quot;Cambria Math&quot; w:h-ansi=&quot;Cambria Math&quot;/&gt;&lt;wx:font wx:val=&quot;Cambria Math&quot;/&gt;&lt;w:i/&gt;&lt;w:sz w:val=&quot;22&quot;/&gt;&lt;w:sz-cs w:val=&quot;22&quot;/&gt;&lt;/w:rPr&gt;&lt;m:t&gt;=1,645)&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8" o:title="" chromakey="white"/>
          </v:shape>
        </w:pict>
      </w:r>
      <w:r w:rsidRPr="00BC0FF9">
        <w:rPr>
          <w:rFonts w:ascii="Arial" w:hAnsi="Arial" w:cs="Arial"/>
          <w:sz w:val="22"/>
          <w:szCs w:val="22"/>
        </w:rPr>
        <w:fldChar w:fldCharType="end"/>
      </w:r>
      <w:r w:rsidRPr="008E586A">
        <w:rPr>
          <w:rFonts w:ascii="Arial" w:hAnsi="Arial" w:cs="Arial"/>
          <w:sz w:val="22"/>
          <w:szCs w:val="22"/>
        </w:rPr>
        <w:t>. ¿Qué puede decirse sobre el efecto del ingreso de la familia sobre la riqueza financiera neta?</w:t>
      </w:r>
    </w:p>
    <w:p w:rsidR="00396293" w:rsidRPr="008E586A" w:rsidRDefault="00396293" w:rsidP="00BF0FCF">
      <w:pPr>
        <w:pStyle w:val="ListParagraph"/>
        <w:numPr>
          <w:ilvl w:val="0"/>
          <w:numId w:val="22"/>
        </w:numPr>
        <w:spacing w:after="200"/>
        <w:jc w:val="both"/>
        <w:rPr>
          <w:rFonts w:ascii="Arial" w:hAnsi="Arial" w:cs="Arial"/>
          <w:sz w:val="22"/>
          <w:szCs w:val="22"/>
        </w:rPr>
      </w:pPr>
      <w:r w:rsidRPr="008E586A">
        <w:rPr>
          <w:rFonts w:ascii="Arial" w:hAnsi="Arial" w:cs="Arial"/>
          <w:sz w:val="22"/>
          <w:szCs w:val="22"/>
        </w:rPr>
        <w:t xml:space="preserve">Algunos estudios teóricos sugieren que “la edad y el tamaño de la familia no afectan de manera conjunta la riqueza financiera neta”. Contraste la validez de esta proposición. (Use </w:t>
      </w:r>
      <w:r w:rsidRPr="00BC0FF9">
        <w:rPr>
          <w:rFonts w:ascii="Arial" w:hAnsi="Arial" w:cs="Arial"/>
          <w:sz w:val="22"/>
          <w:szCs w:val="22"/>
        </w:rPr>
        <w:fldChar w:fldCharType="begin"/>
      </w:r>
      <w:r w:rsidRPr="00BC0FF9">
        <w:rPr>
          <w:rFonts w:ascii="Arial" w:hAnsi="Arial" w:cs="Arial"/>
          <w:sz w:val="22"/>
          <w:szCs w:val="22"/>
        </w:rPr>
        <w:instrText xml:space="preserve"> QUOTE </w:instrText>
      </w:r>
      <w:r>
        <w:pict>
          <v:shape id="_x0000_i1037" type="#_x0000_t75" style="width:92.25pt;height:13.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87&quot;/&gt;&lt;w:displayVertic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compat&gt;&lt;wsp:rsids&gt;&lt;wsp:rsidRoot wsp:val=&quot;00C969C8&quot;/&gt;&lt;wsp:rsid wsp:val=&quot;0000577E&quot;/&gt;&lt;wsp:rsid wsp:val=&quot;00011AA6&quot;/&gt;&lt;wsp:rsid wsp:val=&quot;00022207&quot;/&gt;&lt;wsp:rsid wsp:val=&quot;0002417D&quot;/&gt;&lt;wsp:rsid wsp:val=&quot;0002702E&quot;/&gt;&lt;wsp:rsid wsp:val=&quot;00036A7B&quot;/&gt;&lt;wsp:rsid wsp:val=&quot;00036BBE&quot;/&gt;&lt;wsp:rsid wsp:val=&quot;0004229B&quot;/&gt;&lt;wsp:rsid wsp:val=&quot;000579C9&quot;/&gt;&lt;wsp:rsid wsp:val=&quot;00080961&quot;/&gt;&lt;wsp:rsid wsp:val=&quot;00095A1D&quot;/&gt;&lt;wsp:rsid wsp:val=&quot;000A2B16&quot;/&gt;&lt;wsp:rsid wsp:val=&quot;000A3964&quot;/&gt;&lt;wsp:rsid wsp:val=&quot;000A3CED&quot;/&gt;&lt;wsp:rsid wsp:val=&quot;000A7F6D&quot;/&gt;&lt;wsp:rsid wsp:val=&quot;000B7235&quot;/&gt;&lt;wsp:rsid wsp:val=&quot;000D29DF&quot;/&gt;&lt;wsp:rsid wsp:val=&quot;000E33C2&quot;/&gt;&lt;wsp:rsid wsp:val=&quot;00103348&quot;/&gt;&lt;wsp:rsid wsp:val=&quot;00114974&quot;/&gt;&lt;wsp:rsid wsp:val=&quot;00117ABA&quot;/&gt;&lt;wsp:rsid wsp:val=&quot;00123D57&quot;/&gt;&lt;wsp:rsid wsp:val=&quot;001316A0&quot;/&gt;&lt;wsp:rsid wsp:val=&quot;00144E2B&quot;/&gt;&lt;wsp:rsid wsp:val=&quot;00145ECE&quot;/&gt;&lt;wsp:rsid wsp:val=&quot;00147C80&quot;/&gt;&lt;wsp:rsid wsp:val=&quot;001525F9&quot;/&gt;&lt;wsp:rsid wsp:val=&quot;0015686F&quot;/&gt;&lt;wsp:rsid wsp:val=&quot;001777F4&quot;/&gt;&lt;wsp:rsid wsp:val=&quot;00186CF5&quot;/&gt;&lt;wsp:rsid wsp:val=&quot;00186FC6&quot;/&gt;&lt;wsp:rsid wsp:val=&quot;00190DE5&quot;/&gt;&lt;wsp:rsid wsp:val=&quot;001A0442&quot;/&gt;&lt;wsp:rsid wsp:val=&quot;001A10D6&quot;/&gt;&lt;wsp:rsid wsp:val=&quot;001A2190&quot;/&gt;&lt;wsp:rsid wsp:val=&quot;001A3CA2&quot;/&gt;&lt;wsp:rsid wsp:val=&quot;001A4D06&quot;/&gt;&lt;wsp:rsid wsp:val=&quot;001A7882&quot;/&gt;&lt;wsp:rsid wsp:val=&quot;001B3371&quot;/&gt;&lt;wsp:rsid wsp:val=&quot;001B4E05&quot;/&gt;&lt;wsp:rsid wsp:val=&quot;001E29B2&quot;/&gt;&lt;wsp:rsid wsp:val=&quot;001E6D26&quot;/&gt;&lt;wsp:rsid wsp:val=&quot;001F0ED8&quot;/&gt;&lt;wsp:rsid wsp:val=&quot;0020356B&quot;/&gt;&lt;wsp:rsid wsp:val=&quot;00221524&quot;/&gt;&lt;wsp:rsid wsp:val=&quot;00222259&quot;/&gt;&lt;wsp:rsid wsp:val=&quot;002232BD&quot;/&gt;&lt;wsp:rsid wsp:val=&quot;0022620A&quot;/&gt;&lt;wsp:rsid wsp:val=&quot;002311F8&quot;/&gt;&lt;wsp:rsid wsp:val=&quot;00232FA3&quot;/&gt;&lt;wsp:rsid wsp:val=&quot;00247575&quot;/&gt;&lt;wsp:rsid wsp:val=&quot;002610DE&quot;/&gt;&lt;wsp:rsid wsp:val=&quot;00264EFF&quot;/&gt;&lt;wsp:rsid wsp:val=&quot;00266237&quot;/&gt;&lt;wsp:rsid wsp:val=&quot;002871D5&quot;/&gt;&lt;wsp:rsid wsp:val=&quot;00294B82&quot;/&gt;&lt;wsp:rsid wsp:val=&quot;002A6CEF&quot;/&gt;&lt;wsp:rsid wsp:val=&quot;002B1EF3&quot;/&gt;&lt;wsp:rsid wsp:val=&quot;002B212F&quot;/&gt;&lt;wsp:rsid wsp:val=&quot;002B275F&quot;/&gt;&lt;wsp:rsid wsp:val=&quot;002B2878&quot;/&gt;&lt;wsp:rsid wsp:val=&quot;002B3645&quot;/&gt;&lt;wsp:rsid wsp:val=&quot;002C3932&quot;/&gt;&lt;wsp:rsid wsp:val=&quot;002C4378&quot;/&gt;&lt;wsp:rsid wsp:val=&quot;002D7916&quot;/&gt;&lt;wsp:rsid wsp:val=&quot;002E1DBA&quot;/&gt;&lt;wsp:rsid wsp:val=&quot;002E638F&quot;/&gt;&lt;wsp:rsid wsp:val=&quot;002E7F69&quot;/&gt;&lt;wsp:rsid wsp:val=&quot;002F1443&quot;/&gt;&lt;wsp:rsid wsp:val=&quot;002F7F5E&quot;/&gt;&lt;wsp:rsid wsp:val=&quot;003100FF&quot;/&gt;&lt;wsp:rsid wsp:val=&quot;003119A2&quot;/&gt;&lt;wsp:rsid wsp:val=&quot;00321877&quot;/&gt;&lt;wsp:rsid wsp:val=&quot;0032359C&quot;/&gt;&lt;wsp:rsid wsp:val=&quot;003356D7&quot;/&gt;&lt;wsp:rsid wsp:val=&quot;00340618&quot;/&gt;&lt;wsp:rsid wsp:val=&quot;003525BE&quot;/&gt;&lt;wsp:rsid wsp:val=&quot;0036243E&quot;/&gt;&lt;wsp:rsid wsp:val=&quot;00364EE8&quot;/&gt;&lt;wsp:rsid wsp:val=&quot;0036640E&quot;/&gt;&lt;wsp:rsid wsp:val=&quot;00382E60&quot;/&gt;&lt;wsp:rsid wsp:val=&quot;00384318&quot;/&gt;&lt;wsp:rsid wsp:val=&quot;00384F5E&quot;/&gt;&lt;wsp:rsid wsp:val=&quot;0039518E&quot;/&gt;&lt;wsp:rsid wsp:val=&quot;003C61F6&quot;/&gt;&lt;wsp:rsid wsp:val=&quot;003D69CD&quot;/&gt;&lt;wsp:rsid wsp:val=&quot;003D7A55&quot;/&gt;&lt;wsp:rsid wsp:val=&quot;003E40A8&quot;/&gt;&lt;wsp:rsid wsp:val=&quot;003E494E&quot;/&gt;&lt;wsp:rsid wsp:val=&quot;003F38DB&quot;/&gt;&lt;wsp:rsid wsp:val=&quot;003F49FF&quot;/&gt;&lt;wsp:rsid wsp:val=&quot;003F4BF5&quot;/&gt;&lt;wsp:rsid wsp:val=&quot;00400930&quot;/&gt;&lt;wsp:rsid wsp:val=&quot;00401BAC&quot;/&gt;&lt;wsp:rsid wsp:val=&quot;00410528&quot;/&gt;&lt;wsp:rsid wsp:val=&quot;00423AE9&quot;/&gt;&lt;wsp:rsid wsp:val=&quot;00423C53&quot;/&gt;&lt;wsp:rsid wsp:val=&quot;004252ED&quot;/&gt;&lt;wsp:rsid wsp:val=&quot;00433507&quot;/&gt;&lt;wsp:rsid wsp:val=&quot;00443D2A&quot;/&gt;&lt;wsp:rsid wsp:val=&quot;00450584&quot;/&gt;&lt;wsp:rsid wsp:val=&quot;00452EBD&quot;/&gt;&lt;wsp:rsid wsp:val=&quot;0045313A&quot;/&gt;&lt;wsp:rsid wsp:val=&quot;00464477&quot;/&gt;&lt;wsp:rsid wsp:val=&quot;00465BE8&quot;/&gt;&lt;wsp:rsid wsp:val=&quot;004669AF&quot;/&gt;&lt;wsp:rsid wsp:val=&quot;00466AF0&quot;/&gt;&lt;wsp:rsid wsp:val=&quot;0047651A&quot;/&gt;&lt;wsp:rsid wsp:val=&quot;00481149&quot;/&gt;&lt;wsp:rsid wsp:val=&quot;00483D8D&quot;/&gt;&lt;wsp:rsid wsp:val=&quot;004857F4&quot;/&gt;&lt;wsp:rsid wsp:val=&quot;004873B3&quot;/&gt;&lt;wsp:rsid wsp:val=&quot;00487A37&quot;/&gt;&lt;wsp:rsid wsp:val=&quot;0049082F&quot;/&gt;&lt;wsp:rsid wsp:val=&quot;00493CB0&quot;/&gt;&lt;wsp:rsid wsp:val=&quot;00494007&quot;/&gt;&lt;wsp:rsid wsp:val=&quot;00495D93&quot;/&gt;&lt;wsp:rsid wsp:val=&quot;004A7EE1&quot;/&gt;&lt;wsp:rsid wsp:val=&quot;004B0ABA&quot;/&gt;&lt;wsp:rsid wsp:val=&quot;004B1F0E&quot;/&gt;&lt;wsp:rsid wsp:val=&quot;004B6E27&quot;/&gt;&lt;wsp:rsid wsp:val=&quot;004B72B6&quot;/&gt;&lt;wsp:rsid wsp:val=&quot;004C67C3&quot;/&gt;&lt;wsp:rsid wsp:val=&quot;004D136B&quot;/&gt;&lt;wsp:rsid wsp:val=&quot;004D49CD&quot;/&gt;&lt;wsp:rsid wsp:val=&quot;004D69B6&quot;/&gt;&lt;wsp:rsid wsp:val=&quot;004E4C71&quot;/&gt;&lt;wsp:rsid wsp:val=&quot;004F0E6E&quot;/&gt;&lt;wsp:rsid wsp:val=&quot;00515D44&quot;/&gt;&lt;wsp:rsid wsp:val=&quot;00520572&quot;/&gt;&lt;wsp:rsid wsp:val=&quot;00531284&quot;/&gt;&lt;wsp:rsid wsp:val=&quot;00531D5F&quot;/&gt;&lt;wsp:rsid wsp:val=&quot;00535E56&quot;/&gt;&lt;wsp:rsid wsp:val=&quot;00545A76&quot;/&gt;&lt;wsp:rsid wsp:val=&quot;00545FA7&quot;/&gt;&lt;wsp:rsid wsp:val=&quot;00550045&quot;/&gt;&lt;wsp:rsid wsp:val=&quot;00555AFB&quot;/&gt;&lt;wsp:rsid wsp:val=&quot;0056393D&quot;/&gt;&lt;wsp:rsid wsp:val=&quot;005818C0&quot;/&gt;&lt;wsp:rsid wsp:val=&quot;00591FA0&quot;/&gt;&lt;wsp:rsid wsp:val=&quot;005947F6&quot;/&gt;&lt;wsp:rsid wsp:val=&quot;00597138&quot;/&gt;&lt;wsp:rsid wsp:val=&quot;005A50C8&quot;/&gt;&lt;wsp:rsid wsp:val=&quot;005C059E&quot;/&gt;&lt;wsp:rsid wsp:val=&quot;005C2F87&quot;/&gt;&lt;wsp:rsid wsp:val=&quot;005C3D6C&quot;/&gt;&lt;wsp:rsid wsp:val=&quot;005D2230&quot;/&gt;&lt;wsp:rsid wsp:val=&quot;005E2449&quot;/&gt;&lt;wsp:rsid wsp:val=&quot;005E7086&quot;/&gt;&lt;wsp:rsid wsp:val=&quot;005F620E&quot;/&gt;&lt;wsp:rsid wsp:val=&quot;006000F1&quot;/&gt;&lt;wsp:rsid wsp:val=&quot;00603599&quot;/&gt;&lt;wsp:rsid wsp:val=&quot;00631E71&quot;/&gt;&lt;wsp:rsid wsp:val=&quot;006340CF&quot;/&gt;&lt;wsp:rsid wsp:val=&quot;00646DA4&quot;/&gt;&lt;wsp:rsid wsp:val=&quot;00660C61&quot;/&gt;&lt;wsp:rsid wsp:val=&quot;00663BCB&quot;/&gt;&lt;wsp:rsid wsp:val=&quot;006646BF&quot;/&gt;&lt;wsp:rsid wsp:val=&quot;00672419&quot;/&gt;&lt;wsp:rsid wsp:val=&quot;00673DF3&quot;/&gt;&lt;wsp:rsid wsp:val=&quot;00674180&quot;/&gt;&lt;wsp:rsid wsp:val=&quot;0068113E&quot;/&gt;&lt;wsp:rsid wsp:val=&quot;00685394&quot;/&gt;&lt;wsp:rsid wsp:val=&quot;00691FD7&quot;/&gt;&lt;wsp:rsid wsp:val=&quot;00692E8D&quot;/&gt;&lt;wsp:rsid wsp:val=&quot;006B5B12&quot;/&gt;&lt;wsp:rsid wsp:val=&quot;006C5C43&quot;/&gt;&lt;wsp:rsid wsp:val=&quot;006D13A9&quot;/&gt;&lt;wsp:rsid wsp:val=&quot;006F3521&quot;/&gt;&lt;wsp:rsid wsp:val=&quot;00715526&quot;/&gt;&lt;wsp:rsid wsp:val=&quot;007166D4&quot;/&gt;&lt;wsp:rsid wsp:val=&quot;00716BEE&quot;/&gt;&lt;wsp:rsid wsp:val=&quot;00724F56&quot;/&gt;&lt;wsp:rsid wsp:val=&quot;00727298&quot;/&gt;&lt;wsp:rsid wsp:val=&quot;00735447&quot;/&gt;&lt;wsp:rsid wsp:val=&quot;00742F2B&quot;/&gt;&lt;wsp:rsid wsp:val=&quot;00746A75&quot;/&gt;&lt;wsp:rsid wsp:val=&quot;00746E3A&quot;/&gt;&lt;wsp:rsid wsp:val=&quot;007471F7&quot;/&gt;&lt;wsp:rsid wsp:val=&quot;007476E0&quot;/&gt;&lt;wsp:rsid wsp:val=&quot;007676A1&quot;/&gt;&lt;wsp:rsid wsp:val=&quot;00776205&quot;/&gt;&lt;wsp:rsid wsp:val=&quot;00776FD9&quot;/&gt;&lt;wsp:rsid wsp:val=&quot;0078621B&quot;/&gt;&lt;wsp:rsid wsp:val=&quot;007967FC&quot;/&gt;&lt;wsp:rsid wsp:val=&quot;007A1682&quot;/&gt;&lt;wsp:rsid wsp:val=&quot;007A459C&quot;/&gt;&lt;wsp:rsid wsp:val=&quot;007A65E0&quot;/&gt;&lt;wsp:rsid wsp:val=&quot;007C35D9&quot;/&gt;&lt;wsp:rsid wsp:val=&quot;007C4D39&quot;/&gt;&lt;wsp:rsid wsp:val=&quot;007C5C70&quot;/&gt;&lt;wsp:rsid wsp:val=&quot;007C60D5&quot;/&gt;&lt;wsp:rsid wsp:val=&quot;007D0316&quot;/&gt;&lt;wsp:rsid wsp:val=&quot;007D13ED&quot;/&gt;&lt;wsp:rsid wsp:val=&quot;007D557F&quot;/&gt;&lt;wsp:rsid wsp:val=&quot;007E0A32&quot;/&gt;&lt;wsp:rsid wsp:val=&quot;007E57E8&quot;/&gt;&lt;wsp:rsid wsp:val=&quot;008209D4&quot;/&gt;&lt;wsp:rsid wsp:val=&quot;00842871&quot;/&gt;&lt;wsp:rsid wsp:val=&quot;00853135&quot;/&gt;&lt;wsp:rsid wsp:val=&quot;008549E9&quot;/&gt;&lt;wsp:rsid wsp:val=&quot;0086004C&quot;/&gt;&lt;wsp:rsid wsp:val=&quot;00864081&quot;/&gt;&lt;wsp:rsid wsp:val=&quot;0086474E&quot;/&gt;&lt;wsp:rsid wsp:val=&quot;00865570&quot;/&gt;&lt;wsp:rsid wsp:val=&quot;008772ED&quot;/&gt;&lt;wsp:rsid wsp:val=&quot;00891FD7&quot;/&gt;&lt;wsp:rsid wsp:val=&quot;00892518&quot;/&gt;&lt;wsp:rsid wsp:val=&quot;00895D7E&quot;/&gt;&lt;wsp:rsid wsp:val=&quot;008A7854&quot;/&gt;&lt;wsp:rsid wsp:val=&quot;008B0B12&quot;/&gt;&lt;wsp:rsid wsp:val=&quot;008C5093&quot;/&gt;&lt;wsp:rsid wsp:val=&quot;008D223D&quot;/&gt;&lt;wsp:rsid wsp:val=&quot;008D31A0&quot;/&gt;&lt;wsp:rsid wsp:val=&quot;008D41E7&quot;/&gt;&lt;wsp:rsid wsp:val=&quot;008E1902&quot;/&gt;&lt;wsp:rsid wsp:val=&quot;008E19C6&quot;/&gt;&lt;wsp:rsid wsp:val=&quot;008E464F&quot;/&gt;&lt;wsp:rsid wsp:val=&quot;008E586A&quot;/&gt;&lt;wsp:rsid wsp:val=&quot;008F3600&quot;/&gt;&lt;wsp:rsid wsp:val=&quot;008F397B&quot;/&gt;&lt;wsp:rsid wsp:val=&quot;009124A3&quot;/&gt;&lt;wsp:rsid wsp:val=&quot;0093062F&quot;/&gt;&lt;wsp:rsid wsp:val=&quot;0093492E&quot;/&gt;&lt;wsp:rsid wsp:val=&quot;009402DF&quot;/&gt;&lt;wsp:rsid wsp:val=&quot;00944DEA&quot;/&gt;&lt;wsp:rsid wsp:val=&quot;00944F92&quot;/&gt;&lt;wsp:rsid wsp:val=&quot;009466C6&quot;/&gt;&lt;wsp:rsid wsp:val=&quot;00947C61&quot;/&gt;&lt;wsp:rsid wsp:val=&quot;009602A4&quot;/&gt;&lt;wsp:rsid wsp:val=&quot;00963543&quot;/&gt;&lt;wsp:rsid wsp:val=&quot;009648C7&quot;/&gt;&lt;wsp:rsid wsp:val=&quot;009659AC&quot;/&gt;&lt;wsp:rsid wsp:val=&quot;00972595&quot;/&gt;&lt;wsp:rsid wsp:val=&quot;00974153&quot;/&gt;&lt;wsp:rsid wsp:val=&quot;00977A56&quot;/&gt;&lt;wsp:rsid wsp:val=&quot;00991166&quot;/&gt;&lt;wsp:rsid wsp:val=&quot;00992BF9&quot;/&gt;&lt;wsp:rsid wsp:val=&quot;009A05D7&quot;/&gt;&lt;wsp:rsid wsp:val=&quot;009A37C0&quot;/&gt;&lt;wsp:rsid wsp:val=&quot;009B274D&quot;/&gt;&lt;wsp:rsid wsp:val=&quot;009B3B3A&quot;/&gt;&lt;wsp:rsid wsp:val=&quot;009D2F6F&quot;/&gt;&lt;wsp:rsid wsp:val=&quot;009D384B&quot;/&gt;&lt;wsp:rsid wsp:val=&quot;009D6702&quot;/&gt;&lt;wsp:rsid wsp:val=&quot;009E1F1E&quot;/&gt;&lt;wsp:rsid wsp:val=&quot;009E2703&quot;/&gt;&lt;wsp:rsid wsp:val=&quot;009E59C2&quot;/&gt;&lt;wsp:rsid wsp:val=&quot;009F1393&quot;/&gt;&lt;wsp:rsid wsp:val=&quot;009F2B30&quot;/&gt;&lt;wsp:rsid wsp:val=&quot;00A00428&quot;/&gt;&lt;wsp:rsid wsp:val=&quot;00A01BDA&quot;/&gt;&lt;wsp:rsid wsp:val=&quot;00A0572D&quot;/&gt;&lt;wsp:rsid wsp:val=&quot;00A22656&quot;/&gt;&lt;wsp:rsid wsp:val=&quot;00A30606&quot;/&gt;&lt;wsp:rsid wsp:val=&quot;00A31FDB&quot;/&gt;&lt;wsp:rsid wsp:val=&quot;00A324A0&quot;/&gt;&lt;wsp:rsid wsp:val=&quot;00A33C69&quot;/&gt;&lt;wsp:rsid wsp:val=&quot;00A51D05&quot;/&gt;&lt;wsp:rsid wsp:val=&quot;00A63280&quot;/&gt;&lt;wsp:rsid wsp:val=&quot;00A752A4&quot;/&gt;&lt;wsp:rsid wsp:val=&quot;00A779B1&quot;/&gt;&lt;wsp:rsid wsp:val=&quot;00A833AA&quot;/&gt;&lt;wsp:rsid wsp:val=&quot;00A85D5F&quot;/&gt;&lt;wsp:rsid wsp:val=&quot;00A87C87&quot;/&gt;&lt;wsp:rsid wsp:val=&quot;00A90475&quot;/&gt;&lt;wsp:rsid wsp:val=&quot;00AA2D93&quot;/&gt;&lt;wsp:rsid wsp:val=&quot;00AA72B8&quot;/&gt;&lt;wsp:rsid wsp:val=&quot;00AB03FA&quot;/&gt;&lt;wsp:rsid wsp:val=&quot;00AB3934&quot;/&gt;&lt;wsp:rsid wsp:val=&quot;00AC0089&quot;/&gt;&lt;wsp:rsid wsp:val=&quot;00AC0BF5&quot;/&gt;&lt;wsp:rsid wsp:val=&quot;00AD0473&quot;/&gt;&lt;wsp:rsid wsp:val=&quot;00AE47EB&quot;/&gt;&lt;wsp:rsid wsp:val=&quot;00AE7388&quot;/&gt;&lt;wsp:rsid wsp:val=&quot;00B10DFF&quot;/&gt;&lt;wsp:rsid wsp:val=&quot;00B13946&quot;/&gt;&lt;wsp:rsid wsp:val=&quot;00B1680A&quot;/&gt;&lt;wsp:rsid wsp:val=&quot;00B23D23&quot;/&gt;&lt;wsp:rsid wsp:val=&quot;00B266AF&quot;/&gt;&lt;wsp:rsid wsp:val=&quot;00B271A1&quot;/&gt;&lt;wsp:rsid wsp:val=&quot;00B30C17&quot;/&gt;&lt;wsp:rsid wsp:val=&quot;00B314FF&quot;/&gt;&lt;wsp:rsid wsp:val=&quot;00B3179C&quot;/&gt;&lt;wsp:rsid wsp:val=&quot;00B41FB0&quot;/&gt;&lt;wsp:rsid wsp:val=&quot;00B4448C&quot;/&gt;&lt;wsp:rsid wsp:val=&quot;00B52206&quot;/&gt;&lt;wsp:rsid wsp:val=&quot;00B54EC6&quot;/&gt;&lt;wsp:rsid wsp:val=&quot;00B578A7&quot;/&gt;&lt;wsp:rsid wsp:val=&quot;00B64D8C&quot;/&gt;&lt;wsp:rsid wsp:val=&quot;00B662EF&quot;/&gt;&lt;wsp:rsid wsp:val=&quot;00B70825&quot;/&gt;&lt;wsp:rsid wsp:val=&quot;00B71489&quot;/&gt;&lt;wsp:rsid wsp:val=&quot;00B73F29&quot;/&gt;&lt;wsp:rsid wsp:val=&quot;00B76827&quot;/&gt;&lt;wsp:rsid wsp:val=&quot;00B771DA&quot;/&gt;&lt;wsp:rsid wsp:val=&quot;00B804D1&quot;/&gt;&lt;wsp:rsid wsp:val=&quot;00B946E0&quot;/&gt;&lt;wsp:rsid wsp:val=&quot;00B959CA&quot;/&gt;&lt;wsp:rsid wsp:val=&quot;00B97E15&quot;/&gt;&lt;wsp:rsid wsp:val=&quot;00BA3EB9&quot;/&gt;&lt;wsp:rsid wsp:val=&quot;00BA4719&quot;/&gt;&lt;wsp:rsid wsp:val=&quot;00BC03F9&quot;/&gt;&lt;wsp:rsid wsp:val=&quot;00BC0FF9&quot;/&gt;&lt;wsp:rsid wsp:val=&quot;00BC739E&quot;/&gt;&lt;wsp:rsid wsp:val=&quot;00BD0701&quot;/&gt;&lt;wsp:rsid wsp:val=&quot;00BD5938&quot;/&gt;&lt;wsp:rsid wsp:val=&quot;00BD7424&quot;/&gt;&lt;wsp:rsid wsp:val=&quot;00BF0FCF&quot;/&gt;&lt;wsp:rsid wsp:val=&quot;00C00EDB&quot;/&gt;&lt;wsp:rsid wsp:val=&quot;00C10852&quot;/&gt;&lt;wsp:rsid wsp:val=&quot;00C1142A&quot;/&gt;&lt;wsp:rsid wsp:val=&quot;00C167B3&quot;/&gt;&lt;wsp:rsid wsp:val=&quot;00C17402&quot;/&gt;&lt;wsp:rsid wsp:val=&quot;00C21AA8&quot;/&gt;&lt;wsp:rsid wsp:val=&quot;00C26452&quot;/&gt;&lt;wsp:rsid wsp:val=&quot;00C3683E&quot;/&gt;&lt;wsp:rsid wsp:val=&quot;00C55714&quot;/&gt;&lt;wsp:rsid wsp:val=&quot;00C5795C&quot;/&gt;&lt;wsp:rsid wsp:val=&quot;00C63604&quot;/&gt;&lt;wsp:rsid wsp:val=&quot;00C74A7B&quot;/&gt;&lt;wsp:rsid wsp:val=&quot;00C77B7F&quot;/&gt;&lt;wsp:rsid wsp:val=&quot;00C77CEC&quot;/&gt;&lt;wsp:rsid wsp:val=&quot;00C83E4D&quot;/&gt;&lt;wsp:rsid wsp:val=&quot;00C85FB6&quot;/&gt;&lt;wsp:rsid wsp:val=&quot;00C944CD&quot;/&gt;&lt;wsp:rsid wsp:val=&quot;00C94A7E&quot;/&gt;&lt;wsp:rsid wsp:val=&quot;00C969C8&quot;/&gt;&lt;wsp:rsid wsp:val=&quot;00CA36C8&quot;/&gt;&lt;wsp:rsid wsp:val=&quot;00CB4C40&quot;/&gt;&lt;wsp:rsid wsp:val=&quot;00CB5314&quot;/&gt;&lt;wsp:rsid wsp:val=&quot;00CC46A8&quot;/&gt;&lt;wsp:rsid wsp:val=&quot;00CD73BF&quot;/&gt;&lt;wsp:rsid wsp:val=&quot;00CE24B8&quot;/&gt;&lt;wsp:rsid wsp:val=&quot;00CE2EE3&quot;/&gt;&lt;wsp:rsid wsp:val=&quot;00CF1A2B&quot;/&gt;&lt;wsp:rsid wsp:val=&quot;00CF4B21&quot;/&gt;&lt;wsp:rsid wsp:val=&quot;00D05950&quot;/&gt;&lt;wsp:rsid wsp:val=&quot;00D0627E&quot;/&gt;&lt;wsp:rsid wsp:val=&quot;00D10A52&quot;/&gt;&lt;wsp:rsid wsp:val=&quot;00D11830&quot;/&gt;&lt;wsp:rsid wsp:val=&quot;00D235B2&quot;/&gt;&lt;wsp:rsid wsp:val=&quot;00D32F7B&quot;/&gt;&lt;wsp:rsid wsp:val=&quot;00D34FCF&quot;/&gt;&lt;wsp:rsid wsp:val=&quot;00D35801&quot;/&gt;&lt;wsp:rsid wsp:val=&quot;00D35EA0&quot;/&gt;&lt;wsp:rsid wsp:val=&quot;00D4056F&quot;/&gt;&lt;wsp:rsid wsp:val=&quot;00D50BFB&quot;/&gt;&lt;wsp:rsid wsp:val=&quot;00D52944&quot;/&gt;&lt;wsp:rsid wsp:val=&quot;00D552FB&quot;/&gt;&lt;wsp:rsid wsp:val=&quot;00D56419&quot;/&gt;&lt;wsp:rsid wsp:val=&quot;00D568A9&quot;/&gt;&lt;wsp:rsid wsp:val=&quot;00D618AB&quot;/&gt;&lt;wsp:rsid wsp:val=&quot;00D66F69&quot;/&gt;&lt;wsp:rsid wsp:val=&quot;00D83397&quot;/&gt;&lt;wsp:rsid wsp:val=&quot;00D86730&quot;/&gt;&lt;wsp:rsid wsp:val=&quot;00D90C43&quot;/&gt;&lt;wsp:rsid wsp:val=&quot;00D910A0&quot;/&gt;&lt;wsp:rsid wsp:val=&quot;00DA262D&quot;/&gt;&lt;wsp:rsid wsp:val=&quot;00DB2C23&quot;/&gt;&lt;wsp:rsid wsp:val=&quot;00DC7810&quot;/&gt;&lt;wsp:rsid wsp:val=&quot;00DD35B1&quot;/&gt;&lt;wsp:rsid wsp:val=&quot;00DD5AE0&quot;/&gt;&lt;wsp:rsid wsp:val=&quot;00DE43DC&quot;/&gt;&lt;wsp:rsid wsp:val=&quot;00DE490C&quot;/&gt;&lt;wsp:rsid wsp:val=&quot;00DE7383&quot;/&gt;&lt;wsp:rsid wsp:val=&quot;00DF220B&quot;/&gt;&lt;wsp:rsid wsp:val=&quot;00DF31FD&quot;/&gt;&lt;wsp:rsid wsp:val=&quot;00DF5525&quot;/&gt;&lt;wsp:rsid wsp:val=&quot;00E0269E&quot;/&gt;&lt;wsp:rsid wsp:val=&quot;00E16CAC&quot;/&gt;&lt;wsp:rsid wsp:val=&quot;00E22291&quot;/&gt;&lt;wsp:rsid wsp:val=&quot;00E2446F&quot;/&gt;&lt;wsp:rsid wsp:val=&quot;00E4125A&quot;/&gt;&lt;wsp:rsid wsp:val=&quot;00E42209&quot;/&gt;&lt;wsp:rsid wsp:val=&quot;00E45AEB&quot;/&gt;&lt;wsp:rsid wsp:val=&quot;00E7557A&quot;/&gt;&lt;wsp:rsid wsp:val=&quot;00E96624&quot;/&gt;&lt;wsp:rsid wsp:val=&quot;00E96ECF&quot;/&gt;&lt;wsp:rsid wsp:val=&quot;00EA17EE&quot;/&gt;&lt;wsp:rsid wsp:val=&quot;00EA3FA8&quot;/&gt;&lt;wsp:rsid wsp:val=&quot;00EB19AB&quot;/&gt;&lt;wsp:rsid wsp:val=&quot;00EB3A86&quot;/&gt;&lt;wsp:rsid wsp:val=&quot;00EC436B&quot;/&gt;&lt;wsp:rsid wsp:val=&quot;00EC46C3&quot;/&gt;&lt;wsp:rsid wsp:val=&quot;00EC4C5E&quot;/&gt;&lt;wsp:rsid wsp:val=&quot;00EC663D&quot;/&gt;&lt;wsp:rsid wsp:val=&quot;00EC76EF&quot;/&gt;&lt;wsp:rsid wsp:val=&quot;00EE4836&quot;/&gt;&lt;wsp:rsid wsp:val=&quot;00EE48DC&quot;/&gt;&lt;wsp:rsid wsp:val=&quot;00EF1C64&quot;/&gt;&lt;wsp:rsid wsp:val=&quot;00EF32E7&quot;/&gt;&lt;wsp:rsid wsp:val=&quot;00F07B65&quot;/&gt;&lt;wsp:rsid wsp:val=&quot;00F107A6&quot;/&gt;&lt;wsp:rsid wsp:val=&quot;00F11000&quot;/&gt;&lt;wsp:rsid wsp:val=&quot;00F11026&quot;/&gt;&lt;wsp:rsid wsp:val=&quot;00F12D2A&quot;/&gt;&lt;wsp:rsid wsp:val=&quot;00F17999&quot;/&gt;&lt;wsp:rsid wsp:val=&quot;00F231B1&quot;/&gt;&lt;wsp:rsid wsp:val=&quot;00F30753&quot;/&gt;&lt;wsp:rsid wsp:val=&quot;00F31AA4&quot;/&gt;&lt;wsp:rsid wsp:val=&quot;00F33B34&quot;/&gt;&lt;wsp:rsid wsp:val=&quot;00F369FA&quot;/&gt;&lt;wsp:rsid wsp:val=&quot;00F3797A&quot;/&gt;&lt;wsp:rsid wsp:val=&quot;00F43C3E&quot;/&gt;&lt;wsp:rsid wsp:val=&quot;00F650B7&quot;/&gt;&lt;wsp:rsid wsp:val=&quot;00F65BBA&quot;/&gt;&lt;wsp:rsid wsp:val=&quot;00F65DA2&quot;/&gt;&lt;wsp:rsid wsp:val=&quot;00F663AD&quot;/&gt;&lt;wsp:rsid wsp:val=&quot;00F7186D&quot;/&gt;&lt;wsp:rsid wsp:val=&quot;00F77E0B&quot;/&gt;&lt;wsp:rsid wsp:val=&quot;00F94ED6&quot;/&gt;&lt;wsp:rsid wsp:val=&quot;00FA1688&quot;/&gt;&lt;wsp:rsid wsp:val=&quot;00FA19DF&quot;/&gt;&lt;wsp:rsid wsp:val=&quot;00FA1B24&quot;/&gt;&lt;wsp:rsid wsp:val=&quot;00FA3E65&quot;/&gt;&lt;wsp:rsid wsp:val=&quot;00FB431F&quot;/&gt;&lt;wsp:rsid wsp:val=&quot;00FC0050&quot;/&gt;&lt;wsp:rsid wsp:val=&quot;00FD76E1&quot;/&gt;&lt;wsp:rsid wsp:val=&quot;00FE1F23&quot;/&gt;&lt;wsp:rsid wsp:val=&quot;00FE4079&quot;/&gt;&lt;wsp:rsid wsp:val=&quot;00FE47F6&quot;/&gt;&lt;wsp:rsid wsp:val=&quot;00FF2249&quot;/&gt;&lt;wsp:rsid wsp:val=&quot;00FF28C9&quot;/&gt;&lt;wsp:rsid wsp:val=&quot;00FF5898&quot;/&gt;&lt;/wsp:rsids&gt;&lt;/w:docPr&gt;&lt;w:body&gt;&lt;w:p wsp:rsidR=&quot;00000000&quot; wsp:rsidRDefault=&quot;00123D57&quot;&gt;&lt;m:oMathPara&gt;&lt;m:oMath&gt;&lt;m:sSub&gt;&lt;m:sSubPr&gt;&lt;m:ctrlPr&gt;&lt;w:rPr&gt;&lt;w:rFonts w:ascii=&quot;Cambria Math&quot; w:h-ansi=&quot;Cambria Math&quot;/&gt;&lt;wx:font wx:val=&quot;Cambria Math&quot;/&gt;&lt;w:i/&gt;&lt;w:sz w:val=&quot;22&quot;/&gt;&lt;w:sz-cs w:val=&quot;22&quot;/&gt;&lt;/w:rPr&gt;&lt;/m:ctrlPr&gt;&lt;/m:sSubPr&gt;&lt;m:e&gt;&lt;m:r&gt;&lt;w:rPr&gt;&lt;w:rFonts w:ascii=&quot;Cambria Math&quot; w:h-ansi=&quot;Cambria Math&quot;/&gt;&lt;wx:font wx:val=&quot;Cambria Math&quot;/&gt;&lt;w:i/&gt;&lt;w:sz w:val=&quot;22&quot;/&gt;&lt;w:sz-cs w:val=&quot;22&quot;/&gt;&lt;/w:rPr&gt;&lt;m:t&gt;F&lt;/m:t&gt;&lt;/m:r&gt;&lt;/m:e&gt;&lt;m:sub&gt;&lt;m:r&gt;&lt;w:rPr&gt;&lt;w:rFonts w:ascii=&quot;Cambria Math&quot; w:h-ansi=&quot;Cambria Math&quot;/&gt;&lt;wx:font wx:val=&quot;Cambria Math&quot;/&gt;&lt;w:i/&gt;&lt;w:sz w:val=&quot;22&quot;/&gt;&lt;w:sz-cs w:val=&quot;22&quot;/&gt;&lt;/w:rPr&gt;&lt;m:t&gt;2;9271&lt;/m:t&gt;&lt;/m:r&gt;&lt;/m:sub&gt;&lt;/m:sSub&gt;&lt;m:r&gt;&lt;w:rPr&gt;&lt;w:rFonts w:ascii=&quot;Cambria Math&quot; w:h-ansi=&quot;Cambria Math&quot;/&gt;&lt;wx:font wx:val=&quot;Cambria Math&quot;/&gt;&lt;w:i/&gt;&lt;w:sz w:val=&quot;22&quot;/&gt;&lt;w:sz-cs w:val=&quot;22&quot;/&gt;&lt;/w:rPr&gt;&lt;m:t&gt;=3,0)&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9" o:title="" chromakey="white"/>
          </v:shape>
        </w:pict>
      </w:r>
      <w:r w:rsidRPr="00BC0FF9">
        <w:rPr>
          <w:rFonts w:ascii="Arial" w:hAnsi="Arial" w:cs="Arial"/>
          <w:sz w:val="22"/>
          <w:szCs w:val="22"/>
        </w:rPr>
        <w:instrText xml:space="preserve"> </w:instrText>
      </w:r>
      <w:r w:rsidRPr="00BC0FF9">
        <w:rPr>
          <w:rFonts w:ascii="Arial" w:hAnsi="Arial" w:cs="Arial"/>
          <w:sz w:val="22"/>
          <w:szCs w:val="22"/>
        </w:rPr>
        <w:fldChar w:fldCharType="separate"/>
      </w:r>
      <w:r>
        <w:pict>
          <v:shape id="_x0000_i1038" type="#_x0000_t75" style="width:92.25pt;height:13.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87&quot;/&gt;&lt;w:displayVertic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compat&gt;&lt;wsp:rsids&gt;&lt;wsp:rsidRoot wsp:val=&quot;00C969C8&quot;/&gt;&lt;wsp:rsid wsp:val=&quot;0000577E&quot;/&gt;&lt;wsp:rsid wsp:val=&quot;00011AA6&quot;/&gt;&lt;wsp:rsid wsp:val=&quot;00022207&quot;/&gt;&lt;wsp:rsid wsp:val=&quot;0002417D&quot;/&gt;&lt;wsp:rsid wsp:val=&quot;0002702E&quot;/&gt;&lt;wsp:rsid wsp:val=&quot;00036A7B&quot;/&gt;&lt;wsp:rsid wsp:val=&quot;00036BBE&quot;/&gt;&lt;wsp:rsid wsp:val=&quot;0004229B&quot;/&gt;&lt;wsp:rsid wsp:val=&quot;000579C9&quot;/&gt;&lt;wsp:rsid wsp:val=&quot;00080961&quot;/&gt;&lt;wsp:rsid wsp:val=&quot;00095A1D&quot;/&gt;&lt;wsp:rsid wsp:val=&quot;000A2B16&quot;/&gt;&lt;wsp:rsid wsp:val=&quot;000A3964&quot;/&gt;&lt;wsp:rsid wsp:val=&quot;000A3CED&quot;/&gt;&lt;wsp:rsid wsp:val=&quot;000A7F6D&quot;/&gt;&lt;wsp:rsid wsp:val=&quot;000B7235&quot;/&gt;&lt;wsp:rsid wsp:val=&quot;000D29DF&quot;/&gt;&lt;wsp:rsid wsp:val=&quot;000E33C2&quot;/&gt;&lt;wsp:rsid wsp:val=&quot;00103348&quot;/&gt;&lt;wsp:rsid wsp:val=&quot;00114974&quot;/&gt;&lt;wsp:rsid wsp:val=&quot;00117ABA&quot;/&gt;&lt;wsp:rsid wsp:val=&quot;00123D57&quot;/&gt;&lt;wsp:rsid wsp:val=&quot;001316A0&quot;/&gt;&lt;wsp:rsid wsp:val=&quot;00144E2B&quot;/&gt;&lt;wsp:rsid wsp:val=&quot;00145ECE&quot;/&gt;&lt;wsp:rsid wsp:val=&quot;00147C80&quot;/&gt;&lt;wsp:rsid wsp:val=&quot;001525F9&quot;/&gt;&lt;wsp:rsid wsp:val=&quot;0015686F&quot;/&gt;&lt;wsp:rsid wsp:val=&quot;001777F4&quot;/&gt;&lt;wsp:rsid wsp:val=&quot;00186CF5&quot;/&gt;&lt;wsp:rsid wsp:val=&quot;00186FC6&quot;/&gt;&lt;wsp:rsid wsp:val=&quot;00190DE5&quot;/&gt;&lt;wsp:rsid wsp:val=&quot;001A0442&quot;/&gt;&lt;wsp:rsid wsp:val=&quot;001A10D6&quot;/&gt;&lt;wsp:rsid wsp:val=&quot;001A2190&quot;/&gt;&lt;wsp:rsid wsp:val=&quot;001A3CA2&quot;/&gt;&lt;wsp:rsid wsp:val=&quot;001A4D06&quot;/&gt;&lt;wsp:rsid wsp:val=&quot;001A7882&quot;/&gt;&lt;wsp:rsid wsp:val=&quot;001B3371&quot;/&gt;&lt;wsp:rsid wsp:val=&quot;001B4E05&quot;/&gt;&lt;wsp:rsid wsp:val=&quot;001E29B2&quot;/&gt;&lt;wsp:rsid wsp:val=&quot;001E6D26&quot;/&gt;&lt;wsp:rsid wsp:val=&quot;001F0ED8&quot;/&gt;&lt;wsp:rsid wsp:val=&quot;0020356B&quot;/&gt;&lt;wsp:rsid wsp:val=&quot;00221524&quot;/&gt;&lt;wsp:rsid wsp:val=&quot;00222259&quot;/&gt;&lt;wsp:rsid wsp:val=&quot;002232BD&quot;/&gt;&lt;wsp:rsid wsp:val=&quot;0022620A&quot;/&gt;&lt;wsp:rsid wsp:val=&quot;002311F8&quot;/&gt;&lt;wsp:rsid wsp:val=&quot;00232FA3&quot;/&gt;&lt;wsp:rsid wsp:val=&quot;00247575&quot;/&gt;&lt;wsp:rsid wsp:val=&quot;002610DE&quot;/&gt;&lt;wsp:rsid wsp:val=&quot;00264EFF&quot;/&gt;&lt;wsp:rsid wsp:val=&quot;00266237&quot;/&gt;&lt;wsp:rsid wsp:val=&quot;002871D5&quot;/&gt;&lt;wsp:rsid wsp:val=&quot;00294B82&quot;/&gt;&lt;wsp:rsid wsp:val=&quot;002A6CEF&quot;/&gt;&lt;wsp:rsid wsp:val=&quot;002B1EF3&quot;/&gt;&lt;wsp:rsid wsp:val=&quot;002B212F&quot;/&gt;&lt;wsp:rsid wsp:val=&quot;002B275F&quot;/&gt;&lt;wsp:rsid wsp:val=&quot;002B2878&quot;/&gt;&lt;wsp:rsid wsp:val=&quot;002B3645&quot;/&gt;&lt;wsp:rsid wsp:val=&quot;002C3932&quot;/&gt;&lt;wsp:rsid wsp:val=&quot;002C4378&quot;/&gt;&lt;wsp:rsid wsp:val=&quot;002D7916&quot;/&gt;&lt;wsp:rsid wsp:val=&quot;002E1DBA&quot;/&gt;&lt;wsp:rsid wsp:val=&quot;002E638F&quot;/&gt;&lt;wsp:rsid wsp:val=&quot;002E7F69&quot;/&gt;&lt;wsp:rsid wsp:val=&quot;002F1443&quot;/&gt;&lt;wsp:rsid wsp:val=&quot;002F7F5E&quot;/&gt;&lt;wsp:rsid wsp:val=&quot;003100FF&quot;/&gt;&lt;wsp:rsid wsp:val=&quot;003119A2&quot;/&gt;&lt;wsp:rsid wsp:val=&quot;00321877&quot;/&gt;&lt;wsp:rsid wsp:val=&quot;0032359C&quot;/&gt;&lt;wsp:rsid wsp:val=&quot;003356D7&quot;/&gt;&lt;wsp:rsid wsp:val=&quot;00340618&quot;/&gt;&lt;wsp:rsid wsp:val=&quot;003525BE&quot;/&gt;&lt;wsp:rsid wsp:val=&quot;0036243E&quot;/&gt;&lt;wsp:rsid wsp:val=&quot;00364EE8&quot;/&gt;&lt;wsp:rsid wsp:val=&quot;0036640E&quot;/&gt;&lt;wsp:rsid wsp:val=&quot;00382E60&quot;/&gt;&lt;wsp:rsid wsp:val=&quot;00384318&quot;/&gt;&lt;wsp:rsid wsp:val=&quot;00384F5E&quot;/&gt;&lt;wsp:rsid wsp:val=&quot;0039518E&quot;/&gt;&lt;wsp:rsid wsp:val=&quot;003C61F6&quot;/&gt;&lt;wsp:rsid wsp:val=&quot;003D69CD&quot;/&gt;&lt;wsp:rsid wsp:val=&quot;003D7A55&quot;/&gt;&lt;wsp:rsid wsp:val=&quot;003E40A8&quot;/&gt;&lt;wsp:rsid wsp:val=&quot;003E494E&quot;/&gt;&lt;wsp:rsid wsp:val=&quot;003F38DB&quot;/&gt;&lt;wsp:rsid wsp:val=&quot;003F49FF&quot;/&gt;&lt;wsp:rsid wsp:val=&quot;003F4BF5&quot;/&gt;&lt;wsp:rsid wsp:val=&quot;00400930&quot;/&gt;&lt;wsp:rsid wsp:val=&quot;00401BAC&quot;/&gt;&lt;wsp:rsid wsp:val=&quot;00410528&quot;/&gt;&lt;wsp:rsid wsp:val=&quot;00423AE9&quot;/&gt;&lt;wsp:rsid wsp:val=&quot;00423C53&quot;/&gt;&lt;wsp:rsid wsp:val=&quot;004252ED&quot;/&gt;&lt;wsp:rsid wsp:val=&quot;00433507&quot;/&gt;&lt;wsp:rsid wsp:val=&quot;00443D2A&quot;/&gt;&lt;wsp:rsid wsp:val=&quot;00450584&quot;/&gt;&lt;wsp:rsid wsp:val=&quot;00452EBD&quot;/&gt;&lt;wsp:rsid wsp:val=&quot;0045313A&quot;/&gt;&lt;wsp:rsid wsp:val=&quot;00464477&quot;/&gt;&lt;wsp:rsid wsp:val=&quot;00465BE8&quot;/&gt;&lt;wsp:rsid wsp:val=&quot;004669AF&quot;/&gt;&lt;wsp:rsid wsp:val=&quot;00466AF0&quot;/&gt;&lt;wsp:rsid wsp:val=&quot;0047651A&quot;/&gt;&lt;wsp:rsid wsp:val=&quot;00481149&quot;/&gt;&lt;wsp:rsid wsp:val=&quot;00483D8D&quot;/&gt;&lt;wsp:rsid wsp:val=&quot;004857F4&quot;/&gt;&lt;wsp:rsid wsp:val=&quot;004873B3&quot;/&gt;&lt;wsp:rsid wsp:val=&quot;00487A37&quot;/&gt;&lt;wsp:rsid wsp:val=&quot;0049082F&quot;/&gt;&lt;wsp:rsid wsp:val=&quot;00493CB0&quot;/&gt;&lt;wsp:rsid wsp:val=&quot;00494007&quot;/&gt;&lt;wsp:rsid wsp:val=&quot;00495D93&quot;/&gt;&lt;wsp:rsid wsp:val=&quot;004A7EE1&quot;/&gt;&lt;wsp:rsid wsp:val=&quot;004B0ABA&quot;/&gt;&lt;wsp:rsid wsp:val=&quot;004B1F0E&quot;/&gt;&lt;wsp:rsid wsp:val=&quot;004B6E27&quot;/&gt;&lt;wsp:rsid wsp:val=&quot;004B72B6&quot;/&gt;&lt;wsp:rsid wsp:val=&quot;004C67C3&quot;/&gt;&lt;wsp:rsid wsp:val=&quot;004D136B&quot;/&gt;&lt;wsp:rsid wsp:val=&quot;004D49CD&quot;/&gt;&lt;wsp:rsid wsp:val=&quot;004D69B6&quot;/&gt;&lt;wsp:rsid wsp:val=&quot;004E4C71&quot;/&gt;&lt;wsp:rsid wsp:val=&quot;004F0E6E&quot;/&gt;&lt;wsp:rsid wsp:val=&quot;00515D44&quot;/&gt;&lt;wsp:rsid wsp:val=&quot;00520572&quot;/&gt;&lt;wsp:rsid wsp:val=&quot;00531284&quot;/&gt;&lt;wsp:rsid wsp:val=&quot;00531D5F&quot;/&gt;&lt;wsp:rsid wsp:val=&quot;00535E56&quot;/&gt;&lt;wsp:rsid wsp:val=&quot;00545A76&quot;/&gt;&lt;wsp:rsid wsp:val=&quot;00545FA7&quot;/&gt;&lt;wsp:rsid wsp:val=&quot;00550045&quot;/&gt;&lt;wsp:rsid wsp:val=&quot;00555AFB&quot;/&gt;&lt;wsp:rsid wsp:val=&quot;0056393D&quot;/&gt;&lt;wsp:rsid wsp:val=&quot;005818C0&quot;/&gt;&lt;wsp:rsid wsp:val=&quot;00591FA0&quot;/&gt;&lt;wsp:rsid wsp:val=&quot;005947F6&quot;/&gt;&lt;wsp:rsid wsp:val=&quot;00597138&quot;/&gt;&lt;wsp:rsid wsp:val=&quot;005A50C8&quot;/&gt;&lt;wsp:rsid wsp:val=&quot;005C059E&quot;/&gt;&lt;wsp:rsid wsp:val=&quot;005C2F87&quot;/&gt;&lt;wsp:rsid wsp:val=&quot;005C3D6C&quot;/&gt;&lt;wsp:rsid wsp:val=&quot;005D2230&quot;/&gt;&lt;wsp:rsid wsp:val=&quot;005E2449&quot;/&gt;&lt;wsp:rsid wsp:val=&quot;005E7086&quot;/&gt;&lt;wsp:rsid wsp:val=&quot;005F620E&quot;/&gt;&lt;wsp:rsid wsp:val=&quot;006000F1&quot;/&gt;&lt;wsp:rsid wsp:val=&quot;00603599&quot;/&gt;&lt;wsp:rsid wsp:val=&quot;00631E71&quot;/&gt;&lt;wsp:rsid wsp:val=&quot;006340CF&quot;/&gt;&lt;wsp:rsid wsp:val=&quot;00646DA4&quot;/&gt;&lt;wsp:rsid wsp:val=&quot;00660C61&quot;/&gt;&lt;wsp:rsid wsp:val=&quot;00663BCB&quot;/&gt;&lt;wsp:rsid wsp:val=&quot;006646BF&quot;/&gt;&lt;wsp:rsid wsp:val=&quot;00672419&quot;/&gt;&lt;wsp:rsid wsp:val=&quot;00673DF3&quot;/&gt;&lt;wsp:rsid wsp:val=&quot;00674180&quot;/&gt;&lt;wsp:rsid wsp:val=&quot;0068113E&quot;/&gt;&lt;wsp:rsid wsp:val=&quot;00685394&quot;/&gt;&lt;wsp:rsid wsp:val=&quot;00691FD7&quot;/&gt;&lt;wsp:rsid wsp:val=&quot;00692E8D&quot;/&gt;&lt;wsp:rsid wsp:val=&quot;006B5B12&quot;/&gt;&lt;wsp:rsid wsp:val=&quot;006C5C43&quot;/&gt;&lt;wsp:rsid wsp:val=&quot;006D13A9&quot;/&gt;&lt;wsp:rsid wsp:val=&quot;006F3521&quot;/&gt;&lt;wsp:rsid wsp:val=&quot;00715526&quot;/&gt;&lt;wsp:rsid wsp:val=&quot;007166D4&quot;/&gt;&lt;wsp:rsid wsp:val=&quot;00716BEE&quot;/&gt;&lt;wsp:rsid wsp:val=&quot;00724F56&quot;/&gt;&lt;wsp:rsid wsp:val=&quot;00727298&quot;/&gt;&lt;wsp:rsid wsp:val=&quot;00735447&quot;/&gt;&lt;wsp:rsid wsp:val=&quot;00742F2B&quot;/&gt;&lt;wsp:rsid wsp:val=&quot;00746A75&quot;/&gt;&lt;wsp:rsid wsp:val=&quot;00746E3A&quot;/&gt;&lt;wsp:rsid wsp:val=&quot;007471F7&quot;/&gt;&lt;wsp:rsid wsp:val=&quot;007476E0&quot;/&gt;&lt;wsp:rsid wsp:val=&quot;007676A1&quot;/&gt;&lt;wsp:rsid wsp:val=&quot;00776205&quot;/&gt;&lt;wsp:rsid wsp:val=&quot;00776FD9&quot;/&gt;&lt;wsp:rsid wsp:val=&quot;0078621B&quot;/&gt;&lt;wsp:rsid wsp:val=&quot;007967FC&quot;/&gt;&lt;wsp:rsid wsp:val=&quot;007A1682&quot;/&gt;&lt;wsp:rsid wsp:val=&quot;007A459C&quot;/&gt;&lt;wsp:rsid wsp:val=&quot;007A65E0&quot;/&gt;&lt;wsp:rsid wsp:val=&quot;007C35D9&quot;/&gt;&lt;wsp:rsid wsp:val=&quot;007C4D39&quot;/&gt;&lt;wsp:rsid wsp:val=&quot;007C5C70&quot;/&gt;&lt;wsp:rsid wsp:val=&quot;007C60D5&quot;/&gt;&lt;wsp:rsid wsp:val=&quot;007D0316&quot;/&gt;&lt;wsp:rsid wsp:val=&quot;007D13ED&quot;/&gt;&lt;wsp:rsid wsp:val=&quot;007D557F&quot;/&gt;&lt;wsp:rsid wsp:val=&quot;007E0A32&quot;/&gt;&lt;wsp:rsid wsp:val=&quot;007E57E8&quot;/&gt;&lt;wsp:rsid wsp:val=&quot;008209D4&quot;/&gt;&lt;wsp:rsid wsp:val=&quot;00842871&quot;/&gt;&lt;wsp:rsid wsp:val=&quot;00853135&quot;/&gt;&lt;wsp:rsid wsp:val=&quot;008549E9&quot;/&gt;&lt;wsp:rsid wsp:val=&quot;0086004C&quot;/&gt;&lt;wsp:rsid wsp:val=&quot;00864081&quot;/&gt;&lt;wsp:rsid wsp:val=&quot;0086474E&quot;/&gt;&lt;wsp:rsid wsp:val=&quot;00865570&quot;/&gt;&lt;wsp:rsid wsp:val=&quot;008772ED&quot;/&gt;&lt;wsp:rsid wsp:val=&quot;00891FD7&quot;/&gt;&lt;wsp:rsid wsp:val=&quot;00892518&quot;/&gt;&lt;wsp:rsid wsp:val=&quot;00895D7E&quot;/&gt;&lt;wsp:rsid wsp:val=&quot;008A7854&quot;/&gt;&lt;wsp:rsid wsp:val=&quot;008B0B12&quot;/&gt;&lt;wsp:rsid wsp:val=&quot;008C5093&quot;/&gt;&lt;wsp:rsid wsp:val=&quot;008D223D&quot;/&gt;&lt;wsp:rsid wsp:val=&quot;008D31A0&quot;/&gt;&lt;wsp:rsid wsp:val=&quot;008D41E7&quot;/&gt;&lt;wsp:rsid wsp:val=&quot;008E1902&quot;/&gt;&lt;wsp:rsid wsp:val=&quot;008E19C6&quot;/&gt;&lt;wsp:rsid wsp:val=&quot;008E464F&quot;/&gt;&lt;wsp:rsid wsp:val=&quot;008E586A&quot;/&gt;&lt;wsp:rsid wsp:val=&quot;008F3600&quot;/&gt;&lt;wsp:rsid wsp:val=&quot;008F397B&quot;/&gt;&lt;wsp:rsid wsp:val=&quot;009124A3&quot;/&gt;&lt;wsp:rsid wsp:val=&quot;0093062F&quot;/&gt;&lt;wsp:rsid wsp:val=&quot;0093492E&quot;/&gt;&lt;wsp:rsid wsp:val=&quot;009402DF&quot;/&gt;&lt;wsp:rsid wsp:val=&quot;00944DEA&quot;/&gt;&lt;wsp:rsid wsp:val=&quot;00944F92&quot;/&gt;&lt;wsp:rsid wsp:val=&quot;009466C6&quot;/&gt;&lt;wsp:rsid wsp:val=&quot;00947C61&quot;/&gt;&lt;wsp:rsid wsp:val=&quot;009602A4&quot;/&gt;&lt;wsp:rsid wsp:val=&quot;00963543&quot;/&gt;&lt;wsp:rsid wsp:val=&quot;009648C7&quot;/&gt;&lt;wsp:rsid wsp:val=&quot;009659AC&quot;/&gt;&lt;wsp:rsid wsp:val=&quot;00972595&quot;/&gt;&lt;wsp:rsid wsp:val=&quot;00974153&quot;/&gt;&lt;wsp:rsid wsp:val=&quot;00977A56&quot;/&gt;&lt;wsp:rsid wsp:val=&quot;00991166&quot;/&gt;&lt;wsp:rsid wsp:val=&quot;00992BF9&quot;/&gt;&lt;wsp:rsid wsp:val=&quot;009A05D7&quot;/&gt;&lt;wsp:rsid wsp:val=&quot;009A37C0&quot;/&gt;&lt;wsp:rsid wsp:val=&quot;009B274D&quot;/&gt;&lt;wsp:rsid wsp:val=&quot;009B3B3A&quot;/&gt;&lt;wsp:rsid wsp:val=&quot;009D2F6F&quot;/&gt;&lt;wsp:rsid wsp:val=&quot;009D384B&quot;/&gt;&lt;wsp:rsid wsp:val=&quot;009D6702&quot;/&gt;&lt;wsp:rsid wsp:val=&quot;009E1F1E&quot;/&gt;&lt;wsp:rsid wsp:val=&quot;009E2703&quot;/&gt;&lt;wsp:rsid wsp:val=&quot;009E59C2&quot;/&gt;&lt;wsp:rsid wsp:val=&quot;009F1393&quot;/&gt;&lt;wsp:rsid wsp:val=&quot;009F2B30&quot;/&gt;&lt;wsp:rsid wsp:val=&quot;00A00428&quot;/&gt;&lt;wsp:rsid wsp:val=&quot;00A01BDA&quot;/&gt;&lt;wsp:rsid wsp:val=&quot;00A0572D&quot;/&gt;&lt;wsp:rsid wsp:val=&quot;00A22656&quot;/&gt;&lt;wsp:rsid wsp:val=&quot;00A30606&quot;/&gt;&lt;wsp:rsid wsp:val=&quot;00A31FDB&quot;/&gt;&lt;wsp:rsid wsp:val=&quot;00A324A0&quot;/&gt;&lt;wsp:rsid wsp:val=&quot;00A33C69&quot;/&gt;&lt;wsp:rsid wsp:val=&quot;00A51D05&quot;/&gt;&lt;wsp:rsid wsp:val=&quot;00A63280&quot;/&gt;&lt;wsp:rsid wsp:val=&quot;00A752A4&quot;/&gt;&lt;wsp:rsid wsp:val=&quot;00A779B1&quot;/&gt;&lt;wsp:rsid wsp:val=&quot;00A833AA&quot;/&gt;&lt;wsp:rsid wsp:val=&quot;00A85D5F&quot;/&gt;&lt;wsp:rsid wsp:val=&quot;00A87C87&quot;/&gt;&lt;wsp:rsid wsp:val=&quot;00A90475&quot;/&gt;&lt;wsp:rsid wsp:val=&quot;00AA2D93&quot;/&gt;&lt;wsp:rsid wsp:val=&quot;00AA72B8&quot;/&gt;&lt;wsp:rsid wsp:val=&quot;00AB03FA&quot;/&gt;&lt;wsp:rsid wsp:val=&quot;00AB3934&quot;/&gt;&lt;wsp:rsid wsp:val=&quot;00AC0089&quot;/&gt;&lt;wsp:rsid wsp:val=&quot;00AC0BF5&quot;/&gt;&lt;wsp:rsid wsp:val=&quot;00AD0473&quot;/&gt;&lt;wsp:rsid wsp:val=&quot;00AE47EB&quot;/&gt;&lt;wsp:rsid wsp:val=&quot;00AE7388&quot;/&gt;&lt;wsp:rsid wsp:val=&quot;00B10DFF&quot;/&gt;&lt;wsp:rsid wsp:val=&quot;00B13946&quot;/&gt;&lt;wsp:rsid wsp:val=&quot;00B1680A&quot;/&gt;&lt;wsp:rsid wsp:val=&quot;00B23D23&quot;/&gt;&lt;wsp:rsid wsp:val=&quot;00B266AF&quot;/&gt;&lt;wsp:rsid wsp:val=&quot;00B271A1&quot;/&gt;&lt;wsp:rsid wsp:val=&quot;00B30C17&quot;/&gt;&lt;wsp:rsid wsp:val=&quot;00B314FF&quot;/&gt;&lt;wsp:rsid wsp:val=&quot;00B3179C&quot;/&gt;&lt;wsp:rsid wsp:val=&quot;00B41FB0&quot;/&gt;&lt;wsp:rsid wsp:val=&quot;00B4448C&quot;/&gt;&lt;wsp:rsid wsp:val=&quot;00B52206&quot;/&gt;&lt;wsp:rsid wsp:val=&quot;00B54EC6&quot;/&gt;&lt;wsp:rsid wsp:val=&quot;00B578A7&quot;/&gt;&lt;wsp:rsid wsp:val=&quot;00B64D8C&quot;/&gt;&lt;wsp:rsid wsp:val=&quot;00B662EF&quot;/&gt;&lt;wsp:rsid wsp:val=&quot;00B70825&quot;/&gt;&lt;wsp:rsid wsp:val=&quot;00B71489&quot;/&gt;&lt;wsp:rsid wsp:val=&quot;00B73F29&quot;/&gt;&lt;wsp:rsid wsp:val=&quot;00B76827&quot;/&gt;&lt;wsp:rsid wsp:val=&quot;00B771DA&quot;/&gt;&lt;wsp:rsid wsp:val=&quot;00B804D1&quot;/&gt;&lt;wsp:rsid wsp:val=&quot;00B946E0&quot;/&gt;&lt;wsp:rsid wsp:val=&quot;00B959CA&quot;/&gt;&lt;wsp:rsid wsp:val=&quot;00B97E15&quot;/&gt;&lt;wsp:rsid wsp:val=&quot;00BA3EB9&quot;/&gt;&lt;wsp:rsid wsp:val=&quot;00BA4719&quot;/&gt;&lt;wsp:rsid wsp:val=&quot;00BC03F9&quot;/&gt;&lt;wsp:rsid wsp:val=&quot;00BC0FF9&quot;/&gt;&lt;wsp:rsid wsp:val=&quot;00BC739E&quot;/&gt;&lt;wsp:rsid wsp:val=&quot;00BD0701&quot;/&gt;&lt;wsp:rsid wsp:val=&quot;00BD5938&quot;/&gt;&lt;wsp:rsid wsp:val=&quot;00BD7424&quot;/&gt;&lt;wsp:rsid wsp:val=&quot;00BF0FCF&quot;/&gt;&lt;wsp:rsid wsp:val=&quot;00C00EDB&quot;/&gt;&lt;wsp:rsid wsp:val=&quot;00C10852&quot;/&gt;&lt;wsp:rsid wsp:val=&quot;00C1142A&quot;/&gt;&lt;wsp:rsid wsp:val=&quot;00C167B3&quot;/&gt;&lt;wsp:rsid wsp:val=&quot;00C17402&quot;/&gt;&lt;wsp:rsid wsp:val=&quot;00C21AA8&quot;/&gt;&lt;wsp:rsid wsp:val=&quot;00C26452&quot;/&gt;&lt;wsp:rsid wsp:val=&quot;00C3683E&quot;/&gt;&lt;wsp:rsid wsp:val=&quot;00C55714&quot;/&gt;&lt;wsp:rsid wsp:val=&quot;00C5795C&quot;/&gt;&lt;wsp:rsid wsp:val=&quot;00C63604&quot;/&gt;&lt;wsp:rsid wsp:val=&quot;00C74A7B&quot;/&gt;&lt;wsp:rsid wsp:val=&quot;00C77B7F&quot;/&gt;&lt;wsp:rsid wsp:val=&quot;00C77CEC&quot;/&gt;&lt;wsp:rsid wsp:val=&quot;00C83E4D&quot;/&gt;&lt;wsp:rsid wsp:val=&quot;00C85FB6&quot;/&gt;&lt;wsp:rsid wsp:val=&quot;00C944CD&quot;/&gt;&lt;wsp:rsid wsp:val=&quot;00C94A7E&quot;/&gt;&lt;wsp:rsid wsp:val=&quot;00C969C8&quot;/&gt;&lt;wsp:rsid wsp:val=&quot;00CA36C8&quot;/&gt;&lt;wsp:rsid wsp:val=&quot;00CB4C40&quot;/&gt;&lt;wsp:rsid wsp:val=&quot;00CB5314&quot;/&gt;&lt;wsp:rsid wsp:val=&quot;00CC46A8&quot;/&gt;&lt;wsp:rsid wsp:val=&quot;00CD73BF&quot;/&gt;&lt;wsp:rsid wsp:val=&quot;00CE24B8&quot;/&gt;&lt;wsp:rsid wsp:val=&quot;00CE2EE3&quot;/&gt;&lt;wsp:rsid wsp:val=&quot;00CF1A2B&quot;/&gt;&lt;wsp:rsid wsp:val=&quot;00CF4B21&quot;/&gt;&lt;wsp:rsid wsp:val=&quot;00D05950&quot;/&gt;&lt;wsp:rsid wsp:val=&quot;00D0627E&quot;/&gt;&lt;wsp:rsid wsp:val=&quot;00D10A52&quot;/&gt;&lt;wsp:rsid wsp:val=&quot;00D11830&quot;/&gt;&lt;wsp:rsid wsp:val=&quot;00D235B2&quot;/&gt;&lt;wsp:rsid wsp:val=&quot;00D32F7B&quot;/&gt;&lt;wsp:rsid wsp:val=&quot;00D34FCF&quot;/&gt;&lt;wsp:rsid wsp:val=&quot;00D35801&quot;/&gt;&lt;wsp:rsid wsp:val=&quot;00D35EA0&quot;/&gt;&lt;wsp:rsid wsp:val=&quot;00D4056F&quot;/&gt;&lt;wsp:rsid wsp:val=&quot;00D50BFB&quot;/&gt;&lt;wsp:rsid wsp:val=&quot;00D52944&quot;/&gt;&lt;wsp:rsid wsp:val=&quot;00D552FB&quot;/&gt;&lt;wsp:rsid wsp:val=&quot;00D56419&quot;/&gt;&lt;wsp:rsid wsp:val=&quot;00D568A9&quot;/&gt;&lt;wsp:rsid wsp:val=&quot;00D618AB&quot;/&gt;&lt;wsp:rsid wsp:val=&quot;00D66F69&quot;/&gt;&lt;wsp:rsid wsp:val=&quot;00D83397&quot;/&gt;&lt;wsp:rsid wsp:val=&quot;00D86730&quot;/&gt;&lt;wsp:rsid wsp:val=&quot;00D90C43&quot;/&gt;&lt;wsp:rsid wsp:val=&quot;00D910A0&quot;/&gt;&lt;wsp:rsid wsp:val=&quot;00DA262D&quot;/&gt;&lt;wsp:rsid wsp:val=&quot;00DB2C23&quot;/&gt;&lt;wsp:rsid wsp:val=&quot;00DC7810&quot;/&gt;&lt;wsp:rsid wsp:val=&quot;00DD35B1&quot;/&gt;&lt;wsp:rsid wsp:val=&quot;00DD5AE0&quot;/&gt;&lt;wsp:rsid wsp:val=&quot;00DE43DC&quot;/&gt;&lt;wsp:rsid wsp:val=&quot;00DE490C&quot;/&gt;&lt;wsp:rsid wsp:val=&quot;00DE7383&quot;/&gt;&lt;wsp:rsid wsp:val=&quot;00DF220B&quot;/&gt;&lt;wsp:rsid wsp:val=&quot;00DF31FD&quot;/&gt;&lt;wsp:rsid wsp:val=&quot;00DF5525&quot;/&gt;&lt;wsp:rsid wsp:val=&quot;00E0269E&quot;/&gt;&lt;wsp:rsid wsp:val=&quot;00E16CAC&quot;/&gt;&lt;wsp:rsid wsp:val=&quot;00E22291&quot;/&gt;&lt;wsp:rsid wsp:val=&quot;00E2446F&quot;/&gt;&lt;wsp:rsid wsp:val=&quot;00E4125A&quot;/&gt;&lt;wsp:rsid wsp:val=&quot;00E42209&quot;/&gt;&lt;wsp:rsid wsp:val=&quot;00E45AEB&quot;/&gt;&lt;wsp:rsid wsp:val=&quot;00E7557A&quot;/&gt;&lt;wsp:rsid wsp:val=&quot;00E96624&quot;/&gt;&lt;wsp:rsid wsp:val=&quot;00E96ECF&quot;/&gt;&lt;wsp:rsid wsp:val=&quot;00EA17EE&quot;/&gt;&lt;wsp:rsid wsp:val=&quot;00EA3FA8&quot;/&gt;&lt;wsp:rsid wsp:val=&quot;00EB19AB&quot;/&gt;&lt;wsp:rsid wsp:val=&quot;00EB3A86&quot;/&gt;&lt;wsp:rsid wsp:val=&quot;00EC436B&quot;/&gt;&lt;wsp:rsid wsp:val=&quot;00EC46C3&quot;/&gt;&lt;wsp:rsid wsp:val=&quot;00EC4C5E&quot;/&gt;&lt;wsp:rsid wsp:val=&quot;00EC663D&quot;/&gt;&lt;wsp:rsid wsp:val=&quot;00EC76EF&quot;/&gt;&lt;wsp:rsid wsp:val=&quot;00EE4836&quot;/&gt;&lt;wsp:rsid wsp:val=&quot;00EE48DC&quot;/&gt;&lt;wsp:rsid wsp:val=&quot;00EF1C64&quot;/&gt;&lt;wsp:rsid wsp:val=&quot;00EF32E7&quot;/&gt;&lt;wsp:rsid wsp:val=&quot;00F07B65&quot;/&gt;&lt;wsp:rsid wsp:val=&quot;00F107A6&quot;/&gt;&lt;wsp:rsid wsp:val=&quot;00F11000&quot;/&gt;&lt;wsp:rsid wsp:val=&quot;00F11026&quot;/&gt;&lt;wsp:rsid wsp:val=&quot;00F12D2A&quot;/&gt;&lt;wsp:rsid wsp:val=&quot;00F17999&quot;/&gt;&lt;wsp:rsid wsp:val=&quot;00F231B1&quot;/&gt;&lt;wsp:rsid wsp:val=&quot;00F30753&quot;/&gt;&lt;wsp:rsid wsp:val=&quot;00F31AA4&quot;/&gt;&lt;wsp:rsid wsp:val=&quot;00F33B34&quot;/&gt;&lt;wsp:rsid wsp:val=&quot;00F369FA&quot;/&gt;&lt;wsp:rsid wsp:val=&quot;00F3797A&quot;/&gt;&lt;wsp:rsid wsp:val=&quot;00F43C3E&quot;/&gt;&lt;wsp:rsid wsp:val=&quot;00F650B7&quot;/&gt;&lt;wsp:rsid wsp:val=&quot;00F65BBA&quot;/&gt;&lt;wsp:rsid wsp:val=&quot;00F65DA2&quot;/&gt;&lt;wsp:rsid wsp:val=&quot;00F663AD&quot;/&gt;&lt;wsp:rsid wsp:val=&quot;00F7186D&quot;/&gt;&lt;wsp:rsid wsp:val=&quot;00F77E0B&quot;/&gt;&lt;wsp:rsid wsp:val=&quot;00F94ED6&quot;/&gt;&lt;wsp:rsid wsp:val=&quot;00FA1688&quot;/&gt;&lt;wsp:rsid wsp:val=&quot;00FA19DF&quot;/&gt;&lt;wsp:rsid wsp:val=&quot;00FA1B24&quot;/&gt;&lt;wsp:rsid wsp:val=&quot;00FA3E65&quot;/&gt;&lt;wsp:rsid wsp:val=&quot;00FB431F&quot;/&gt;&lt;wsp:rsid wsp:val=&quot;00FC0050&quot;/&gt;&lt;wsp:rsid wsp:val=&quot;00FD76E1&quot;/&gt;&lt;wsp:rsid wsp:val=&quot;00FE1F23&quot;/&gt;&lt;wsp:rsid wsp:val=&quot;00FE4079&quot;/&gt;&lt;wsp:rsid wsp:val=&quot;00FE47F6&quot;/&gt;&lt;wsp:rsid wsp:val=&quot;00FF2249&quot;/&gt;&lt;wsp:rsid wsp:val=&quot;00FF28C9&quot;/&gt;&lt;wsp:rsid wsp:val=&quot;00FF5898&quot;/&gt;&lt;/wsp:rsids&gt;&lt;/w:docPr&gt;&lt;w:body&gt;&lt;w:p wsp:rsidR=&quot;00000000&quot; wsp:rsidRDefault=&quot;00123D57&quot;&gt;&lt;m:oMathPara&gt;&lt;m:oMath&gt;&lt;m:sSub&gt;&lt;m:sSubPr&gt;&lt;m:ctrlPr&gt;&lt;w:rPr&gt;&lt;w:rFonts w:ascii=&quot;Cambria Math&quot; w:h-ansi=&quot;Cambria Math&quot;/&gt;&lt;wx:font wx:val=&quot;Cambria Math&quot;/&gt;&lt;w:i/&gt;&lt;w:sz w:val=&quot;22&quot;/&gt;&lt;w:sz-cs w:val=&quot;22&quot;/&gt;&lt;/w:rPr&gt;&lt;/m:ctrlPr&gt;&lt;/m:sSubPr&gt;&lt;m:e&gt;&lt;m:r&gt;&lt;w:rPr&gt;&lt;w:rFonts w:ascii=&quot;Cambria Math&quot; w:h-ansi=&quot;Cambria Math&quot;/&gt;&lt;wx:font wx:val=&quot;Cambria Math&quot;/&gt;&lt;w:i/&gt;&lt;w:sz w:val=&quot;22&quot;/&gt;&lt;w:sz-cs w:val=&quot;22&quot;/&gt;&lt;/w:rPr&gt;&lt;m:t&gt;F&lt;/m:t&gt;&lt;/m:r&gt;&lt;/m:e&gt;&lt;m:sub&gt;&lt;m:r&gt;&lt;w:rPr&gt;&lt;w:rFonts w:ascii=&quot;Cambria Math&quot; w:h-ansi=&quot;Cambria Math&quot;/&gt;&lt;wx:font wx:val=&quot;Cambria Math&quot;/&gt;&lt;w:i/&gt;&lt;w:sz w:val=&quot;22&quot;/&gt;&lt;w:sz-cs w:val=&quot;22&quot;/&gt;&lt;/w:rPr&gt;&lt;m:t&gt;2;9271&lt;/m:t&gt;&lt;/m:r&gt;&lt;/m:sub&gt;&lt;/m:sSub&gt;&lt;m:r&gt;&lt;w:rPr&gt;&lt;w:rFonts w:ascii=&quot;Cambria Math&quot; w:h-ansi=&quot;Cambria Math&quot;/&gt;&lt;wx:font wx:val=&quot;Cambria Math&quot;/&gt;&lt;w:i/&gt;&lt;w:sz w:val=&quot;22&quot;/&gt;&lt;w:sz-cs w:val=&quot;22&quot;/&gt;&lt;/w:rPr&gt;&lt;m:t&gt;=3,0)&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9" o:title="" chromakey="white"/>
          </v:shape>
        </w:pict>
      </w:r>
      <w:r w:rsidRPr="00BC0FF9">
        <w:rPr>
          <w:rFonts w:ascii="Arial" w:hAnsi="Arial" w:cs="Arial"/>
          <w:sz w:val="22"/>
          <w:szCs w:val="22"/>
        </w:rPr>
        <w:fldChar w:fldCharType="end"/>
      </w:r>
    </w:p>
    <w:p w:rsidR="00396293" w:rsidRPr="008E586A" w:rsidRDefault="00396293" w:rsidP="00BF0FCF">
      <w:pPr>
        <w:pStyle w:val="ListParagraph"/>
        <w:ind w:left="0" w:right="-285"/>
        <w:jc w:val="both"/>
        <w:rPr>
          <w:rFonts w:ascii="Arial" w:hAnsi="Arial" w:cs="Arial"/>
          <w:sz w:val="22"/>
          <w:szCs w:val="22"/>
        </w:rPr>
      </w:pPr>
    </w:p>
    <w:p w:rsidR="00396293" w:rsidRPr="008E586A" w:rsidRDefault="00396293" w:rsidP="00BF0FCF">
      <w:pPr>
        <w:pStyle w:val="ListParagraph"/>
        <w:ind w:left="0" w:right="-285"/>
        <w:jc w:val="center"/>
        <w:rPr>
          <w:rFonts w:ascii="Arial" w:hAnsi="Arial" w:cs="Arial"/>
          <w:sz w:val="22"/>
          <w:szCs w:val="22"/>
        </w:rPr>
      </w:pPr>
      <w:r w:rsidRPr="008E586A">
        <w:rPr>
          <w:rFonts w:ascii="Arial" w:hAnsi="Arial" w:cs="Arial"/>
          <w:position w:val="-14"/>
          <w:sz w:val="22"/>
          <w:szCs w:val="22"/>
        </w:rPr>
        <w:object w:dxaOrig="3620" w:dyaOrig="440">
          <v:shape id="_x0000_i1039" type="#_x0000_t75" style="width:179.25pt;height:21.75pt" o:ole="">
            <v:imagedata r:id="rId20" o:title=""/>
          </v:shape>
          <o:OLEObject Type="Embed" ProgID="Equation.DSMT4" ShapeID="_x0000_i1039" DrawAspect="Content" ObjectID="_1691224178" r:id="rId21"/>
        </w:object>
      </w:r>
    </w:p>
    <w:p w:rsidR="00396293" w:rsidRPr="008E586A" w:rsidRDefault="00396293" w:rsidP="00BF0FCF">
      <w:pPr>
        <w:pStyle w:val="ListParagraph"/>
        <w:ind w:left="0"/>
        <w:jc w:val="both"/>
        <w:rPr>
          <w:rFonts w:ascii="Arial" w:hAnsi="Arial" w:cs="Arial"/>
          <w:sz w:val="22"/>
          <w:szCs w:val="22"/>
        </w:rPr>
      </w:pPr>
      <w:r w:rsidRPr="008E586A">
        <w:rPr>
          <w:rFonts w:ascii="Arial" w:hAnsi="Arial" w:cs="Arial"/>
          <w:sz w:val="22"/>
          <w:szCs w:val="22"/>
        </w:rPr>
        <w:t xml:space="preserve">                                                        </w:t>
      </w:r>
      <w:r>
        <w:rPr>
          <w:rFonts w:ascii="Arial" w:hAnsi="Arial" w:cs="Arial"/>
          <w:sz w:val="22"/>
          <w:szCs w:val="22"/>
        </w:rPr>
        <w:t xml:space="preserve">     </w:t>
      </w:r>
      <w:r w:rsidRPr="008E586A">
        <w:rPr>
          <w:rFonts w:ascii="Arial" w:hAnsi="Arial" w:cs="Arial"/>
          <w:sz w:val="22"/>
          <w:szCs w:val="22"/>
        </w:rPr>
        <w:t xml:space="preserve">      (3,88)    (1,09)                  </w:t>
      </w:r>
    </w:p>
    <w:p w:rsidR="00396293" w:rsidRPr="008E586A" w:rsidRDefault="00396293" w:rsidP="00BF0FCF">
      <w:pPr>
        <w:pStyle w:val="ListParagraph"/>
        <w:ind w:right="-285"/>
        <w:jc w:val="both"/>
        <w:rPr>
          <w:rFonts w:ascii="Arial" w:hAnsi="Arial" w:cs="Arial"/>
          <w:sz w:val="22"/>
          <w:szCs w:val="22"/>
        </w:rPr>
      </w:pPr>
      <w:r w:rsidRPr="008E586A">
        <w:rPr>
          <w:rFonts w:ascii="Arial" w:hAnsi="Arial" w:cs="Arial"/>
          <w:sz w:val="22"/>
          <w:szCs w:val="22"/>
        </w:rPr>
        <w:t xml:space="preserve">              </w:t>
      </w:r>
    </w:p>
    <w:p w:rsidR="00396293" w:rsidRPr="008E586A" w:rsidRDefault="00396293" w:rsidP="00BF0FCF">
      <w:pPr>
        <w:pStyle w:val="ListParagraph"/>
        <w:ind w:left="0"/>
        <w:jc w:val="both"/>
        <w:rPr>
          <w:rFonts w:ascii="Arial" w:hAnsi="Arial" w:cs="Arial"/>
          <w:sz w:val="22"/>
          <w:szCs w:val="22"/>
        </w:rPr>
      </w:pPr>
      <w:r w:rsidRPr="008E586A">
        <w:rPr>
          <w:rFonts w:ascii="Arial" w:hAnsi="Arial" w:cs="Arial"/>
          <w:sz w:val="22"/>
          <w:szCs w:val="22"/>
        </w:rPr>
        <w:t xml:space="preserve">                                           n=9275    </w:t>
      </w:r>
      <w:r w:rsidRPr="008E586A">
        <w:rPr>
          <w:rFonts w:ascii="Arial" w:hAnsi="Arial" w:cs="Arial"/>
          <w:position w:val="-8"/>
          <w:sz w:val="22"/>
          <w:szCs w:val="22"/>
        </w:rPr>
        <w:object w:dxaOrig="1340" w:dyaOrig="340">
          <v:shape id="_x0000_i1040" type="#_x0000_t75" style="width:66pt;height:17.25pt" o:ole="">
            <v:imagedata r:id="rId22" o:title=""/>
          </v:shape>
          <o:OLEObject Type="Embed" ProgID="Equation.DSMT4" ShapeID="_x0000_i1040" DrawAspect="Content" ObjectID="_1691224179" r:id="rId23"/>
        </w:object>
      </w:r>
      <w:r w:rsidRPr="008E586A">
        <w:rPr>
          <w:rFonts w:ascii="Arial" w:hAnsi="Arial" w:cs="Arial"/>
          <w:sz w:val="22"/>
          <w:szCs w:val="22"/>
        </w:rPr>
        <w:fldChar w:fldCharType="begin"/>
      </w:r>
      <w:r w:rsidRPr="008E586A">
        <w:rPr>
          <w:rFonts w:ascii="Arial" w:hAnsi="Arial" w:cs="Arial"/>
          <w:sz w:val="22"/>
          <w:szCs w:val="22"/>
        </w:rPr>
        <w:instrText xml:space="preserve"> QUOTE </w:instrText>
      </w:r>
      <w:r w:rsidRPr="00BC0FF9">
        <w:rPr>
          <w:rFonts w:ascii="Arial" w:hAnsi="Arial" w:cs="Arial"/>
          <w:sz w:val="22"/>
          <w:szCs w:val="22"/>
        </w:rPr>
        <w:fldChar w:fldCharType="begin"/>
      </w:r>
      <w:r w:rsidRPr="00BC0FF9">
        <w:rPr>
          <w:rFonts w:ascii="Arial" w:hAnsi="Arial" w:cs="Arial"/>
          <w:sz w:val="22"/>
          <w:szCs w:val="22"/>
        </w:rPr>
        <w:instrText xml:space="preserve"> QUOTE </w:instrText>
      </w:r>
      <w:r>
        <w:pict>
          <v:shape id="_x0000_i1041" type="#_x0000_t75" style="width:66.7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87&quot;/&gt;&lt;w:displayVertic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compat&gt;&lt;wsp:rsids&gt;&lt;wsp:rsidRoot wsp:val=&quot;00C969C8&quot;/&gt;&lt;wsp:rsid wsp:val=&quot;0000577E&quot;/&gt;&lt;wsp:rsid wsp:val=&quot;00011AA6&quot;/&gt;&lt;wsp:rsid wsp:val=&quot;00022207&quot;/&gt;&lt;wsp:rsid wsp:val=&quot;0002417D&quot;/&gt;&lt;wsp:rsid wsp:val=&quot;0002702E&quot;/&gt;&lt;wsp:rsid wsp:val=&quot;00036A7B&quot;/&gt;&lt;wsp:rsid wsp:val=&quot;00036BBE&quot;/&gt;&lt;wsp:rsid wsp:val=&quot;0004229B&quot;/&gt;&lt;wsp:rsid wsp:val=&quot;000579C9&quot;/&gt;&lt;wsp:rsid wsp:val=&quot;00080961&quot;/&gt;&lt;wsp:rsid wsp:val=&quot;00095A1D&quot;/&gt;&lt;wsp:rsid wsp:val=&quot;000A2B16&quot;/&gt;&lt;wsp:rsid wsp:val=&quot;000A3964&quot;/&gt;&lt;wsp:rsid wsp:val=&quot;000A3CED&quot;/&gt;&lt;wsp:rsid wsp:val=&quot;000A7F6D&quot;/&gt;&lt;wsp:rsid wsp:val=&quot;000B7235&quot;/&gt;&lt;wsp:rsid wsp:val=&quot;000D29DF&quot;/&gt;&lt;wsp:rsid wsp:val=&quot;000E33C2&quot;/&gt;&lt;wsp:rsid wsp:val=&quot;00103348&quot;/&gt;&lt;wsp:rsid wsp:val=&quot;00114974&quot;/&gt;&lt;wsp:rsid wsp:val=&quot;00117ABA&quot;/&gt;&lt;wsp:rsid wsp:val=&quot;001316A0&quot;/&gt;&lt;wsp:rsid wsp:val=&quot;00144E2B&quot;/&gt;&lt;wsp:rsid wsp:val=&quot;00145ECE&quot;/&gt;&lt;wsp:rsid wsp:val=&quot;00147C80&quot;/&gt;&lt;wsp:rsid wsp:val=&quot;001525F9&quot;/&gt;&lt;wsp:rsid wsp:val=&quot;0015686F&quot;/&gt;&lt;wsp:rsid wsp:val=&quot;001777F4&quot;/&gt;&lt;wsp:rsid wsp:val=&quot;00186CF5&quot;/&gt;&lt;wsp:rsid wsp:val=&quot;00186FC6&quot;/&gt;&lt;wsp:rsid wsp:val=&quot;00190DE5&quot;/&gt;&lt;wsp:rsid wsp:val=&quot;001A0442&quot;/&gt;&lt;wsp:rsid wsp:val=&quot;001A10D6&quot;/&gt;&lt;wsp:rsid wsp:val=&quot;001A2190&quot;/&gt;&lt;wsp:rsid wsp:val=&quot;001A3CA2&quot;/&gt;&lt;wsp:rsid wsp:val=&quot;001A4D06&quot;/&gt;&lt;wsp:rsid wsp:val=&quot;001A7882&quot;/&gt;&lt;wsp:rsid wsp:val=&quot;001B3371&quot;/&gt;&lt;wsp:rsid wsp:val=&quot;001B4E05&quot;/&gt;&lt;wsp:rsid wsp:val=&quot;001E29B2&quot;/&gt;&lt;wsp:rsid wsp:val=&quot;001E6D26&quot;/&gt;&lt;wsp:rsid wsp:val=&quot;001F0ED8&quot;/&gt;&lt;wsp:rsid wsp:val=&quot;0020356B&quot;/&gt;&lt;wsp:rsid wsp:val=&quot;00221524&quot;/&gt;&lt;wsp:rsid wsp:val=&quot;00222259&quot;/&gt;&lt;wsp:rsid wsp:val=&quot;002232BD&quot;/&gt;&lt;wsp:rsid wsp:val=&quot;0022620A&quot;/&gt;&lt;wsp:rsid wsp:val=&quot;002311F8&quot;/&gt;&lt;wsp:rsid wsp:val=&quot;00232FA3&quot;/&gt;&lt;wsp:rsid wsp:val=&quot;00247575&quot;/&gt;&lt;wsp:rsid wsp:val=&quot;002610DE&quot;/&gt;&lt;wsp:rsid wsp:val=&quot;00264EFF&quot;/&gt;&lt;wsp:rsid wsp:val=&quot;00266237&quot;/&gt;&lt;wsp:rsid wsp:val=&quot;002871D5&quot;/&gt;&lt;wsp:rsid wsp:val=&quot;00294B82&quot;/&gt;&lt;wsp:rsid wsp:val=&quot;002A6CEF&quot;/&gt;&lt;wsp:rsid wsp:val=&quot;002B1EF3&quot;/&gt;&lt;wsp:rsid wsp:val=&quot;002B212F&quot;/&gt;&lt;wsp:rsid wsp:val=&quot;002B275F&quot;/&gt;&lt;wsp:rsid wsp:val=&quot;002B2878&quot;/&gt;&lt;wsp:rsid wsp:val=&quot;002B3645&quot;/&gt;&lt;wsp:rsid wsp:val=&quot;002C3932&quot;/&gt;&lt;wsp:rsid wsp:val=&quot;002C4378&quot;/&gt;&lt;wsp:rsid wsp:val=&quot;002D7916&quot;/&gt;&lt;wsp:rsid wsp:val=&quot;002E1DBA&quot;/&gt;&lt;wsp:rsid wsp:val=&quot;002E638F&quot;/&gt;&lt;wsp:rsid wsp:val=&quot;002E7F69&quot;/&gt;&lt;wsp:rsid wsp:val=&quot;002F1443&quot;/&gt;&lt;wsp:rsid wsp:val=&quot;002F7F5E&quot;/&gt;&lt;wsp:rsid wsp:val=&quot;003100FF&quot;/&gt;&lt;wsp:rsid wsp:val=&quot;003119A2&quot;/&gt;&lt;wsp:rsid wsp:val=&quot;00321877&quot;/&gt;&lt;wsp:rsid wsp:val=&quot;0032359C&quot;/&gt;&lt;wsp:rsid wsp:val=&quot;003356D7&quot;/&gt;&lt;wsp:rsid wsp:val=&quot;00340618&quot;/&gt;&lt;wsp:rsid wsp:val=&quot;003525BE&quot;/&gt;&lt;wsp:rsid wsp:val=&quot;0036243E&quot;/&gt;&lt;wsp:rsid wsp:val=&quot;00364EE8&quot;/&gt;&lt;wsp:rsid wsp:val=&quot;0036640E&quot;/&gt;&lt;wsp:rsid wsp:val=&quot;00382E60&quot;/&gt;&lt;wsp:rsid wsp:val=&quot;00384318&quot;/&gt;&lt;wsp:rsid wsp:val=&quot;00384F5E&quot;/&gt;&lt;wsp:rsid wsp:val=&quot;0039518E&quot;/&gt;&lt;wsp:rsid wsp:val=&quot;003C61F6&quot;/&gt;&lt;wsp:rsid wsp:val=&quot;003D69CD&quot;/&gt;&lt;wsp:rsid wsp:val=&quot;003D7A55&quot;/&gt;&lt;wsp:rsid wsp:val=&quot;003E40A8&quot;/&gt;&lt;wsp:rsid wsp:val=&quot;003E494E&quot;/&gt;&lt;wsp:rsid wsp:val=&quot;003F38DB&quot;/&gt;&lt;wsp:rsid wsp:val=&quot;003F49FF&quot;/&gt;&lt;wsp:rsid wsp:val=&quot;003F4BF5&quot;/&gt;&lt;wsp:rsid wsp:val=&quot;00400930&quot;/&gt;&lt;wsp:rsid wsp:val=&quot;00401BAC&quot;/&gt;&lt;wsp:rsid wsp:val=&quot;00410528&quot;/&gt;&lt;wsp:rsid wsp:val=&quot;00423AE9&quot;/&gt;&lt;wsp:rsid wsp:val=&quot;00423C53&quot;/&gt;&lt;wsp:rsid wsp:val=&quot;004252ED&quot;/&gt;&lt;wsp:rsid wsp:val=&quot;00433507&quot;/&gt;&lt;wsp:rsid wsp:val=&quot;00443D2A&quot;/&gt;&lt;wsp:rsid wsp:val=&quot;00450584&quot;/&gt;&lt;wsp:rsid wsp:val=&quot;00452EBD&quot;/&gt;&lt;wsp:rsid wsp:val=&quot;0045313A&quot;/&gt;&lt;wsp:rsid wsp:val=&quot;00464477&quot;/&gt;&lt;wsp:rsid wsp:val=&quot;00465BE8&quot;/&gt;&lt;wsp:rsid wsp:val=&quot;004669AF&quot;/&gt;&lt;wsp:rsid wsp:val=&quot;00466AF0&quot;/&gt;&lt;wsp:rsid wsp:val=&quot;0047651A&quot;/&gt;&lt;wsp:rsid wsp:val=&quot;00481149&quot;/&gt;&lt;wsp:rsid wsp:val=&quot;00483D8D&quot;/&gt;&lt;wsp:rsid wsp:val=&quot;004857F4&quot;/&gt;&lt;wsp:rsid wsp:val=&quot;004873B3&quot;/&gt;&lt;wsp:rsid wsp:val=&quot;00487A37&quot;/&gt;&lt;wsp:rsid wsp:val=&quot;0049082F&quot;/&gt;&lt;wsp:rsid wsp:val=&quot;00493CB0&quot;/&gt;&lt;wsp:rsid wsp:val=&quot;00494007&quot;/&gt;&lt;wsp:rsid wsp:val=&quot;00495D93&quot;/&gt;&lt;wsp:rsid wsp:val=&quot;004A7EE1&quot;/&gt;&lt;wsp:rsid wsp:val=&quot;004B0ABA&quot;/&gt;&lt;wsp:rsid wsp:val=&quot;004B1F0E&quot;/&gt;&lt;wsp:rsid wsp:val=&quot;004B6E27&quot;/&gt;&lt;wsp:rsid wsp:val=&quot;004B72B6&quot;/&gt;&lt;wsp:rsid wsp:val=&quot;004C67C3&quot;/&gt;&lt;wsp:rsid wsp:val=&quot;004D136B&quot;/&gt;&lt;wsp:rsid wsp:val=&quot;004D49CD&quot;/&gt;&lt;wsp:rsid wsp:val=&quot;004D69B6&quot;/&gt;&lt;wsp:rsid wsp:val=&quot;004E4C71&quot;/&gt;&lt;wsp:rsid wsp:val=&quot;004F0E6E&quot;/&gt;&lt;wsp:rsid wsp:val=&quot;00515D44&quot;/&gt;&lt;wsp:rsid wsp:val=&quot;00520572&quot;/&gt;&lt;wsp:rsid wsp:val=&quot;00531284&quot;/&gt;&lt;wsp:rsid wsp:val=&quot;00531D5F&quot;/&gt;&lt;wsp:rsid wsp:val=&quot;00535E56&quot;/&gt;&lt;wsp:rsid wsp:val=&quot;00545A76&quot;/&gt;&lt;wsp:rsid wsp:val=&quot;00545FA7&quot;/&gt;&lt;wsp:rsid wsp:val=&quot;00550045&quot;/&gt;&lt;wsp:rsid wsp:val=&quot;00555AFB&quot;/&gt;&lt;wsp:rsid wsp:val=&quot;0056393D&quot;/&gt;&lt;wsp:rsid wsp:val=&quot;005818C0&quot;/&gt;&lt;wsp:rsid wsp:val=&quot;00591FA0&quot;/&gt;&lt;wsp:rsid wsp:val=&quot;005947F6&quot;/&gt;&lt;wsp:rsid wsp:val=&quot;00597138&quot;/&gt;&lt;wsp:rsid wsp:val=&quot;005A50C8&quot;/&gt;&lt;wsp:rsid wsp:val=&quot;005C059E&quot;/&gt;&lt;wsp:rsid wsp:val=&quot;005C2F87&quot;/&gt;&lt;wsp:rsid wsp:val=&quot;005C3D6C&quot;/&gt;&lt;wsp:rsid wsp:val=&quot;005D2230&quot;/&gt;&lt;wsp:rsid wsp:val=&quot;005E2449&quot;/&gt;&lt;wsp:rsid wsp:val=&quot;005E7086&quot;/&gt;&lt;wsp:rsid wsp:val=&quot;005F620E&quot;/&gt;&lt;wsp:rsid wsp:val=&quot;006000F1&quot;/&gt;&lt;wsp:rsid wsp:val=&quot;00603599&quot;/&gt;&lt;wsp:rsid wsp:val=&quot;00631E71&quot;/&gt;&lt;wsp:rsid wsp:val=&quot;006340CF&quot;/&gt;&lt;wsp:rsid wsp:val=&quot;00646DA4&quot;/&gt;&lt;wsp:rsid wsp:val=&quot;00660C61&quot;/&gt;&lt;wsp:rsid wsp:val=&quot;00663BCB&quot;/&gt;&lt;wsp:rsid wsp:val=&quot;006646BF&quot;/&gt;&lt;wsp:rsid wsp:val=&quot;00672419&quot;/&gt;&lt;wsp:rsid wsp:val=&quot;00673DF3&quot;/&gt;&lt;wsp:rsid wsp:val=&quot;00674180&quot;/&gt;&lt;wsp:rsid wsp:val=&quot;0068113E&quot;/&gt;&lt;wsp:rsid wsp:val=&quot;00685394&quot;/&gt;&lt;wsp:rsid wsp:val=&quot;00691FD7&quot;/&gt;&lt;wsp:rsid wsp:val=&quot;00692E8D&quot;/&gt;&lt;wsp:rsid wsp:val=&quot;006B5B12&quot;/&gt;&lt;wsp:rsid wsp:val=&quot;006C5C43&quot;/&gt;&lt;wsp:rsid wsp:val=&quot;006D13A9&quot;/&gt;&lt;wsp:rsid wsp:val=&quot;006F3521&quot;/&gt;&lt;wsp:rsid wsp:val=&quot;00715526&quot;/&gt;&lt;wsp:rsid wsp:val=&quot;007166D4&quot;/&gt;&lt;wsp:rsid wsp:val=&quot;00716BEE&quot;/&gt;&lt;wsp:rsid wsp:val=&quot;00724F56&quot;/&gt;&lt;wsp:rsid wsp:val=&quot;00727298&quot;/&gt;&lt;wsp:rsid wsp:val=&quot;00735447&quot;/&gt;&lt;wsp:rsid wsp:val=&quot;00742F2B&quot;/&gt;&lt;wsp:rsid wsp:val=&quot;00746A75&quot;/&gt;&lt;wsp:rsid wsp:val=&quot;00746E3A&quot;/&gt;&lt;wsp:rsid wsp:val=&quot;007471F7&quot;/&gt;&lt;wsp:rsid wsp:val=&quot;007476E0&quot;/&gt;&lt;wsp:rsid wsp:val=&quot;007676A1&quot;/&gt;&lt;wsp:rsid wsp:val=&quot;00776205&quot;/&gt;&lt;wsp:rsid wsp:val=&quot;00776FD9&quot;/&gt;&lt;wsp:rsid wsp:val=&quot;0078621B&quot;/&gt;&lt;wsp:rsid wsp:val=&quot;007967FC&quot;/&gt;&lt;wsp:rsid wsp:val=&quot;007A1682&quot;/&gt;&lt;wsp:rsid wsp:val=&quot;007A459C&quot;/&gt;&lt;wsp:rsid wsp:val=&quot;007A65E0&quot;/&gt;&lt;wsp:rsid wsp:val=&quot;007C35D9&quot;/&gt;&lt;wsp:rsid wsp:val=&quot;007C4D39&quot;/&gt;&lt;wsp:rsid wsp:val=&quot;007C5C70&quot;/&gt;&lt;wsp:rsid wsp:val=&quot;007C60D5&quot;/&gt;&lt;wsp:rsid wsp:val=&quot;007D0316&quot;/&gt;&lt;wsp:rsid wsp:val=&quot;007D13ED&quot;/&gt;&lt;wsp:rsid wsp:val=&quot;007D557F&quot;/&gt;&lt;wsp:rsid wsp:val=&quot;007E0A32&quot;/&gt;&lt;wsp:rsid wsp:val=&quot;007E57E8&quot;/&gt;&lt;wsp:rsid wsp:val=&quot;008209D4&quot;/&gt;&lt;wsp:rsid wsp:val=&quot;00842871&quot;/&gt;&lt;wsp:rsid wsp:val=&quot;00853135&quot;/&gt;&lt;wsp:rsid wsp:val=&quot;008549E9&quot;/&gt;&lt;wsp:rsid wsp:val=&quot;0086004C&quot;/&gt;&lt;wsp:rsid wsp:val=&quot;00864081&quot;/&gt;&lt;wsp:rsid wsp:val=&quot;0086474E&quot;/&gt;&lt;wsp:rsid wsp:val=&quot;00865570&quot;/&gt;&lt;wsp:rsid wsp:val=&quot;008772ED&quot;/&gt;&lt;wsp:rsid wsp:val=&quot;00891FD7&quot;/&gt;&lt;wsp:rsid wsp:val=&quot;00892518&quot;/&gt;&lt;wsp:rsid wsp:val=&quot;00895D7E&quot;/&gt;&lt;wsp:rsid wsp:val=&quot;008A7854&quot;/&gt;&lt;wsp:rsid wsp:val=&quot;008B0B12&quot;/&gt;&lt;wsp:rsid wsp:val=&quot;008C5093&quot;/&gt;&lt;wsp:rsid wsp:val=&quot;008D223D&quot;/&gt;&lt;wsp:rsid wsp:val=&quot;008D31A0&quot;/&gt;&lt;wsp:rsid wsp:val=&quot;008D41E7&quot;/&gt;&lt;wsp:rsid wsp:val=&quot;008E1902&quot;/&gt;&lt;wsp:rsid wsp:val=&quot;008E19C6&quot;/&gt;&lt;wsp:rsid wsp:val=&quot;008E464F&quot;/&gt;&lt;wsp:rsid wsp:val=&quot;008E586A&quot;/&gt;&lt;wsp:rsid wsp:val=&quot;008F3600&quot;/&gt;&lt;wsp:rsid wsp:val=&quot;008F397B&quot;/&gt;&lt;wsp:rsid wsp:val=&quot;009124A3&quot;/&gt;&lt;wsp:rsid wsp:val=&quot;0093062F&quot;/&gt;&lt;wsp:rsid wsp:val=&quot;0093492E&quot;/&gt;&lt;wsp:rsid wsp:val=&quot;009402DF&quot;/&gt;&lt;wsp:rsid wsp:val=&quot;00944DEA&quot;/&gt;&lt;wsp:rsid wsp:val=&quot;00944F92&quot;/&gt;&lt;wsp:rsid wsp:val=&quot;009466C6&quot;/&gt;&lt;wsp:rsid wsp:val=&quot;00947C61&quot;/&gt;&lt;wsp:rsid wsp:val=&quot;009602A4&quot;/&gt;&lt;wsp:rsid wsp:val=&quot;00963543&quot;/&gt;&lt;wsp:rsid wsp:val=&quot;009648C7&quot;/&gt;&lt;wsp:rsid wsp:val=&quot;009659AC&quot;/&gt;&lt;wsp:rsid wsp:val=&quot;00972595&quot;/&gt;&lt;wsp:rsid wsp:val=&quot;00974153&quot;/&gt;&lt;wsp:rsid wsp:val=&quot;00977A56&quot;/&gt;&lt;wsp:rsid wsp:val=&quot;00991166&quot;/&gt;&lt;wsp:rsid wsp:val=&quot;00992BF9&quot;/&gt;&lt;wsp:rsid wsp:val=&quot;009A05D7&quot;/&gt;&lt;wsp:rsid wsp:val=&quot;009A37C0&quot;/&gt;&lt;wsp:rsid wsp:val=&quot;009B274D&quot;/&gt;&lt;wsp:rsid wsp:val=&quot;009B3B3A&quot;/&gt;&lt;wsp:rsid wsp:val=&quot;009D2F6F&quot;/&gt;&lt;wsp:rsid wsp:val=&quot;009D384B&quot;/&gt;&lt;wsp:rsid wsp:val=&quot;009D6702&quot;/&gt;&lt;wsp:rsid wsp:val=&quot;009E1F1E&quot;/&gt;&lt;wsp:rsid wsp:val=&quot;009E2703&quot;/&gt;&lt;wsp:rsid wsp:val=&quot;009E59C2&quot;/&gt;&lt;wsp:rsid wsp:val=&quot;009F1393&quot;/&gt;&lt;wsp:rsid wsp:val=&quot;009F2B30&quot;/&gt;&lt;wsp:rsid wsp:val=&quot;00A00428&quot;/&gt;&lt;wsp:rsid wsp:val=&quot;00A01BDA&quot;/&gt;&lt;wsp:rsid wsp:val=&quot;00A0572D&quot;/&gt;&lt;wsp:rsid wsp:val=&quot;00A22656&quot;/&gt;&lt;wsp:rsid wsp:val=&quot;00A30606&quot;/&gt;&lt;wsp:rsid wsp:val=&quot;00A31FDB&quot;/&gt;&lt;wsp:rsid wsp:val=&quot;00A324A0&quot;/&gt;&lt;wsp:rsid wsp:val=&quot;00A33C69&quot;/&gt;&lt;wsp:rsid wsp:val=&quot;00A51D05&quot;/&gt;&lt;wsp:rsid wsp:val=&quot;00A63280&quot;/&gt;&lt;wsp:rsid wsp:val=&quot;00A752A4&quot;/&gt;&lt;wsp:rsid wsp:val=&quot;00A779B1&quot;/&gt;&lt;wsp:rsid wsp:val=&quot;00A833AA&quot;/&gt;&lt;wsp:rsid wsp:val=&quot;00A85D5F&quot;/&gt;&lt;wsp:rsid wsp:val=&quot;00A87C87&quot;/&gt;&lt;wsp:rsid wsp:val=&quot;00A90475&quot;/&gt;&lt;wsp:rsid wsp:val=&quot;00AA2D93&quot;/&gt;&lt;wsp:rsid wsp:val=&quot;00AA72B8&quot;/&gt;&lt;wsp:rsid wsp:val=&quot;00AB03FA&quot;/&gt;&lt;wsp:rsid wsp:val=&quot;00AB3934&quot;/&gt;&lt;wsp:rsid wsp:val=&quot;00AC0089&quot;/&gt;&lt;wsp:rsid wsp:val=&quot;00AC0BF5&quot;/&gt;&lt;wsp:rsid wsp:val=&quot;00AD0473&quot;/&gt;&lt;wsp:rsid wsp:val=&quot;00AE47EB&quot;/&gt;&lt;wsp:rsid wsp:val=&quot;00AE7388&quot;/&gt;&lt;wsp:rsid wsp:val=&quot;00B10DFF&quot;/&gt;&lt;wsp:rsid wsp:val=&quot;00B13946&quot;/&gt;&lt;wsp:rsid wsp:val=&quot;00B1680A&quot;/&gt;&lt;wsp:rsid wsp:val=&quot;00B23D23&quot;/&gt;&lt;wsp:rsid wsp:val=&quot;00B266AF&quot;/&gt;&lt;wsp:rsid wsp:val=&quot;00B271A1&quot;/&gt;&lt;wsp:rsid wsp:val=&quot;00B30C17&quot;/&gt;&lt;wsp:rsid wsp:val=&quot;00B314FF&quot;/&gt;&lt;wsp:rsid wsp:val=&quot;00B3179C&quot;/&gt;&lt;wsp:rsid wsp:val=&quot;00B41FB0&quot;/&gt;&lt;wsp:rsid wsp:val=&quot;00B4448C&quot;/&gt;&lt;wsp:rsid wsp:val=&quot;00B52206&quot;/&gt;&lt;wsp:rsid wsp:val=&quot;00B54EC6&quot;/&gt;&lt;wsp:rsid wsp:val=&quot;00B578A7&quot;/&gt;&lt;wsp:rsid wsp:val=&quot;00B64D8C&quot;/&gt;&lt;wsp:rsid wsp:val=&quot;00B662EF&quot;/&gt;&lt;wsp:rsid wsp:val=&quot;00B70825&quot;/&gt;&lt;wsp:rsid wsp:val=&quot;00B71489&quot;/&gt;&lt;wsp:rsid wsp:val=&quot;00B73F29&quot;/&gt;&lt;wsp:rsid wsp:val=&quot;00B76827&quot;/&gt;&lt;wsp:rsid wsp:val=&quot;00B771DA&quot;/&gt;&lt;wsp:rsid wsp:val=&quot;00B804D1&quot;/&gt;&lt;wsp:rsid wsp:val=&quot;00B946E0&quot;/&gt;&lt;wsp:rsid wsp:val=&quot;00B959CA&quot;/&gt;&lt;wsp:rsid wsp:val=&quot;00B97E15&quot;/&gt;&lt;wsp:rsid wsp:val=&quot;00BA3EB9&quot;/&gt;&lt;wsp:rsid wsp:val=&quot;00BA4719&quot;/&gt;&lt;wsp:rsid wsp:val=&quot;00BC03F9&quot;/&gt;&lt;wsp:rsid wsp:val=&quot;00BC0FF9&quot;/&gt;&lt;wsp:rsid wsp:val=&quot;00BC739E&quot;/&gt;&lt;wsp:rsid wsp:val=&quot;00BD0701&quot;/&gt;&lt;wsp:rsid wsp:val=&quot;00BD5938&quot;/&gt;&lt;wsp:rsid wsp:val=&quot;00BD7424&quot;/&gt;&lt;wsp:rsid wsp:val=&quot;00BF0FCF&quot;/&gt;&lt;wsp:rsid wsp:val=&quot;00C00EDB&quot;/&gt;&lt;wsp:rsid wsp:val=&quot;00C078A1&quot;/&gt;&lt;wsp:rsid wsp:val=&quot;00C10852&quot;/&gt;&lt;wsp:rsid wsp:val=&quot;00C1142A&quot;/&gt;&lt;wsp:rsid wsp:val=&quot;00C167B3&quot;/&gt;&lt;wsp:rsid wsp:val=&quot;00C17402&quot;/&gt;&lt;wsp:rsid wsp:val=&quot;00C21AA8&quot;/&gt;&lt;wsp:rsid wsp:val=&quot;00C26452&quot;/&gt;&lt;wsp:rsid wsp:val=&quot;00C3683E&quot;/&gt;&lt;wsp:rsid wsp:val=&quot;00C55714&quot;/&gt;&lt;wsp:rsid wsp:val=&quot;00C5795C&quot;/&gt;&lt;wsp:rsid wsp:val=&quot;00C63604&quot;/&gt;&lt;wsp:rsid wsp:val=&quot;00C74A7B&quot;/&gt;&lt;wsp:rsid wsp:val=&quot;00C77B7F&quot;/&gt;&lt;wsp:rsid wsp:val=&quot;00C77CEC&quot;/&gt;&lt;wsp:rsid wsp:val=&quot;00C83E4D&quot;/&gt;&lt;wsp:rsid wsp:val=&quot;00C85FB6&quot;/&gt;&lt;wsp:rsid wsp:val=&quot;00C944CD&quot;/&gt;&lt;wsp:rsid wsp:val=&quot;00C94A7E&quot;/&gt;&lt;wsp:rsid wsp:val=&quot;00C969C8&quot;/&gt;&lt;wsp:rsid wsp:val=&quot;00CA36C8&quot;/&gt;&lt;wsp:rsid wsp:val=&quot;00CB4C40&quot;/&gt;&lt;wsp:rsid wsp:val=&quot;00CB5314&quot;/&gt;&lt;wsp:rsid wsp:val=&quot;00CC46A8&quot;/&gt;&lt;wsp:rsid wsp:val=&quot;00CD73BF&quot;/&gt;&lt;wsp:rsid wsp:val=&quot;00CE24B8&quot;/&gt;&lt;wsp:rsid wsp:val=&quot;00CE2EE3&quot;/&gt;&lt;wsp:rsid wsp:val=&quot;00CF1A2B&quot;/&gt;&lt;wsp:rsid wsp:val=&quot;00CF4B21&quot;/&gt;&lt;wsp:rsid wsp:val=&quot;00D05950&quot;/&gt;&lt;wsp:rsid wsp:val=&quot;00D0627E&quot;/&gt;&lt;wsp:rsid wsp:val=&quot;00D10A52&quot;/&gt;&lt;wsp:rsid wsp:val=&quot;00D11830&quot;/&gt;&lt;wsp:rsid wsp:val=&quot;00D235B2&quot;/&gt;&lt;wsp:rsid wsp:val=&quot;00D32F7B&quot;/&gt;&lt;wsp:rsid wsp:val=&quot;00D34FCF&quot;/&gt;&lt;wsp:rsid wsp:val=&quot;00D35801&quot;/&gt;&lt;wsp:rsid wsp:val=&quot;00D35EA0&quot;/&gt;&lt;wsp:rsid wsp:val=&quot;00D4056F&quot;/&gt;&lt;wsp:rsid wsp:val=&quot;00D50BFB&quot;/&gt;&lt;wsp:rsid wsp:val=&quot;00D52944&quot;/&gt;&lt;wsp:rsid wsp:val=&quot;00D552FB&quot;/&gt;&lt;wsp:rsid wsp:val=&quot;00D56419&quot;/&gt;&lt;wsp:rsid wsp:val=&quot;00D568A9&quot;/&gt;&lt;wsp:rsid wsp:val=&quot;00D618AB&quot;/&gt;&lt;wsp:rsid wsp:val=&quot;00D66F69&quot;/&gt;&lt;wsp:rsid wsp:val=&quot;00D83397&quot;/&gt;&lt;wsp:rsid wsp:val=&quot;00D86730&quot;/&gt;&lt;wsp:rsid wsp:val=&quot;00D90C43&quot;/&gt;&lt;wsp:rsid wsp:val=&quot;00D910A0&quot;/&gt;&lt;wsp:rsid wsp:val=&quot;00DA262D&quot;/&gt;&lt;wsp:rsid wsp:val=&quot;00DB2C23&quot;/&gt;&lt;wsp:rsid wsp:val=&quot;00DC7810&quot;/&gt;&lt;wsp:rsid wsp:val=&quot;00DD35B1&quot;/&gt;&lt;wsp:rsid wsp:val=&quot;00DD5AE0&quot;/&gt;&lt;wsp:rsid wsp:val=&quot;00DE43DC&quot;/&gt;&lt;wsp:rsid wsp:val=&quot;00DE490C&quot;/&gt;&lt;wsp:rsid wsp:val=&quot;00DE7383&quot;/&gt;&lt;wsp:rsid wsp:val=&quot;00DF220B&quot;/&gt;&lt;wsp:rsid wsp:val=&quot;00DF31FD&quot;/&gt;&lt;wsp:rsid wsp:val=&quot;00DF5525&quot;/&gt;&lt;wsp:rsid wsp:val=&quot;00E0269E&quot;/&gt;&lt;wsp:rsid wsp:val=&quot;00E16CAC&quot;/&gt;&lt;wsp:rsid wsp:val=&quot;00E22291&quot;/&gt;&lt;wsp:rsid wsp:val=&quot;00E2446F&quot;/&gt;&lt;wsp:rsid wsp:val=&quot;00E4125A&quot;/&gt;&lt;wsp:rsid wsp:val=&quot;00E42209&quot;/&gt;&lt;wsp:rsid wsp:val=&quot;00E45AEB&quot;/&gt;&lt;wsp:rsid wsp:val=&quot;00E7557A&quot;/&gt;&lt;wsp:rsid wsp:val=&quot;00E96624&quot;/&gt;&lt;wsp:rsid wsp:val=&quot;00E96ECF&quot;/&gt;&lt;wsp:rsid wsp:val=&quot;00EA17EE&quot;/&gt;&lt;wsp:rsid wsp:val=&quot;00EA3FA8&quot;/&gt;&lt;wsp:rsid wsp:val=&quot;00EB19AB&quot;/&gt;&lt;wsp:rsid wsp:val=&quot;00EB3A86&quot;/&gt;&lt;wsp:rsid wsp:val=&quot;00EC436B&quot;/&gt;&lt;wsp:rsid wsp:val=&quot;00EC46C3&quot;/&gt;&lt;wsp:rsid wsp:val=&quot;00EC4C5E&quot;/&gt;&lt;wsp:rsid wsp:val=&quot;00EC663D&quot;/&gt;&lt;wsp:rsid wsp:val=&quot;00EC76EF&quot;/&gt;&lt;wsp:rsid wsp:val=&quot;00EE4836&quot;/&gt;&lt;wsp:rsid wsp:val=&quot;00EE48DC&quot;/&gt;&lt;wsp:rsid wsp:val=&quot;00EF1C64&quot;/&gt;&lt;wsp:rsid wsp:val=&quot;00EF32E7&quot;/&gt;&lt;wsp:rsid wsp:val=&quot;00F07B65&quot;/&gt;&lt;wsp:rsid wsp:val=&quot;00F107A6&quot;/&gt;&lt;wsp:rsid wsp:val=&quot;00F11000&quot;/&gt;&lt;wsp:rsid wsp:val=&quot;00F11026&quot;/&gt;&lt;wsp:rsid wsp:val=&quot;00F12D2A&quot;/&gt;&lt;wsp:rsid wsp:val=&quot;00F17999&quot;/&gt;&lt;wsp:rsid wsp:val=&quot;00F231B1&quot;/&gt;&lt;wsp:rsid wsp:val=&quot;00F30753&quot;/&gt;&lt;wsp:rsid wsp:val=&quot;00F31AA4&quot;/&gt;&lt;wsp:rsid wsp:val=&quot;00F33B34&quot;/&gt;&lt;wsp:rsid wsp:val=&quot;00F369FA&quot;/&gt;&lt;wsp:rsid wsp:val=&quot;00F3797A&quot;/&gt;&lt;wsp:rsid wsp:val=&quot;00F43C3E&quot;/&gt;&lt;wsp:rsid wsp:val=&quot;00F650B7&quot;/&gt;&lt;wsp:rsid wsp:val=&quot;00F65BBA&quot;/&gt;&lt;wsp:rsid wsp:val=&quot;00F65DA2&quot;/&gt;&lt;wsp:rsid wsp:val=&quot;00F663AD&quot;/&gt;&lt;wsp:rsid wsp:val=&quot;00F7186D&quot;/&gt;&lt;wsp:rsid wsp:val=&quot;00F77E0B&quot;/&gt;&lt;wsp:rsid wsp:val=&quot;00F94ED6&quot;/&gt;&lt;wsp:rsid wsp:val=&quot;00FA1688&quot;/&gt;&lt;wsp:rsid wsp:val=&quot;00FA19DF&quot;/&gt;&lt;wsp:rsid wsp:val=&quot;00FA1B24&quot;/&gt;&lt;wsp:rsid wsp:val=&quot;00FA3E65&quot;/&gt;&lt;wsp:rsid wsp:val=&quot;00FB431F&quot;/&gt;&lt;wsp:rsid wsp:val=&quot;00FC0050&quot;/&gt;&lt;wsp:rsid wsp:val=&quot;00FD76E1&quot;/&gt;&lt;wsp:rsid wsp:val=&quot;00FE1F23&quot;/&gt;&lt;wsp:rsid wsp:val=&quot;00FE4079&quot;/&gt;&lt;wsp:rsid wsp:val=&quot;00FE47F6&quot;/&gt;&lt;wsp:rsid wsp:val=&quot;00FF2249&quot;/&gt;&lt;wsp:rsid wsp:val=&quot;00FF28C9&quot;/&gt;&lt;wsp:rsid wsp:val=&quot;00FF5898&quot;/&gt;&lt;/wsp:rsids&gt;&lt;/w:docPr&gt;&lt;w:body&gt;&lt;w:p wsp:rsidR=&quot;00000000&quot; wsp:rsidRDefault=&quot;00C078A1&quot;&gt;&lt;m:oMathPara&gt;&lt;m:oMath&gt;&lt;m:sSup&gt;&lt;m:sSupPr&gt;&lt;m:ctrlPr&gt;&lt;w:rPr&gt;&lt;w:rFonts w:ascii=&quot;Cambria Math&quot; w:h-ansi=&quot;Cambria Math&quot;/&gt;&lt;wx:font wx:val=&quot;Cambria Math&quot;/&gt;&lt;w:i/&gt;&lt;w:sz w:val=&quot;22&quot;/&gt;&lt;w:sz-cs w:val=&quot;22&quot;/&gt;&lt;/w:rPr&gt;&lt;/m:ctrlPr&gt;&lt;/m:sSupPr&gt;&lt;m:e&gt;&lt;m:r&gt;&lt;w:rPr&gt;&lt;w:rFonts w:ascii=&quot;Cambria Math&quot; w:h-ansi=&quot;Cambria Math&quot;/&gt;&lt;wx:font wx:val=&quot;Cambria Math&quot;/&gt;&lt;w:i/&gt;&lt;w:sz w:val=&quot;22&quot;/&gt;&lt;w:sz-cs w:val=&quot;22&quot;/&gt;&lt;/w:rPr&gt;&lt;m:t&gt;  R&lt;/m:t&gt;&lt;/m:r&gt;&lt;/m:e&gt;&lt;m:sup&gt;&lt;m:r&gt;&lt;w:rPr&gt;&lt;w:rFonts w:ascii=&quot;Cambria Math&quot; w:h-ansi=&quot;Cambria Math&quot;/&gt;&lt;wx:font wx:val=&quot;Cambria Math&quot;/&gt;&lt;w:i/&gt;&lt;w:sz w:val=&quot;22&quot;/&gt;&lt;w:sz-cs w:val=&quot;22&quot;/&gt;&lt;/w:rPr&gt;&lt;m:t&gt;2&lt;/m:t&gt;&lt;/m:r&gt;&lt;/m:sup&gt;&lt;/m:sSup&gt;&lt;m:r&gt;&lt;w:rPr&gt;&lt;w:rFonts w:ascii=&quot;Cambria Math&quot; w:h-ansi=&quot;Cambria Math&quot;/&gt;&lt;wx:font wx:val=&quot;Cambria Math&quot;/&gt;&lt;w:i/&gt;&lt;w:sz w:val=&quot;22&quot;/&gt;&lt;w:sz-cs w:val=&quot;22&quot;/&gt;&lt;/w:rPr&gt;&lt;m:t&gt;=0,0975&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4" o:title="" chromakey="white"/>
          </v:shape>
        </w:pict>
      </w:r>
      <w:r w:rsidRPr="00BC0FF9">
        <w:rPr>
          <w:rFonts w:ascii="Arial" w:hAnsi="Arial" w:cs="Arial"/>
          <w:sz w:val="22"/>
          <w:szCs w:val="22"/>
        </w:rPr>
        <w:instrText xml:space="preserve"> </w:instrText>
      </w:r>
      <w:r w:rsidRPr="00BC0FF9">
        <w:rPr>
          <w:rFonts w:ascii="Arial" w:hAnsi="Arial" w:cs="Arial"/>
          <w:sz w:val="22"/>
          <w:szCs w:val="22"/>
        </w:rPr>
        <w:fldChar w:fldCharType="separate"/>
      </w:r>
      <w:r>
        <w:pict>
          <v:shape id="_x0000_i1042" type="#_x0000_t75" style="width:66.7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87&quot;/&gt;&lt;w:displayVertic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compat&gt;&lt;wsp:rsids&gt;&lt;wsp:rsidRoot wsp:val=&quot;00C969C8&quot;/&gt;&lt;wsp:rsid wsp:val=&quot;0000577E&quot;/&gt;&lt;wsp:rsid wsp:val=&quot;00011AA6&quot;/&gt;&lt;wsp:rsid wsp:val=&quot;00022207&quot;/&gt;&lt;wsp:rsid wsp:val=&quot;0002417D&quot;/&gt;&lt;wsp:rsid wsp:val=&quot;0002702E&quot;/&gt;&lt;wsp:rsid wsp:val=&quot;00036A7B&quot;/&gt;&lt;wsp:rsid wsp:val=&quot;00036BBE&quot;/&gt;&lt;wsp:rsid wsp:val=&quot;0004229B&quot;/&gt;&lt;wsp:rsid wsp:val=&quot;000579C9&quot;/&gt;&lt;wsp:rsid wsp:val=&quot;00080961&quot;/&gt;&lt;wsp:rsid wsp:val=&quot;00095A1D&quot;/&gt;&lt;wsp:rsid wsp:val=&quot;000A2B16&quot;/&gt;&lt;wsp:rsid wsp:val=&quot;000A3964&quot;/&gt;&lt;wsp:rsid wsp:val=&quot;000A3CED&quot;/&gt;&lt;wsp:rsid wsp:val=&quot;000A7F6D&quot;/&gt;&lt;wsp:rsid wsp:val=&quot;000B7235&quot;/&gt;&lt;wsp:rsid wsp:val=&quot;000D29DF&quot;/&gt;&lt;wsp:rsid wsp:val=&quot;000E33C2&quot;/&gt;&lt;wsp:rsid wsp:val=&quot;00103348&quot;/&gt;&lt;wsp:rsid wsp:val=&quot;00114974&quot;/&gt;&lt;wsp:rsid wsp:val=&quot;00117ABA&quot;/&gt;&lt;wsp:rsid wsp:val=&quot;001316A0&quot;/&gt;&lt;wsp:rsid wsp:val=&quot;00144E2B&quot;/&gt;&lt;wsp:rsid wsp:val=&quot;00145ECE&quot;/&gt;&lt;wsp:rsid wsp:val=&quot;00147C80&quot;/&gt;&lt;wsp:rsid wsp:val=&quot;001525F9&quot;/&gt;&lt;wsp:rsid wsp:val=&quot;0015686F&quot;/&gt;&lt;wsp:rsid wsp:val=&quot;001777F4&quot;/&gt;&lt;wsp:rsid wsp:val=&quot;00186CF5&quot;/&gt;&lt;wsp:rsid wsp:val=&quot;00186FC6&quot;/&gt;&lt;wsp:rsid wsp:val=&quot;00190DE5&quot;/&gt;&lt;wsp:rsid wsp:val=&quot;001A0442&quot;/&gt;&lt;wsp:rsid wsp:val=&quot;001A10D6&quot;/&gt;&lt;wsp:rsid wsp:val=&quot;001A2190&quot;/&gt;&lt;wsp:rsid wsp:val=&quot;001A3CA2&quot;/&gt;&lt;wsp:rsid wsp:val=&quot;001A4D06&quot;/&gt;&lt;wsp:rsid wsp:val=&quot;001A7882&quot;/&gt;&lt;wsp:rsid wsp:val=&quot;001B3371&quot;/&gt;&lt;wsp:rsid wsp:val=&quot;001B4E05&quot;/&gt;&lt;wsp:rsid wsp:val=&quot;001E29B2&quot;/&gt;&lt;wsp:rsid wsp:val=&quot;001E6D26&quot;/&gt;&lt;wsp:rsid wsp:val=&quot;001F0ED8&quot;/&gt;&lt;wsp:rsid wsp:val=&quot;0020356B&quot;/&gt;&lt;wsp:rsid wsp:val=&quot;00221524&quot;/&gt;&lt;wsp:rsid wsp:val=&quot;00222259&quot;/&gt;&lt;wsp:rsid wsp:val=&quot;002232BD&quot;/&gt;&lt;wsp:rsid wsp:val=&quot;0022620A&quot;/&gt;&lt;wsp:rsid wsp:val=&quot;002311F8&quot;/&gt;&lt;wsp:rsid wsp:val=&quot;00232FA3&quot;/&gt;&lt;wsp:rsid wsp:val=&quot;00247575&quot;/&gt;&lt;wsp:rsid wsp:val=&quot;002610DE&quot;/&gt;&lt;wsp:rsid wsp:val=&quot;00264EFF&quot;/&gt;&lt;wsp:rsid wsp:val=&quot;00266237&quot;/&gt;&lt;wsp:rsid wsp:val=&quot;002871D5&quot;/&gt;&lt;wsp:rsid wsp:val=&quot;00294B82&quot;/&gt;&lt;wsp:rsid wsp:val=&quot;002A6CEF&quot;/&gt;&lt;wsp:rsid wsp:val=&quot;002B1EF3&quot;/&gt;&lt;wsp:rsid wsp:val=&quot;002B212F&quot;/&gt;&lt;wsp:rsid wsp:val=&quot;002B275F&quot;/&gt;&lt;wsp:rsid wsp:val=&quot;002B2878&quot;/&gt;&lt;wsp:rsid wsp:val=&quot;002B3645&quot;/&gt;&lt;wsp:rsid wsp:val=&quot;002C3932&quot;/&gt;&lt;wsp:rsid wsp:val=&quot;002C4378&quot;/&gt;&lt;wsp:rsid wsp:val=&quot;002D7916&quot;/&gt;&lt;wsp:rsid wsp:val=&quot;002E1DBA&quot;/&gt;&lt;wsp:rsid wsp:val=&quot;002E638F&quot;/&gt;&lt;wsp:rsid wsp:val=&quot;002E7F69&quot;/&gt;&lt;wsp:rsid wsp:val=&quot;002F1443&quot;/&gt;&lt;wsp:rsid wsp:val=&quot;002F7F5E&quot;/&gt;&lt;wsp:rsid wsp:val=&quot;003100FF&quot;/&gt;&lt;wsp:rsid wsp:val=&quot;003119A2&quot;/&gt;&lt;wsp:rsid wsp:val=&quot;00321877&quot;/&gt;&lt;wsp:rsid wsp:val=&quot;0032359C&quot;/&gt;&lt;wsp:rsid wsp:val=&quot;003356D7&quot;/&gt;&lt;wsp:rsid wsp:val=&quot;00340618&quot;/&gt;&lt;wsp:rsid wsp:val=&quot;003525BE&quot;/&gt;&lt;wsp:rsid wsp:val=&quot;0036243E&quot;/&gt;&lt;wsp:rsid wsp:val=&quot;00364EE8&quot;/&gt;&lt;wsp:rsid wsp:val=&quot;0036640E&quot;/&gt;&lt;wsp:rsid wsp:val=&quot;00382E60&quot;/&gt;&lt;wsp:rsid wsp:val=&quot;00384318&quot;/&gt;&lt;wsp:rsid wsp:val=&quot;00384F5E&quot;/&gt;&lt;wsp:rsid wsp:val=&quot;0039518E&quot;/&gt;&lt;wsp:rsid wsp:val=&quot;003C61F6&quot;/&gt;&lt;wsp:rsid wsp:val=&quot;003D69CD&quot;/&gt;&lt;wsp:rsid wsp:val=&quot;003D7A55&quot;/&gt;&lt;wsp:rsid wsp:val=&quot;003E40A8&quot;/&gt;&lt;wsp:rsid wsp:val=&quot;003E494E&quot;/&gt;&lt;wsp:rsid wsp:val=&quot;003F38DB&quot;/&gt;&lt;wsp:rsid wsp:val=&quot;003F49FF&quot;/&gt;&lt;wsp:rsid wsp:val=&quot;003F4BF5&quot;/&gt;&lt;wsp:rsid wsp:val=&quot;00400930&quot;/&gt;&lt;wsp:rsid wsp:val=&quot;00401BAC&quot;/&gt;&lt;wsp:rsid wsp:val=&quot;00410528&quot;/&gt;&lt;wsp:rsid wsp:val=&quot;00423AE9&quot;/&gt;&lt;wsp:rsid wsp:val=&quot;00423C53&quot;/&gt;&lt;wsp:rsid wsp:val=&quot;004252ED&quot;/&gt;&lt;wsp:rsid wsp:val=&quot;00433507&quot;/&gt;&lt;wsp:rsid wsp:val=&quot;00443D2A&quot;/&gt;&lt;wsp:rsid wsp:val=&quot;00450584&quot;/&gt;&lt;wsp:rsid wsp:val=&quot;00452EBD&quot;/&gt;&lt;wsp:rsid wsp:val=&quot;0045313A&quot;/&gt;&lt;wsp:rsid wsp:val=&quot;00464477&quot;/&gt;&lt;wsp:rsid wsp:val=&quot;00465BE8&quot;/&gt;&lt;wsp:rsid wsp:val=&quot;004669AF&quot;/&gt;&lt;wsp:rsid wsp:val=&quot;00466AF0&quot;/&gt;&lt;wsp:rsid wsp:val=&quot;0047651A&quot;/&gt;&lt;wsp:rsid wsp:val=&quot;00481149&quot;/&gt;&lt;wsp:rsid wsp:val=&quot;00483D8D&quot;/&gt;&lt;wsp:rsid wsp:val=&quot;004857F4&quot;/&gt;&lt;wsp:rsid wsp:val=&quot;004873B3&quot;/&gt;&lt;wsp:rsid wsp:val=&quot;00487A37&quot;/&gt;&lt;wsp:rsid wsp:val=&quot;0049082F&quot;/&gt;&lt;wsp:rsid wsp:val=&quot;00493CB0&quot;/&gt;&lt;wsp:rsid wsp:val=&quot;00494007&quot;/&gt;&lt;wsp:rsid wsp:val=&quot;00495D93&quot;/&gt;&lt;wsp:rsid wsp:val=&quot;004A7EE1&quot;/&gt;&lt;wsp:rsid wsp:val=&quot;004B0ABA&quot;/&gt;&lt;wsp:rsid wsp:val=&quot;004B1F0E&quot;/&gt;&lt;wsp:rsid wsp:val=&quot;004B6E27&quot;/&gt;&lt;wsp:rsid wsp:val=&quot;004B72B6&quot;/&gt;&lt;wsp:rsid wsp:val=&quot;004C67C3&quot;/&gt;&lt;wsp:rsid wsp:val=&quot;004D136B&quot;/&gt;&lt;wsp:rsid wsp:val=&quot;004D49CD&quot;/&gt;&lt;wsp:rsid wsp:val=&quot;004D69B6&quot;/&gt;&lt;wsp:rsid wsp:val=&quot;004E4C71&quot;/&gt;&lt;wsp:rsid wsp:val=&quot;004F0E6E&quot;/&gt;&lt;wsp:rsid wsp:val=&quot;00515D44&quot;/&gt;&lt;wsp:rsid wsp:val=&quot;00520572&quot;/&gt;&lt;wsp:rsid wsp:val=&quot;00531284&quot;/&gt;&lt;wsp:rsid wsp:val=&quot;00531D5F&quot;/&gt;&lt;wsp:rsid wsp:val=&quot;00535E56&quot;/&gt;&lt;wsp:rsid wsp:val=&quot;00545A76&quot;/&gt;&lt;wsp:rsid wsp:val=&quot;00545FA7&quot;/&gt;&lt;wsp:rsid wsp:val=&quot;00550045&quot;/&gt;&lt;wsp:rsid wsp:val=&quot;00555AFB&quot;/&gt;&lt;wsp:rsid wsp:val=&quot;0056393D&quot;/&gt;&lt;wsp:rsid wsp:val=&quot;005818C0&quot;/&gt;&lt;wsp:rsid wsp:val=&quot;00591FA0&quot;/&gt;&lt;wsp:rsid wsp:val=&quot;005947F6&quot;/&gt;&lt;wsp:rsid wsp:val=&quot;00597138&quot;/&gt;&lt;wsp:rsid wsp:val=&quot;005A50C8&quot;/&gt;&lt;wsp:rsid wsp:val=&quot;005C059E&quot;/&gt;&lt;wsp:rsid wsp:val=&quot;005C2F87&quot;/&gt;&lt;wsp:rsid wsp:val=&quot;005C3D6C&quot;/&gt;&lt;wsp:rsid wsp:val=&quot;005D2230&quot;/&gt;&lt;wsp:rsid wsp:val=&quot;005E2449&quot;/&gt;&lt;wsp:rsid wsp:val=&quot;005E7086&quot;/&gt;&lt;wsp:rsid wsp:val=&quot;005F620E&quot;/&gt;&lt;wsp:rsid wsp:val=&quot;006000F1&quot;/&gt;&lt;wsp:rsid wsp:val=&quot;00603599&quot;/&gt;&lt;wsp:rsid wsp:val=&quot;00631E71&quot;/&gt;&lt;wsp:rsid wsp:val=&quot;006340CF&quot;/&gt;&lt;wsp:rsid wsp:val=&quot;00646DA4&quot;/&gt;&lt;wsp:rsid wsp:val=&quot;00660C61&quot;/&gt;&lt;wsp:rsid wsp:val=&quot;00663BCB&quot;/&gt;&lt;wsp:rsid wsp:val=&quot;006646BF&quot;/&gt;&lt;wsp:rsid wsp:val=&quot;00672419&quot;/&gt;&lt;wsp:rsid wsp:val=&quot;00673DF3&quot;/&gt;&lt;wsp:rsid wsp:val=&quot;00674180&quot;/&gt;&lt;wsp:rsid wsp:val=&quot;0068113E&quot;/&gt;&lt;wsp:rsid wsp:val=&quot;00685394&quot;/&gt;&lt;wsp:rsid wsp:val=&quot;00691FD7&quot;/&gt;&lt;wsp:rsid wsp:val=&quot;00692E8D&quot;/&gt;&lt;wsp:rsid wsp:val=&quot;006B5B12&quot;/&gt;&lt;wsp:rsid wsp:val=&quot;006C5C43&quot;/&gt;&lt;wsp:rsid wsp:val=&quot;006D13A9&quot;/&gt;&lt;wsp:rsid wsp:val=&quot;006F3521&quot;/&gt;&lt;wsp:rsid wsp:val=&quot;00715526&quot;/&gt;&lt;wsp:rsid wsp:val=&quot;007166D4&quot;/&gt;&lt;wsp:rsid wsp:val=&quot;00716BEE&quot;/&gt;&lt;wsp:rsid wsp:val=&quot;00724F56&quot;/&gt;&lt;wsp:rsid wsp:val=&quot;00727298&quot;/&gt;&lt;wsp:rsid wsp:val=&quot;00735447&quot;/&gt;&lt;wsp:rsid wsp:val=&quot;00742F2B&quot;/&gt;&lt;wsp:rsid wsp:val=&quot;00746A75&quot;/&gt;&lt;wsp:rsid wsp:val=&quot;00746E3A&quot;/&gt;&lt;wsp:rsid wsp:val=&quot;007471F7&quot;/&gt;&lt;wsp:rsid wsp:val=&quot;007476E0&quot;/&gt;&lt;wsp:rsid wsp:val=&quot;007676A1&quot;/&gt;&lt;wsp:rsid wsp:val=&quot;00776205&quot;/&gt;&lt;wsp:rsid wsp:val=&quot;00776FD9&quot;/&gt;&lt;wsp:rsid wsp:val=&quot;0078621B&quot;/&gt;&lt;wsp:rsid wsp:val=&quot;007967FC&quot;/&gt;&lt;wsp:rsid wsp:val=&quot;007A1682&quot;/&gt;&lt;wsp:rsid wsp:val=&quot;007A459C&quot;/&gt;&lt;wsp:rsid wsp:val=&quot;007A65E0&quot;/&gt;&lt;wsp:rsid wsp:val=&quot;007C35D9&quot;/&gt;&lt;wsp:rsid wsp:val=&quot;007C4D39&quot;/&gt;&lt;wsp:rsid wsp:val=&quot;007C5C70&quot;/&gt;&lt;wsp:rsid wsp:val=&quot;007C60D5&quot;/&gt;&lt;wsp:rsid wsp:val=&quot;007D0316&quot;/&gt;&lt;wsp:rsid wsp:val=&quot;007D13ED&quot;/&gt;&lt;wsp:rsid wsp:val=&quot;007D557F&quot;/&gt;&lt;wsp:rsid wsp:val=&quot;007E0A32&quot;/&gt;&lt;wsp:rsid wsp:val=&quot;007E57E8&quot;/&gt;&lt;wsp:rsid wsp:val=&quot;008209D4&quot;/&gt;&lt;wsp:rsid wsp:val=&quot;00842871&quot;/&gt;&lt;wsp:rsid wsp:val=&quot;00853135&quot;/&gt;&lt;wsp:rsid wsp:val=&quot;008549E9&quot;/&gt;&lt;wsp:rsid wsp:val=&quot;0086004C&quot;/&gt;&lt;wsp:rsid wsp:val=&quot;00864081&quot;/&gt;&lt;wsp:rsid wsp:val=&quot;0086474E&quot;/&gt;&lt;wsp:rsid wsp:val=&quot;00865570&quot;/&gt;&lt;wsp:rsid wsp:val=&quot;008772ED&quot;/&gt;&lt;wsp:rsid wsp:val=&quot;00891FD7&quot;/&gt;&lt;wsp:rsid wsp:val=&quot;00892518&quot;/&gt;&lt;wsp:rsid wsp:val=&quot;00895D7E&quot;/&gt;&lt;wsp:rsid wsp:val=&quot;008A7854&quot;/&gt;&lt;wsp:rsid wsp:val=&quot;008B0B12&quot;/&gt;&lt;wsp:rsid wsp:val=&quot;008C5093&quot;/&gt;&lt;wsp:rsid wsp:val=&quot;008D223D&quot;/&gt;&lt;wsp:rsid wsp:val=&quot;008D31A0&quot;/&gt;&lt;wsp:rsid wsp:val=&quot;008D41E7&quot;/&gt;&lt;wsp:rsid wsp:val=&quot;008E1902&quot;/&gt;&lt;wsp:rsid wsp:val=&quot;008E19C6&quot;/&gt;&lt;wsp:rsid wsp:val=&quot;008E464F&quot;/&gt;&lt;wsp:rsid wsp:val=&quot;008E586A&quot;/&gt;&lt;wsp:rsid wsp:val=&quot;008F3600&quot;/&gt;&lt;wsp:rsid wsp:val=&quot;008F397B&quot;/&gt;&lt;wsp:rsid wsp:val=&quot;009124A3&quot;/&gt;&lt;wsp:rsid wsp:val=&quot;0093062F&quot;/&gt;&lt;wsp:rsid wsp:val=&quot;0093492E&quot;/&gt;&lt;wsp:rsid wsp:val=&quot;009402DF&quot;/&gt;&lt;wsp:rsid wsp:val=&quot;00944DEA&quot;/&gt;&lt;wsp:rsid wsp:val=&quot;00944F92&quot;/&gt;&lt;wsp:rsid wsp:val=&quot;009466C6&quot;/&gt;&lt;wsp:rsid wsp:val=&quot;00947C61&quot;/&gt;&lt;wsp:rsid wsp:val=&quot;009602A4&quot;/&gt;&lt;wsp:rsid wsp:val=&quot;00963543&quot;/&gt;&lt;wsp:rsid wsp:val=&quot;009648C7&quot;/&gt;&lt;wsp:rsid wsp:val=&quot;009659AC&quot;/&gt;&lt;wsp:rsid wsp:val=&quot;00972595&quot;/&gt;&lt;wsp:rsid wsp:val=&quot;00974153&quot;/&gt;&lt;wsp:rsid wsp:val=&quot;00977A56&quot;/&gt;&lt;wsp:rsid wsp:val=&quot;00991166&quot;/&gt;&lt;wsp:rsid wsp:val=&quot;00992BF9&quot;/&gt;&lt;wsp:rsid wsp:val=&quot;009A05D7&quot;/&gt;&lt;wsp:rsid wsp:val=&quot;009A37C0&quot;/&gt;&lt;wsp:rsid wsp:val=&quot;009B274D&quot;/&gt;&lt;wsp:rsid wsp:val=&quot;009B3B3A&quot;/&gt;&lt;wsp:rsid wsp:val=&quot;009D2F6F&quot;/&gt;&lt;wsp:rsid wsp:val=&quot;009D384B&quot;/&gt;&lt;wsp:rsid wsp:val=&quot;009D6702&quot;/&gt;&lt;wsp:rsid wsp:val=&quot;009E1F1E&quot;/&gt;&lt;wsp:rsid wsp:val=&quot;009E2703&quot;/&gt;&lt;wsp:rsid wsp:val=&quot;009E59C2&quot;/&gt;&lt;wsp:rsid wsp:val=&quot;009F1393&quot;/&gt;&lt;wsp:rsid wsp:val=&quot;009F2B30&quot;/&gt;&lt;wsp:rsid wsp:val=&quot;00A00428&quot;/&gt;&lt;wsp:rsid wsp:val=&quot;00A01BDA&quot;/&gt;&lt;wsp:rsid wsp:val=&quot;00A0572D&quot;/&gt;&lt;wsp:rsid wsp:val=&quot;00A22656&quot;/&gt;&lt;wsp:rsid wsp:val=&quot;00A30606&quot;/&gt;&lt;wsp:rsid wsp:val=&quot;00A31FDB&quot;/&gt;&lt;wsp:rsid wsp:val=&quot;00A324A0&quot;/&gt;&lt;wsp:rsid wsp:val=&quot;00A33C69&quot;/&gt;&lt;wsp:rsid wsp:val=&quot;00A51D05&quot;/&gt;&lt;wsp:rsid wsp:val=&quot;00A63280&quot;/&gt;&lt;wsp:rsid wsp:val=&quot;00A752A4&quot;/&gt;&lt;wsp:rsid wsp:val=&quot;00A779B1&quot;/&gt;&lt;wsp:rsid wsp:val=&quot;00A833AA&quot;/&gt;&lt;wsp:rsid wsp:val=&quot;00A85D5F&quot;/&gt;&lt;wsp:rsid wsp:val=&quot;00A87C87&quot;/&gt;&lt;wsp:rsid wsp:val=&quot;00A90475&quot;/&gt;&lt;wsp:rsid wsp:val=&quot;00AA2D93&quot;/&gt;&lt;wsp:rsid wsp:val=&quot;00AA72B8&quot;/&gt;&lt;wsp:rsid wsp:val=&quot;00AB03FA&quot;/&gt;&lt;wsp:rsid wsp:val=&quot;00AB3934&quot;/&gt;&lt;wsp:rsid wsp:val=&quot;00AC0089&quot;/&gt;&lt;wsp:rsid wsp:val=&quot;00AC0BF5&quot;/&gt;&lt;wsp:rsid wsp:val=&quot;00AD0473&quot;/&gt;&lt;wsp:rsid wsp:val=&quot;00AE47EB&quot;/&gt;&lt;wsp:rsid wsp:val=&quot;00AE7388&quot;/&gt;&lt;wsp:rsid wsp:val=&quot;00B10DFF&quot;/&gt;&lt;wsp:rsid wsp:val=&quot;00B13946&quot;/&gt;&lt;wsp:rsid wsp:val=&quot;00B1680A&quot;/&gt;&lt;wsp:rsid wsp:val=&quot;00B23D23&quot;/&gt;&lt;wsp:rsid wsp:val=&quot;00B266AF&quot;/&gt;&lt;wsp:rsid wsp:val=&quot;00B271A1&quot;/&gt;&lt;wsp:rsid wsp:val=&quot;00B30C17&quot;/&gt;&lt;wsp:rsid wsp:val=&quot;00B314FF&quot;/&gt;&lt;wsp:rsid wsp:val=&quot;00B3179C&quot;/&gt;&lt;wsp:rsid wsp:val=&quot;00B41FB0&quot;/&gt;&lt;wsp:rsid wsp:val=&quot;00B4448C&quot;/&gt;&lt;wsp:rsid wsp:val=&quot;00B52206&quot;/&gt;&lt;wsp:rsid wsp:val=&quot;00B54EC6&quot;/&gt;&lt;wsp:rsid wsp:val=&quot;00B578A7&quot;/&gt;&lt;wsp:rsid wsp:val=&quot;00B64D8C&quot;/&gt;&lt;wsp:rsid wsp:val=&quot;00B662EF&quot;/&gt;&lt;wsp:rsid wsp:val=&quot;00B70825&quot;/&gt;&lt;wsp:rsid wsp:val=&quot;00B71489&quot;/&gt;&lt;wsp:rsid wsp:val=&quot;00B73F29&quot;/&gt;&lt;wsp:rsid wsp:val=&quot;00B76827&quot;/&gt;&lt;wsp:rsid wsp:val=&quot;00B771DA&quot;/&gt;&lt;wsp:rsid wsp:val=&quot;00B804D1&quot;/&gt;&lt;wsp:rsid wsp:val=&quot;00B946E0&quot;/&gt;&lt;wsp:rsid wsp:val=&quot;00B959CA&quot;/&gt;&lt;wsp:rsid wsp:val=&quot;00B97E15&quot;/&gt;&lt;wsp:rsid wsp:val=&quot;00BA3EB9&quot;/&gt;&lt;wsp:rsid wsp:val=&quot;00BA4719&quot;/&gt;&lt;wsp:rsid wsp:val=&quot;00BC03F9&quot;/&gt;&lt;wsp:rsid wsp:val=&quot;00BC0FF9&quot;/&gt;&lt;wsp:rsid wsp:val=&quot;00BC739E&quot;/&gt;&lt;wsp:rsid wsp:val=&quot;00BD0701&quot;/&gt;&lt;wsp:rsid wsp:val=&quot;00BD5938&quot;/&gt;&lt;wsp:rsid wsp:val=&quot;00BD7424&quot;/&gt;&lt;wsp:rsid wsp:val=&quot;00BF0FCF&quot;/&gt;&lt;wsp:rsid wsp:val=&quot;00C00EDB&quot;/&gt;&lt;wsp:rsid wsp:val=&quot;00C078A1&quot;/&gt;&lt;wsp:rsid wsp:val=&quot;00C10852&quot;/&gt;&lt;wsp:rsid wsp:val=&quot;00C1142A&quot;/&gt;&lt;wsp:rsid wsp:val=&quot;00C167B3&quot;/&gt;&lt;wsp:rsid wsp:val=&quot;00C17402&quot;/&gt;&lt;wsp:rsid wsp:val=&quot;00C21AA8&quot;/&gt;&lt;wsp:rsid wsp:val=&quot;00C26452&quot;/&gt;&lt;wsp:rsid wsp:val=&quot;00C3683E&quot;/&gt;&lt;wsp:rsid wsp:val=&quot;00C55714&quot;/&gt;&lt;wsp:rsid wsp:val=&quot;00C5795C&quot;/&gt;&lt;wsp:rsid wsp:val=&quot;00C63604&quot;/&gt;&lt;wsp:rsid wsp:val=&quot;00C74A7B&quot;/&gt;&lt;wsp:rsid wsp:val=&quot;00C77B7F&quot;/&gt;&lt;wsp:rsid wsp:val=&quot;00C77CEC&quot;/&gt;&lt;wsp:rsid wsp:val=&quot;00C83E4D&quot;/&gt;&lt;wsp:rsid wsp:val=&quot;00C85FB6&quot;/&gt;&lt;wsp:rsid wsp:val=&quot;00C944CD&quot;/&gt;&lt;wsp:rsid wsp:val=&quot;00C94A7E&quot;/&gt;&lt;wsp:rsid wsp:val=&quot;00C969C8&quot;/&gt;&lt;wsp:rsid wsp:val=&quot;00CA36C8&quot;/&gt;&lt;wsp:rsid wsp:val=&quot;00CB4C40&quot;/&gt;&lt;wsp:rsid wsp:val=&quot;00CB5314&quot;/&gt;&lt;wsp:rsid wsp:val=&quot;00CC46A8&quot;/&gt;&lt;wsp:rsid wsp:val=&quot;00CD73BF&quot;/&gt;&lt;wsp:rsid wsp:val=&quot;00CE24B8&quot;/&gt;&lt;wsp:rsid wsp:val=&quot;00CE2EE3&quot;/&gt;&lt;wsp:rsid wsp:val=&quot;00CF1A2B&quot;/&gt;&lt;wsp:rsid wsp:val=&quot;00CF4B21&quot;/&gt;&lt;wsp:rsid wsp:val=&quot;00D05950&quot;/&gt;&lt;wsp:rsid wsp:val=&quot;00D0627E&quot;/&gt;&lt;wsp:rsid wsp:val=&quot;00D10A52&quot;/&gt;&lt;wsp:rsid wsp:val=&quot;00D11830&quot;/&gt;&lt;wsp:rsid wsp:val=&quot;00D235B2&quot;/&gt;&lt;wsp:rsid wsp:val=&quot;00D32F7B&quot;/&gt;&lt;wsp:rsid wsp:val=&quot;00D34FCF&quot;/&gt;&lt;wsp:rsid wsp:val=&quot;00D35801&quot;/&gt;&lt;wsp:rsid wsp:val=&quot;00D35EA0&quot;/&gt;&lt;wsp:rsid wsp:val=&quot;00D4056F&quot;/&gt;&lt;wsp:rsid wsp:val=&quot;00D50BFB&quot;/&gt;&lt;wsp:rsid wsp:val=&quot;00D52944&quot;/&gt;&lt;wsp:rsid wsp:val=&quot;00D552FB&quot;/&gt;&lt;wsp:rsid wsp:val=&quot;00D56419&quot;/&gt;&lt;wsp:rsid wsp:val=&quot;00D568A9&quot;/&gt;&lt;wsp:rsid wsp:val=&quot;00D618AB&quot;/&gt;&lt;wsp:rsid wsp:val=&quot;00D66F69&quot;/&gt;&lt;wsp:rsid wsp:val=&quot;00D83397&quot;/&gt;&lt;wsp:rsid wsp:val=&quot;00D86730&quot;/&gt;&lt;wsp:rsid wsp:val=&quot;00D90C43&quot;/&gt;&lt;wsp:rsid wsp:val=&quot;00D910A0&quot;/&gt;&lt;wsp:rsid wsp:val=&quot;00DA262D&quot;/&gt;&lt;wsp:rsid wsp:val=&quot;00DB2C23&quot;/&gt;&lt;wsp:rsid wsp:val=&quot;00DC7810&quot;/&gt;&lt;wsp:rsid wsp:val=&quot;00DD35B1&quot;/&gt;&lt;wsp:rsid wsp:val=&quot;00DD5AE0&quot;/&gt;&lt;wsp:rsid wsp:val=&quot;00DE43DC&quot;/&gt;&lt;wsp:rsid wsp:val=&quot;00DE490C&quot;/&gt;&lt;wsp:rsid wsp:val=&quot;00DE7383&quot;/&gt;&lt;wsp:rsid wsp:val=&quot;00DF220B&quot;/&gt;&lt;wsp:rsid wsp:val=&quot;00DF31FD&quot;/&gt;&lt;wsp:rsid wsp:val=&quot;00DF5525&quot;/&gt;&lt;wsp:rsid wsp:val=&quot;00E0269E&quot;/&gt;&lt;wsp:rsid wsp:val=&quot;00E16CAC&quot;/&gt;&lt;wsp:rsid wsp:val=&quot;00E22291&quot;/&gt;&lt;wsp:rsid wsp:val=&quot;00E2446F&quot;/&gt;&lt;wsp:rsid wsp:val=&quot;00E4125A&quot;/&gt;&lt;wsp:rsid wsp:val=&quot;00E42209&quot;/&gt;&lt;wsp:rsid wsp:val=&quot;00E45AEB&quot;/&gt;&lt;wsp:rsid wsp:val=&quot;00E7557A&quot;/&gt;&lt;wsp:rsid wsp:val=&quot;00E96624&quot;/&gt;&lt;wsp:rsid wsp:val=&quot;00E96ECF&quot;/&gt;&lt;wsp:rsid wsp:val=&quot;00EA17EE&quot;/&gt;&lt;wsp:rsid wsp:val=&quot;00EA3FA8&quot;/&gt;&lt;wsp:rsid wsp:val=&quot;00EB19AB&quot;/&gt;&lt;wsp:rsid wsp:val=&quot;00EB3A86&quot;/&gt;&lt;wsp:rsid wsp:val=&quot;00EC436B&quot;/&gt;&lt;wsp:rsid wsp:val=&quot;00EC46C3&quot;/&gt;&lt;wsp:rsid wsp:val=&quot;00EC4C5E&quot;/&gt;&lt;wsp:rsid wsp:val=&quot;00EC663D&quot;/&gt;&lt;wsp:rsid wsp:val=&quot;00EC76EF&quot;/&gt;&lt;wsp:rsid wsp:val=&quot;00EE4836&quot;/&gt;&lt;wsp:rsid wsp:val=&quot;00EE48DC&quot;/&gt;&lt;wsp:rsid wsp:val=&quot;00EF1C64&quot;/&gt;&lt;wsp:rsid wsp:val=&quot;00EF32E7&quot;/&gt;&lt;wsp:rsid wsp:val=&quot;00F07B65&quot;/&gt;&lt;wsp:rsid wsp:val=&quot;00F107A6&quot;/&gt;&lt;wsp:rsid wsp:val=&quot;00F11000&quot;/&gt;&lt;wsp:rsid wsp:val=&quot;00F11026&quot;/&gt;&lt;wsp:rsid wsp:val=&quot;00F12D2A&quot;/&gt;&lt;wsp:rsid wsp:val=&quot;00F17999&quot;/&gt;&lt;wsp:rsid wsp:val=&quot;00F231B1&quot;/&gt;&lt;wsp:rsid wsp:val=&quot;00F30753&quot;/&gt;&lt;wsp:rsid wsp:val=&quot;00F31AA4&quot;/&gt;&lt;wsp:rsid wsp:val=&quot;00F33B34&quot;/&gt;&lt;wsp:rsid wsp:val=&quot;00F369FA&quot;/&gt;&lt;wsp:rsid wsp:val=&quot;00F3797A&quot;/&gt;&lt;wsp:rsid wsp:val=&quot;00F43C3E&quot;/&gt;&lt;wsp:rsid wsp:val=&quot;00F650B7&quot;/&gt;&lt;wsp:rsid wsp:val=&quot;00F65BBA&quot;/&gt;&lt;wsp:rsid wsp:val=&quot;00F65DA2&quot;/&gt;&lt;wsp:rsid wsp:val=&quot;00F663AD&quot;/&gt;&lt;wsp:rsid wsp:val=&quot;00F7186D&quot;/&gt;&lt;wsp:rsid wsp:val=&quot;00F77E0B&quot;/&gt;&lt;wsp:rsid wsp:val=&quot;00F94ED6&quot;/&gt;&lt;wsp:rsid wsp:val=&quot;00FA1688&quot;/&gt;&lt;wsp:rsid wsp:val=&quot;00FA19DF&quot;/&gt;&lt;wsp:rsid wsp:val=&quot;00FA1B24&quot;/&gt;&lt;wsp:rsid wsp:val=&quot;00FA3E65&quot;/&gt;&lt;wsp:rsid wsp:val=&quot;00FB431F&quot;/&gt;&lt;wsp:rsid wsp:val=&quot;00FC0050&quot;/&gt;&lt;wsp:rsid wsp:val=&quot;00FD76E1&quot;/&gt;&lt;wsp:rsid wsp:val=&quot;00FE1F23&quot;/&gt;&lt;wsp:rsid wsp:val=&quot;00FE4079&quot;/&gt;&lt;wsp:rsid wsp:val=&quot;00FE47F6&quot;/&gt;&lt;wsp:rsid wsp:val=&quot;00FF2249&quot;/&gt;&lt;wsp:rsid wsp:val=&quot;00FF28C9&quot;/&gt;&lt;wsp:rsid wsp:val=&quot;00FF5898&quot;/&gt;&lt;/wsp:rsids&gt;&lt;/w:docPr&gt;&lt;w:body&gt;&lt;w:p wsp:rsidR=&quot;00000000&quot; wsp:rsidRDefault=&quot;00C078A1&quot;&gt;&lt;m:oMathPara&gt;&lt;m:oMath&gt;&lt;m:sSup&gt;&lt;m:sSupPr&gt;&lt;m:ctrlPr&gt;&lt;w:rPr&gt;&lt;w:rFonts w:ascii=&quot;Cambria Math&quot; w:h-ansi=&quot;Cambria Math&quot;/&gt;&lt;wx:font wx:val=&quot;Cambria Math&quot;/&gt;&lt;w:i/&gt;&lt;w:sz w:val=&quot;22&quot;/&gt;&lt;w:sz-cs w:val=&quot;22&quot;/&gt;&lt;/w:rPr&gt;&lt;/m:ctrlPr&gt;&lt;/m:sSupPr&gt;&lt;m:e&gt;&lt;m:r&gt;&lt;w:rPr&gt;&lt;w:rFonts w:ascii=&quot;Cambria Math&quot; w:h-ansi=&quot;Cambria Math&quot;/&gt;&lt;wx:font wx:val=&quot;Cambria Math&quot;/&gt;&lt;w:i/&gt;&lt;w:sz w:val=&quot;22&quot;/&gt;&lt;w:sz-cs w:val=&quot;22&quot;/&gt;&lt;/w:rPr&gt;&lt;m:t&gt;  R&lt;/m:t&gt;&lt;/m:r&gt;&lt;/m:e&gt;&lt;m:sup&gt;&lt;m:r&gt;&lt;w:rPr&gt;&lt;w:rFonts w:ascii=&quot;Cambria Math&quot; w:h-ansi=&quot;Cambria Math&quot;/&gt;&lt;wx:font wx:val=&quot;Cambria Math&quot;/&gt;&lt;w:i/&gt;&lt;w:sz w:val=&quot;22&quot;/&gt;&lt;w:sz-cs w:val=&quot;22&quot;/&gt;&lt;/w:rPr&gt;&lt;m:t&gt;2&lt;/m:t&gt;&lt;/m:r&gt;&lt;/m:sup&gt;&lt;/m:sSup&gt;&lt;m:r&gt;&lt;w:rPr&gt;&lt;w:rFonts w:ascii=&quot;Cambria Math&quot; w:h-ansi=&quot;Cambria Math&quot;/&gt;&lt;wx:font wx:val=&quot;Cambria Math&quot;/&gt;&lt;w:i/&gt;&lt;w:sz w:val=&quot;22&quot;/&gt;&lt;w:sz-cs w:val=&quot;22&quot;/&gt;&lt;/w:rPr&gt;&lt;m:t&gt;=0,0975&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4" o:title="" chromakey="white"/>
          </v:shape>
        </w:pict>
      </w:r>
      <w:r w:rsidRPr="00BC0FF9">
        <w:rPr>
          <w:rFonts w:ascii="Arial" w:hAnsi="Arial" w:cs="Arial"/>
          <w:sz w:val="22"/>
          <w:szCs w:val="22"/>
        </w:rPr>
        <w:fldChar w:fldCharType="end"/>
      </w:r>
      <w:r w:rsidRPr="008E586A">
        <w:rPr>
          <w:rFonts w:ascii="Arial" w:hAnsi="Arial" w:cs="Arial"/>
          <w:sz w:val="22"/>
          <w:szCs w:val="22"/>
        </w:rPr>
        <w:instrText xml:space="preserve"> </w:instrText>
      </w:r>
      <w:r w:rsidRPr="008E586A">
        <w:rPr>
          <w:rFonts w:ascii="Arial" w:hAnsi="Arial" w:cs="Arial"/>
          <w:sz w:val="22"/>
          <w:szCs w:val="22"/>
        </w:rPr>
        <w:fldChar w:fldCharType="end"/>
      </w:r>
    </w:p>
    <w:p w:rsidR="00396293" w:rsidRPr="008E586A" w:rsidRDefault="00396293" w:rsidP="00BF0FCF">
      <w:pPr>
        <w:pStyle w:val="ListParagraph"/>
        <w:ind w:right="-285"/>
        <w:jc w:val="both"/>
        <w:rPr>
          <w:rFonts w:ascii="Arial" w:hAnsi="Arial" w:cs="Arial"/>
          <w:sz w:val="22"/>
          <w:szCs w:val="22"/>
        </w:rPr>
      </w:pPr>
    </w:p>
    <w:p w:rsidR="00396293" w:rsidRPr="008E586A" w:rsidRDefault="00396293" w:rsidP="00BF0FCF">
      <w:pPr>
        <w:pStyle w:val="ListParagraph"/>
        <w:numPr>
          <w:ilvl w:val="0"/>
          <w:numId w:val="22"/>
        </w:numPr>
        <w:spacing w:after="200"/>
        <w:jc w:val="both"/>
        <w:rPr>
          <w:rFonts w:ascii="Arial" w:hAnsi="Arial" w:cs="Arial"/>
          <w:sz w:val="22"/>
          <w:szCs w:val="22"/>
        </w:rPr>
      </w:pPr>
      <w:r w:rsidRPr="008E586A">
        <w:rPr>
          <w:rFonts w:ascii="Arial" w:hAnsi="Arial" w:cs="Arial"/>
          <w:sz w:val="22"/>
          <w:szCs w:val="22"/>
        </w:rPr>
        <w:t xml:space="preserve">Si se excluye </w:t>
      </w:r>
      <w:r w:rsidRPr="008E586A">
        <w:rPr>
          <w:rFonts w:ascii="Arial" w:hAnsi="Arial" w:cs="Arial"/>
          <w:b/>
          <w:i/>
          <w:sz w:val="22"/>
          <w:szCs w:val="22"/>
        </w:rPr>
        <w:t xml:space="preserve">age </w:t>
      </w:r>
      <w:r w:rsidRPr="008E586A">
        <w:rPr>
          <w:rFonts w:ascii="Arial" w:hAnsi="Arial" w:cs="Arial"/>
          <w:sz w:val="22"/>
          <w:szCs w:val="22"/>
        </w:rPr>
        <w:t>y</w:t>
      </w:r>
      <w:r w:rsidRPr="008E586A">
        <w:rPr>
          <w:rFonts w:ascii="Arial" w:hAnsi="Arial" w:cs="Arial"/>
          <w:b/>
          <w:i/>
          <w:sz w:val="22"/>
          <w:szCs w:val="22"/>
        </w:rPr>
        <w:t xml:space="preserve"> fsize</w:t>
      </w:r>
      <w:r w:rsidRPr="008E586A">
        <w:rPr>
          <w:rFonts w:ascii="Arial" w:hAnsi="Arial" w:cs="Arial"/>
          <w:sz w:val="22"/>
          <w:szCs w:val="22"/>
        </w:rPr>
        <w:t xml:space="preserve"> en el modelo ¿cómo se ve afectada la relación entre la renta familiar y la riqueza financiera? Justifique su respuesta.</w:t>
      </w:r>
    </w:p>
    <w:p w:rsidR="00396293" w:rsidRPr="008E586A" w:rsidRDefault="00396293" w:rsidP="009F2B30">
      <w:pPr>
        <w:jc w:val="both"/>
        <w:rPr>
          <w:rFonts w:ascii="Arial" w:hAnsi="Arial" w:cs="Arial"/>
          <w:sz w:val="22"/>
          <w:szCs w:val="22"/>
        </w:rPr>
      </w:pPr>
    </w:p>
    <w:sectPr w:rsidR="00396293" w:rsidRPr="008E586A" w:rsidSect="001B4E05">
      <w:headerReference w:type="even" r:id="rId25"/>
      <w:headerReference w:type="default" r:id="rId26"/>
      <w:footerReference w:type="even" r:id="rId27"/>
      <w:pgSz w:w="11907" w:h="16840"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293" w:rsidRDefault="00396293">
      <w:r>
        <w:separator/>
      </w:r>
    </w:p>
  </w:endnote>
  <w:endnote w:type="continuationSeparator" w:id="0">
    <w:p w:rsidR="00396293" w:rsidRDefault="003962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293" w:rsidRDefault="00396293" w:rsidP="00B44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6293" w:rsidRDefault="00396293" w:rsidP="00B4448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293" w:rsidRDefault="00396293">
      <w:r>
        <w:separator/>
      </w:r>
    </w:p>
  </w:footnote>
  <w:footnote w:type="continuationSeparator" w:id="0">
    <w:p w:rsidR="00396293" w:rsidRDefault="003962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293" w:rsidRDefault="00396293" w:rsidP="007C60D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6293" w:rsidRDefault="00396293" w:rsidP="00A833A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293" w:rsidRPr="001A4D06" w:rsidRDefault="00396293" w:rsidP="00B73F29">
    <w:pPr>
      <w:pStyle w:val="Header"/>
      <w:pBdr>
        <w:bottom w:val="single" w:sz="4" w:space="1" w:color="auto"/>
      </w:pBdr>
      <w:tabs>
        <w:tab w:val="left" w:pos="5145"/>
      </w:tabs>
      <w:ind w:right="44"/>
      <w:rPr>
        <w:rFonts w:ascii="Arial" w:hAnsi="Arial" w:cs="Arial"/>
        <w:sz w:val="18"/>
        <w:szCs w:val="18"/>
      </w:rPr>
    </w:pPr>
    <w:r>
      <w:rPr>
        <w:rFonts w:ascii="Arial" w:hAnsi="Arial" w:cs="Arial"/>
        <w:b/>
        <w:sz w:val="18"/>
        <w:szCs w:val="18"/>
      </w:rPr>
      <w:t xml:space="preserve">Estadística II: </w:t>
    </w:r>
    <w:r>
      <w:rPr>
        <w:rFonts w:ascii="Arial" w:hAnsi="Arial" w:cs="Arial"/>
        <w:sz w:val="18"/>
        <w:szCs w:val="18"/>
      </w:rPr>
      <w:t>Examen Parcial Virtual</w:t>
    </w:r>
    <w:r>
      <w:rPr>
        <w:rFonts w:ascii="Arial" w:hAnsi="Arial" w:cs="Arial"/>
        <w:sz w:val="18"/>
        <w:szCs w:val="1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622F"/>
    <w:multiLevelType w:val="hybridMultilevel"/>
    <w:tmpl w:val="3040775C"/>
    <w:lvl w:ilvl="0" w:tplc="A06A8B58">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05D01F0B"/>
    <w:multiLevelType w:val="hybridMultilevel"/>
    <w:tmpl w:val="C128C66A"/>
    <w:lvl w:ilvl="0" w:tplc="8A6EFFE6">
      <w:start w:val="1"/>
      <w:numFmt w:val="decimal"/>
      <w:lvlText w:val="(%1)"/>
      <w:lvlJc w:val="left"/>
      <w:pPr>
        <w:tabs>
          <w:tab w:val="num" w:pos="750"/>
        </w:tabs>
        <w:ind w:left="750" w:hanging="390"/>
      </w:pPr>
      <w:rPr>
        <w:rFonts w:cs="Times New Roman" w:hint="default"/>
      </w:rPr>
    </w:lvl>
    <w:lvl w:ilvl="1" w:tplc="2C0A0019" w:tentative="1">
      <w:start w:val="1"/>
      <w:numFmt w:val="lowerLetter"/>
      <w:lvlText w:val="%2."/>
      <w:lvlJc w:val="left"/>
      <w:pPr>
        <w:tabs>
          <w:tab w:val="num" w:pos="1440"/>
        </w:tabs>
        <w:ind w:left="1440" w:hanging="360"/>
      </w:pPr>
      <w:rPr>
        <w:rFonts w:cs="Times New Roman"/>
      </w:rPr>
    </w:lvl>
    <w:lvl w:ilvl="2" w:tplc="2C0A001B" w:tentative="1">
      <w:start w:val="1"/>
      <w:numFmt w:val="lowerRoman"/>
      <w:lvlText w:val="%3."/>
      <w:lvlJc w:val="right"/>
      <w:pPr>
        <w:tabs>
          <w:tab w:val="num" w:pos="2160"/>
        </w:tabs>
        <w:ind w:left="2160" w:hanging="180"/>
      </w:pPr>
      <w:rPr>
        <w:rFonts w:cs="Times New Roman"/>
      </w:rPr>
    </w:lvl>
    <w:lvl w:ilvl="3" w:tplc="2C0A000F" w:tentative="1">
      <w:start w:val="1"/>
      <w:numFmt w:val="decimal"/>
      <w:lvlText w:val="%4."/>
      <w:lvlJc w:val="left"/>
      <w:pPr>
        <w:tabs>
          <w:tab w:val="num" w:pos="2880"/>
        </w:tabs>
        <w:ind w:left="2880" w:hanging="360"/>
      </w:pPr>
      <w:rPr>
        <w:rFonts w:cs="Times New Roman"/>
      </w:rPr>
    </w:lvl>
    <w:lvl w:ilvl="4" w:tplc="2C0A0019" w:tentative="1">
      <w:start w:val="1"/>
      <w:numFmt w:val="lowerLetter"/>
      <w:lvlText w:val="%5."/>
      <w:lvlJc w:val="left"/>
      <w:pPr>
        <w:tabs>
          <w:tab w:val="num" w:pos="3600"/>
        </w:tabs>
        <w:ind w:left="3600" w:hanging="360"/>
      </w:pPr>
      <w:rPr>
        <w:rFonts w:cs="Times New Roman"/>
      </w:rPr>
    </w:lvl>
    <w:lvl w:ilvl="5" w:tplc="2C0A001B" w:tentative="1">
      <w:start w:val="1"/>
      <w:numFmt w:val="lowerRoman"/>
      <w:lvlText w:val="%6."/>
      <w:lvlJc w:val="right"/>
      <w:pPr>
        <w:tabs>
          <w:tab w:val="num" w:pos="4320"/>
        </w:tabs>
        <w:ind w:left="4320" w:hanging="180"/>
      </w:pPr>
      <w:rPr>
        <w:rFonts w:cs="Times New Roman"/>
      </w:rPr>
    </w:lvl>
    <w:lvl w:ilvl="6" w:tplc="2C0A000F" w:tentative="1">
      <w:start w:val="1"/>
      <w:numFmt w:val="decimal"/>
      <w:lvlText w:val="%7."/>
      <w:lvlJc w:val="left"/>
      <w:pPr>
        <w:tabs>
          <w:tab w:val="num" w:pos="5040"/>
        </w:tabs>
        <w:ind w:left="5040" w:hanging="360"/>
      </w:pPr>
      <w:rPr>
        <w:rFonts w:cs="Times New Roman"/>
      </w:rPr>
    </w:lvl>
    <w:lvl w:ilvl="7" w:tplc="2C0A0019" w:tentative="1">
      <w:start w:val="1"/>
      <w:numFmt w:val="lowerLetter"/>
      <w:lvlText w:val="%8."/>
      <w:lvlJc w:val="left"/>
      <w:pPr>
        <w:tabs>
          <w:tab w:val="num" w:pos="5760"/>
        </w:tabs>
        <w:ind w:left="5760" w:hanging="360"/>
      </w:pPr>
      <w:rPr>
        <w:rFonts w:cs="Times New Roman"/>
      </w:rPr>
    </w:lvl>
    <w:lvl w:ilvl="8" w:tplc="2C0A001B" w:tentative="1">
      <w:start w:val="1"/>
      <w:numFmt w:val="lowerRoman"/>
      <w:lvlText w:val="%9."/>
      <w:lvlJc w:val="right"/>
      <w:pPr>
        <w:tabs>
          <w:tab w:val="num" w:pos="6480"/>
        </w:tabs>
        <w:ind w:left="6480" w:hanging="180"/>
      </w:pPr>
      <w:rPr>
        <w:rFonts w:cs="Times New Roman"/>
      </w:rPr>
    </w:lvl>
  </w:abstractNum>
  <w:abstractNum w:abstractNumId="2">
    <w:nsid w:val="0E157E64"/>
    <w:multiLevelType w:val="hybridMultilevel"/>
    <w:tmpl w:val="FD622B4E"/>
    <w:lvl w:ilvl="0" w:tplc="CA64E83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16C3704B"/>
    <w:multiLevelType w:val="hybridMultilevel"/>
    <w:tmpl w:val="65E69B8C"/>
    <w:lvl w:ilvl="0" w:tplc="190084E2">
      <w:start w:val="1"/>
      <w:numFmt w:val="decimal"/>
      <w:lvlText w:val="(%1)"/>
      <w:lvlJc w:val="left"/>
      <w:pPr>
        <w:tabs>
          <w:tab w:val="num" w:pos="780"/>
        </w:tabs>
        <w:ind w:left="780" w:hanging="4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24341743"/>
    <w:multiLevelType w:val="hybridMultilevel"/>
    <w:tmpl w:val="F5649720"/>
    <w:lvl w:ilvl="0" w:tplc="98B876DA">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36CC6457"/>
    <w:multiLevelType w:val="hybridMultilevel"/>
    <w:tmpl w:val="7630975C"/>
    <w:lvl w:ilvl="0" w:tplc="B13CCF0E">
      <w:start w:val="1"/>
      <w:numFmt w:val="decimal"/>
      <w:lvlText w:val="(%1)"/>
      <w:lvlJc w:val="left"/>
      <w:pPr>
        <w:tabs>
          <w:tab w:val="num" w:pos="720"/>
        </w:tabs>
        <w:ind w:left="720" w:hanging="360"/>
      </w:pPr>
      <w:rPr>
        <w:rFonts w:cs="Times New Roman" w:hint="default"/>
      </w:rPr>
    </w:lvl>
    <w:lvl w:ilvl="1" w:tplc="2DAEE6D4">
      <w:start w:val="1"/>
      <w:numFmt w:val="lowerLetter"/>
      <w:lvlText w:val="(%2)"/>
      <w:lvlJc w:val="left"/>
      <w:pPr>
        <w:tabs>
          <w:tab w:val="num" w:pos="1440"/>
        </w:tabs>
        <w:ind w:left="1440" w:hanging="360"/>
      </w:pPr>
      <w:rPr>
        <w:rFonts w:cs="Times New Roman" w:hint="default"/>
      </w:rPr>
    </w:lvl>
    <w:lvl w:ilvl="2" w:tplc="2C0A001B" w:tentative="1">
      <w:start w:val="1"/>
      <w:numFmt w:val="lowerRoman"/>
      <w:lvlText w:val="%3."/>
      <w:lvlJc w:val="right"/>
      <w:pPr>
        <w:tabs>
          <w:tab w:val="num" w:pos="2160"/>
        </w:tabs>
        <w:ind w:left="2160" w:hanging="180"/>
      </w:pPr>
      <w:rPr>
        <w:rFonts w:cs="Times New Roman"/>
      </w:rPr>
    </w:lvl>
    <w:lvl w:ilvl="3" w:tplc="2C0A000F" w:tentative="1">
      <w:start w:val="1"/>
      <w:numFmt w:val="decimal"/>
      <w:lvlText w:val="%4."/>
      <w:lvlJc w:val="left"/>
      <w:pPr>
        <w:tabs>
          <w:tab w:val="num" w:pos="2880"/>
        </w:tabs>
        <w:ind w:left="2880" w:hanging="360"/>
      </w:pPr>
      <w:rPr>
        <w:rFonts w:cs="Times New Roman"/>
      </w:rPr>
    </w:lvl>
    <w:lvl w:ilvl="4" w:tplc="2C0A0019" w:tentative="1">
      <w:start w:val="1"/>
      <w:numFmt w:val="lowerLetter"/>
      <w:lvlText w:val="%5."/>
      <w:lvlJc w:val="left"/>
      <w:pPr>
        <w:tabs>
          <w:tab w:val="num" w:pos="3600"/>
        </w:tabs>
        <w:ind w:left="3600" w:hanging="360"/>
      </w:pPr>
      <w:rPr>
        <w:rFonts w:cs="Times New Roman"/>
      </w:rPr>
    </w:lvl>
    <w:lvl w:ilvl="5" w:tplc="2C0A001B" w:tentative="1">
      <w:start w:val="1"/>
      <w:numFmt w:val="lowerRoman"/>
      <w:lvlText w:val="%6."/>
      <w:lvlJc w:val="right"/>
      <w:pPr>
        <w:tabs>
          <w:tab w:val="num" w:pos="4320"/>
        </w:tabs>
        <w:ind w:left="4320" w:hanging="180"/>
      </w:pPr>
      <w:rPr>
        <w:rFonts w:cs="Times New Roman"/>
      </w:rPr>
    </w:lvl>
    <w:lvl w:ilvl="6" w:tplc="2C0A000F" w:tentative="1">
      <w:start w:val="1"/>
      <w:numFmt w:val="decimal"/>
      <w:lvlText w:val="%7."/>
      <w:lvlJc w:val="left"/>
      <w:pPr>
        <w:tabs>
          <w:tab w:val="num" w:pos="5040"/>
        </w:tabs>
        <w:ind w:left="5040" w:hanging="360"/>
      </w:pPr>
      <w:rPr>
        <w:rFonts w:cs="Times New Roman"/>
      </w:rPr>
    </w:lvl>
    <w:lvl w:ilvl="7" w:tplc="2C0A0019" w:tentative="1">
      <w:start w:val="1"/>
      <w:numFmt w:val="lowerLetter"/>
      <w:lvlText w:val="%8."/>
      <w:lvlJc w:val="left"/>
      <w:pPr>
        <w:tabs>
          <w:tab w:val="num" w:pos="5760"/>
        </w:tabs>
        <w:ind w:left="5760" w:hanging="360"/>
      </w:pPr>
      <w:rPr>
        <w:rFonts w:cs="Times New Roman"/>
      </w:rPr>
    </w:lvl>
    <w:lvl w:ilvl="8" w:tplc="2C0A001B" w:tentative="1">
      <w:start w:val="1"/>
      <w:numFmt w:val="lowerRoman"/>
      <w:lvlText w:val="%9."/>
      <w:lvlJc w:val="right"/>
      <w:pPr>
        <w:tabs>
          <w:tab w:val="num" w:pos="6480"/>
        </w:tabs>
        <w:ind w:left="6480" w:hanging="180"/>
      </w:pPr>
      <w:rPr>
        <w:rFonts w:cs="Times New Roman"/>
      </w:rPr>
    </w:lvl>
  </w:abstractNum>
  <w:abstractNum w:abstractNumId="6">
    <w:nsid w:val="37062E80"/>
    <w:multiLevelType w:val="hybridMultilevel"/>
    <w:tmpl w:val="8FBEDB1C"/>
    <w:lvl w:ilvl="0" w:tplc="0C0A0011">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3F3F119D"/>
    <w:multiLevelType w:val="hybridMultilevel"/>
    <w:tmpl w:val="E03C0F2A"/>
    <w:lvl w:ilvl="0" w:tplc="0C0A0011">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42712A4B"/>
    <w:multiLevelType w:val="hybridMultilevel"/>
    <w:tmpl w:val="767E4A5A"/>
    <w:lvl w:ilvl="0" w:tplc="7B8408A2">
      <w:start w:val="1"/>
      <w:numFmt w:val="lowerLetter"/>
      <w:lvlText w:val="(%1)"/>
      <w:lvlJc w:val="left"/>
      <w:pPr>
        <w:tabs>
          <w:tab w:val="num" w:pos="750"/>
        </w:tabs>
        <w:ind w:left="750" w:hanging="390"/>
      </w:pPr>
      <w:rPr>
        <w:rFonts w:cs="Times New Roman" w:hint="default"/>
      </w:rPr>
    </w:lvl>
    <w:lvl w:ilvl="1" w:tplc="2C0A0019" w:tentative="1">
      <w:start w:val="1"/>
      <w:numFmt w:val="lowerLetter"/>
      <w:lvlText w:val="%2."/>
      <w:lvlJc w:val="left"/>
      <w:pPr>
        <w:tabs>
          <w:tab w:val="num" w:pos="1440"/>
        </w:tabs>
        <w:ind w:left="1440" w:hanging="360"/>
      </w:pPr>
      <w:rPr>
        <w:rFonts w:cs="Times New Roman"/>
      </w:rPr>
    </w:lvl>
    <w:lvl w:ilvl="2" w:tplc="2C0A001B" w:tentative="1">
      <w:start w:val="1"/>
      <w:numFmt w:val="lowerRoman"/>
      <w:lvlText w:val="%3."/>
      <w:lvlJc w:val="right"/>
      <w:pPr>
        <w:tabs>
          <w:tab w:val="num" w:pos="2160"/>
        </w:tabs>
        <w:ind w:left="2160" w:hanging="180"/>
      </w:pPr>
      <w:rPr>
        <w:rFonts w:cs="Times New Roman"/>
      </w:rPr>
    </w:lvl>
    <w:lvl w:ilvl="3" w:tplc="2C0A000F" w:tentative="1">
      <w:start w:val="1"/>
      <w:numFmt w:val="decimal"/>
      <w:lvlText w:val="%4."/>
      <w:lvlJc w:val="left"/>
      <w:pPr>
        <w:tabs>
          <w:tab w:val="num" w:pos="2880"/>
        </w:tabs>
        <w:ind w:left="2880" w:hanging="360"/>
      </w:pPr>
      <w:rPr>
        <w:rFonts w:cs="Times New Roman"/>
      </w:rPr>
    </w:lvl>
    <w:lvl w:ilvl="4" w:tplc="2C0A0019" w:tentative="1">
      <w:start w:val="1"/>
      <w:numFmt w:val="lowerLetter"/>
      <w:lvlText w:val="%5."/>
      <w:lvlJc w:val="left"/>
      <w:pPr>
        <w:tabs>
          <w:tab w:val="num" w:pos="3600"/>
        </w:tabs>
        <w:ind w:left="3600" w:hanging="360"/>
      </w:pPr>
      <w:rPr>
        <w:rFonts w:cs="Times New Roman"/>
      </w:rPr>
    </w:lvl>
    <w:lvl w:ilvl="5" w:tplc="2C0A001B" w:tentative="1">
      <w:start w:val="1"/>
      <w:numFmt w:val="lowerRoman"/>
      <w:lvlText w:val="%6."/>
      <w:lvlJc w:val="right"/>
      <w:pPr>
        <w:tabs>
          <w:tab w:val="num" w:pos="4320"/>
        </w:tabs>
        <w:ind w:left="4320" w:hanging="180"/>
      </w:pPr>
      <w:rPr>
        <w:rFonts w:cs="Times New Roman"/>
      </w:rPr>
    </w:lvl>
    <w:lvl w:ilvl="6" w:tplc="2C0A000F" w:tentative="1">
      <w:start w:val="1"/>
      <w:numFmt w:val="decimal"/>
      <w:lvlText w:val="%7."/>
      <w:lvlJc w:val="left"/>
      <w:pPr>
        <w:tabs>
          <w:tab w:val="num" w:pos="5040"/>
        </w:tabs>
        <w:ind w:left="5040" w:hanging="360"/>
      </w:pPr>
      <w:rPr>
        <w:rFonts w:cs="Times New Roman"/>
      </w:rPr>
    </w:lvl>
    <w:lvl w:ilvl="7" w:tplc="2C0A0019" w:tentative="1">
      <w:start w:val="1"/>
      <w:numFmt w:val="lowerLetter"/>
      <w:lvlText w:val="%8."/>
      <w:lvlJc w:val="left"/>
      <w:pPr>
        <w:tabs>
          <w:tab w:val="num" w:pos="5760"/>
        </w:tabs>
        <w:ind w:left="5760" w:hanging="360"/>
      </w:pPr>
      <w:rPr>
        <w:rFonts w:cs="Times New Roman"/>
      </w:rPr>
    </w:lvl>
    <w:lvl w:ilvl="8" w:tplc="2C0A001B" w:tentative="1">
      <w:start w:val="1"/>
      <w:numFmt w:val="lowerRoman"/>
      <w:lvlText w:val="%9."/>
      <w:lvlJc w:val="right"/>
      <w:pPr>
        <w:tabs>
          <w:tab w:val="num" w:pos="6480"/>
        </w:tabs>
        <w:ind w:left="6480" w:hanging="180"/>
      </w:pPr>
      <w:rPr>
        <w:rFonts w:cs="Times New Roman"/>
      </w:rPr>
    </w:lvl>
  </w:abstractNum>
  <w:abstractNum w:abstractNumId="9">
    <w:nsid w:val="470B2291"/>
    <w:multiLevelType w:val="hybridMultilevel"/>
    <w:tmpl w:val="AEC2B57C"/>
    <w:lvl w:ilvl="0" w:tplc="2C0A0005">
      <w:start w:val="1"/>
      <w:numFmt w:val="bullet"/>
      <w:lvlText w:val=""/>
      <w:lvlJc w:val="left"/>
      <w:pPr>
        <w:tabs>
          <w:tab w:val="num" w:pos="720"/>
        </w:tabs>
        <w:ind w:left="720" w:hanging="360"/>
      </w:pPr>
      <w:rPr>
        <w:rFonts w:ascii="Wingdings" w:hAnsi="Wingdings" w:hint="default"/>
      </w:rPr>
    </w:lvl>
    <w:lvl w:ilvl="1" w:tplc="2C0A0003" w:tentative="1">
      <w:start w:val="1"/>
      <w:numFmt w:val="bullet"/>
      <w:lvlText w:val="o"/>
      <w:lvlJc w:val="left"/>
      <w:pPr>
        <w:tabs>
          <w:tab w:val="num" w:pos="1440"/>
        </w:tabs>
        <w:ind w:left="1440" w:hanging="360"/>
      </w:pPr>
      <w:rPr>
        <w:rFonts w:ascii="Courier New" w:hAnsi="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0">
    <w:nsid w:val="4A282740"/>
    <w:multiLevelType w:val="hybridMultilevel"/>
    <w:tmpl w:val="A5F2AAA6"/>
    <w:lvl w:ilvl="0" w:tplc="EB04B2A2">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4F510D1E"/>
    <w:multiLevelType w:val="hybridMultilevel"/>
    <w:tmpl w:val="BD446C0A"/>
    <w:lvl w:ilvl="0" w:tplc="0C0A0019">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51EF7356"/>
    <w:multiLevelType w:val="hybridMultilevel"/>
    <w:tmpl w:val="BFFA5CE2"/>
    <w:lvl w:ilvl="0" w:tplc="0248C0A2">
      <w:start w:val="1"/>
      <w:numFmt w:val="decimal"/>
      <w:lvlText w:val="(%1)"/>
      <w:lvlJc w:val="left"/>
      <w:pPr>
        <w:tabs>
          <w:tab w:val="num" w:pos="720"/>
        </w:tabs>
        <w:ind w:left="720" w:hanging="360"/>
      </w:pPr>
      <w:rPr>
        <w:rFonts w:cs="Times New Roman" w:hint="default"/>
      </w:rPr>
    </w:lvl>
    <w:lvl w:ilvl="1" w:tplc="2C0A0019" w:tentative="1">
      <w:start w:val="1"/>
      <w:numFmt w:val="lowerLetter"/>
      <w:lvlText w:val="%2."/>
      <w:lvlJc w:val="left"/>
      <w:pPr>
        <w:tabs>
          <w:tab w:val="num" w:pos="1440"/>
        </w:tabs>
        <w:ind w:left="1440" w:hanging="360"/>
      </w:pPr>
      <w:rPr>
        <w:rFonts w:cs="Times New Roman"/>
      </w:rPr>
    </w:lvl>
    <w:lvl w:ilvl="2" w:tplc="2C0A001B" w:tentative="1">
      <w:start w:val="1"/>
      <w:numFmt w:val="lowerRoman"/>
      <w:lvlText w:val="%3."/>
      <w:lvlJc w:val="right"/>
      <w:pPr>
        <w:tabs>
          <w:tab w:val="num" w:pos="2160"/>
        </w:tabs>
        <w:ind w:left="2160" w:hanging="180"/>
      </w:pPr>
      <w:rPr>
        <w:rFonts w:cs="Times New Roman"/>
      </w:rPr>
    </w:lvl>
    <w:lvl w:ilvl="3" w:tplc="2C0A000F" w:tentative="1">
      <w:start w:val="1"/>
      <w:numFmt w:val="decimal"/>
      <w:lvlText w:val="%4."/>
      <w:lvlJc w:val="left"/>
      <w:pPr>
        <w:tabs>
          <w:tab w:val="num" w:pos="2880"/>
        </w:tabs>
        <w:ind w:left="2880" w:hanging="360"/>
      </w:pPr>
      <w:rPr>
        <w:rFonts w:cs="Times New Roman"/>
      </w:rPr>
    </w:lvl>
    <w:lvl w:ilvl="4" w:tplc="2C0A0019" w:tentative="1">
      <w:start w:val="1"/>
      <w:numFmt w:val="lowerLetter"/>
      <w:lvlText w:val="%5."/>
      <w:lvlJc w:val="left"/>
      <w:pPr>
        <w:tabs>
          <w:tab w:val="num" w:pos="3600"/>
        </w:tabs>
        <w:ind w:left="3600" w:hanging="360"/>
      </w:pPr>
      <w:rPr>
        <w:rFonts w:cs="Times New Roman"/>
      </w:rPr>
    </w:lvl>
    <w:lvl w:ilvl="5" w:tplc="2C0A001B" w:tentative="1">
      <w:start w:val="1"/>
      <w:numFmt w:val="lowerRoman"/>
      <w:lvlText w:val="%6."/>
      <w:lvlJc w:val="right"/>
      <w:pPr>
        <w:tabs>
          <w:tab w:val="num" w:pos="4320"/>
        </w:tabs>
        <w:ind w:left="4320" w:hanging="180"/>
      </w:pPr>
      <w:rPr>
        <w:rFonts w:cs="Times New Roman"/>
      </w:rPr>
    </w:lvl>
    <w:lvl w:ilvl="6" w:tplc="2C0A000F" w:tentative="1">
      <w:start w:val="1"/>
      <w:numFmt w:val="decimal"/>
      <w:lvlText w:val="%7."/>
      <w:lvlJc w:val="left"/>
      <w:pPr>
        <w:tabs>
          <w:tab w:val="num" w:pos="5040"/>
        </w:tabs>
        <w:ind w:left="5040" w:hanging="360"/>
      </w:pPr>
      <w:rPr>
        <w:rFonts w:cs="Times New Roman"/>
      </w:rPr>
    </w:lvl>
    <w:lvl w:ilvl="7" w:tplc="2C0A0019" w:tentative="1">
      <w:start w:val="1"/>
      <w:numFmt w:val="lowerLetter"/>
      <w:lvlText w:val="%8."/>
      <w:lvlJc w:val="left"/>
      <w:pPr>
        <w:tabs>
          <w:tab w:val="num" w:pos="5760"/>
        </w:tabs>
        <w:ind w:left="5760" w:hanging="360"/>
      </w:pPr>
      <w:rPr>
        <w:rFonts w:cs="Times New Roman"/>
      </w:rPr>
    </w:lvl>
    <w:lvl w:ilvl="8" w:tplc="2C0A001B" w:tentative="1">
      <w:start w:val="1"/>
      <w:numFmt w:val="lowerRoman"/>
      <w:lvlText w:val="%9."/>
      <w:lvlJc w:val="right"/>
      <w:pPr>
        <w:tabs>
          <w:tab w:val="num" w:pos="6480"/>
        </w:tabs>
        <w:ind w:left="6480" w:hanging="180"/>
      </w:pPr>
      <w:rPr>
        <w:rFonts w:cs="Times New Roman"/>
      </w:rPr>
    </w:lvl>
  </w:abstractNum>
  <w:abstractNum w:abstractNumId="13">
    <w:nsid w:val="534C4C12"/>
    <w:multiLevelType w:val="hybridMultilevel"/>
    <w:tmpl w:val="7F5EE09E"/>
    <w:lvl w:ilvl="0" w:tplc="267E21A0">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56136D75"/>
    <w:multiLevelType w:val="hybridMultilevel"/>
    <w:tmpl w:val="232E2562"/>
    <w:lvl w:ilvl="0" w:tplc="0E4242C0">
      <w:start w:val="1"/>
      <w:numFmt w:val="decimal"/>
      <w:lvlText w:val="(%1)"/>
      <w:lvlJc w:val="left"/>
      <w:pPr>
        <w:tabs>
          <w:tab w:val="num" w:pos="750"/>
        </w:tabs>
        <w:ind w:left="750" w:hanging="39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nsid w:val="582D02E1"/>
    <w:multiLevelType w:val="hybridMultilevel"/>
    <w:tmpl w:val="007631AE"/>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nsid w:val="6C6A5D4D"/>
    <w:multiLevelType w:val="hybridMultilevel"/>
    <w:tmpl w:val="35D0CAC6"/>
    <w:lvl w:ilvl="0" w:tplc="10EC719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CA30729"/>
    <w:multiLevelType w:val="hybridMultilevel"/>
    <w:tmpl w:val="F2042B1E"/>
    <w:lvl w:ilvl="0" w:tplc="050E2FAA">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nsid w:val="702470E5"/>
    <w:multiLevelType w:val="hybridMultilevel"/>
    <w:tmpl w:val="1B34FEC4"/>
    <w:lvl w:ilvl="0" w:tplc="5E1CAFA0">
      <w:start w:val="1"/>
      <w:numFmt w:val="decimal"/>
      <w:lvlText w:val="(%1)"/>
      <w:lvlJc w:val="left"/>
      <w:pPr>
        <w:tabs>
          <w:tab w:val="num" w:pos="750"/>
        </w:tabs>
        <w:ind w:left="750" w:hanging="390"/>
      </w:pPr>
      <w:rPr>
        <w:rFonts w:cs="Times New Roman" w:hint="default"/>
      </w:rPr>
    </w:lvl>
    <w:lvl w:ilvl="1" w:tplc="2C0A0019" w:tentative="1">
      <w:start w:val="1"/>
      <w:numFmt w:val="lowerLetter"/>
      <w:lvlText w:val="%2."/>
      <w:lvlJc w:val="left"/>
      <w:pPr>
        <w:tabs>
          <w:tab w:val="num" w:pos="1440"/>
        </w:tabs>
        <w:ind w:left="1440" w:hanging="360"/>
      </w:pPr>
      <w:rPr>
        <w:rFonts w:cs="Times New Roman"/>
      </w:rPr>
    </w:lvl>
    <w:lvl w:ilvl="2" w:tplc="2C0A001B" w:tentative="1">
      <w:start w:val="1"/>
      <w:numFmt w:val="lowerRoman"/>
      <w:lvlText w:val="%3."/>
      <w:lvlJc w:val="right"/>
      <w:pPr>
        <w:tabs>
          <w:tab w:val="num" w:pos="2160"/>
        </w:tabs>
        <w:ind w:left="2160" w:hanging="180"/>
      </w:pPr>
      <w:rPr>
        <w:rFonts w:cs="Times New Roman"/>
      </w:rPr>
    </w:lvl>
    <w:lvl w:ilvl="3" w:tplc="2C0A000F" w:tentative="1">
      <w:start w:val="1"/>
      <w:numFmt w:val="decimal"/>
      <w:lvlText w:val="%4."/>
      <w:lvlJc w:val="left"/>
      <w:pPr>
        <w:tabs>
          <w:tab w:val="num" w:pos="2880"/>
        </w:tabs>
        <w:ind w:left="2880" w:hanging="360"/>
      </w:pPr>
      <w:rPr>
        <w:rFonts w:cs="Times New Roman"/>
      </w:rPr>
    </w:lvl>
    <w:lvl w:ilvl="4" w:tplc="2C0A0019" w:tentative="1">
      <w:start w:val="1"/>
      <w:numFmt w:val="lowerLetter"/>
      <w:lvlText w:val="%5."/>
      <w:lvlJc w:val="left"/>
      <w:pPr>
        <w:tabs>
          <w:tab w:val="num" w:pos="3600"/>
        </w:tabs>
        <w:ind w:left="3600" w:hanging="360"/>
      </w:pPr>
      <w:rPr>
        <w:rFonts w:cs="Times New Roman"/>
      </w:rPr>
    </w:lvl>
    <w:lvl w:ilvl="5" w:tplc="2C0A001B" w:tentative="1">
      <w:start w:val="1"/>
      <w:numFmt w:val="lowerRoman"/>
      <w:lvlText w:val="%6."/>
      <w:lvlJc w:val="right"/>
      <w:pPr>
        <w:tabs>
          <w:tab w:val="num" w:pos="4320"/>
        </w:tabs>
        <w:ind w:left="4320" w:hanging="180"/>
      </w:pPr>
      <w:rPr>
        <w:rFonts w:cs="Times New Roman"/>
      </w:rPr>
    </w:lvl>
    <w:lvl w:ilvl="6" w:tplc="2C0A000F" w:tentative="1">
      <w:start w:val="1"/>
      <w:numFmt w:val="decimal"/>
      <w:lvlText w:val="%7."/>
      <w:lvlJc w:val="left"/>
      <w:pPr>
        <w:tabs>
          <w:tab w:val="num" w:pos="5040"/>
        </w:tabs>
        <w:ind w:left="5040" w:hanging="360"/>
      </w:pPr>
      <w:rPr>
        <w:rFonts w:cs="Times New Roman"/>
      </w:rPr>
    </w:lvl>
    <w:lvl w:ilvl="7" w:tplc="2C0A0019" w:tentative="1">
      <w:start w:val="1"/>
      <w:numFmt w:val="lowerLetter"/>
      <w:lvlText w:val="%8."/>
      <w:lvlJc w:val="left"/>
      <w:pPr>
        <w:tabs>
          <w:tab w:val="num" w:pos="5760"/>
        </w:tabs>
        <w:ind w:left="5760" w:hanging="360"/>
      </w:pPr>
      <w:rPr>
        <w:rFonts w:cs="Times New Roman"/>
      </w:rPr>
    </w:lvl>
    <w:lvl w:ilvl="8" w:tplc="2C0A001B" w:tentative="1">
      <w:start w:val="1"/>
      <w:numFmt w:val="lowerRoman"/>
      <w:lvlText w:val="%9."/>
      <w:lvlJc w:val="right"/>
      <w:pPr>
        <w:tabs>
          <w:tab w:val="num" w:pos="6480"/>
        </w:tabs>
        <w:ind w:left="6480" w:hanging="180"/>
      </w:pPr>
      <w:rPr>
        <w:rFonts w:cs="Times New Roman"/>
      </w:rPr>
    </w:lvl>
  </w:abstractNum>
  <w:abstractNum w:abstractNumId="19">
    <w:nsid w:val="74EB2369"/>
    <w:multiLevelType w:val="hybridMultilevel"/>
    <w:tmpl w:val="47CE176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79A33238"/>
    <w:multiLevelType w:val="hybridMultilevel"/>
    <w:tmpl w:val="00726126"/>
    <w:lvl w:ilvl="0" w:tplc="771E46BC">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7D9D4122"/>
    <w:multiLevelType w:val="hybridMultilevel"/>
    <w:tmpl w:val="247C0B86"/>
    <w:lvl w:ilvl="0" w:tplc="AE801500">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3"/>
  </w:num>
  <w:num w:numId="3">
    <w:abstractNumId w:val="6"/>
  </w:num>
  <w:num w:numId="4">
    <w:abstractNumId w:val="7"/>
  </w:num>
  <w:num w:numId="5">
    <w:abstractNumId w:val="13"/>
  </w:num>
  <w:num w:numId="6">
    <w:abstractNumId w:val="4"/>
  </w:num>
  <w:num w:numId="7">
    <w:abstractNumId w:val="20"/>
  </w:num>
  <w:num w:numId="8">
    <w:abstractNumId w:val="17"/>
  </w:num>
  <w:num w:numId="9">
    <w:abstractNumId w:val="14"/>
  </w:num>
  <w:num w:numId="10">
    <w:abstractNumId w:val="2"/>
  </w:num>
  <w:num w:numId="11">
    <w:abstractNumId w:val="10"/>
  </w:num>
  <w:num w:numId="12">
    <w:abstractNumId w:val="21"/>
  </w:num>
  <w:num w:numId="13">
    <w:abstractNumId w:val="0"/>
  </w:num>
  <w:num w:numId="14">
    <w:abstractNumId w:val="11"/>
  </w:num>
  <w:num w:numId="15">
    <w:abstractNumId w:val="18"/>
  </w:num>
  <w:num w:numId="16">
    <w:abstractNumId w:val="12"/>
  </w:num>
  <w:num w:numId="17">
    <w:abstractNumId w:val="9"/>
  </w:num>
  <w:num w:numId="18">
    <w:abstractNumId w:val="8"/>
  </w:num>
  <w:num w:numId="19">
    <w:abstractNumId w:val="1"/>
  </w:num>
  <w:num w:numId="20">
    <w:abstractNumId w:val="5"/>
  </w:num>
  <w:num w:numId="21">
    <w:abstractNumId w:val="19"/>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69C8"/>
    <w:rsid w:val="0000577E"/>
    <w:rsid w:val="00011AA6"/>
    <w:rsid w:val="00022207"/>
    <w:rsid w:val="0002417D"/>
    <w:rsid w:val="0002702E"/>
    <w:rsid w:val="00036A7B"/>
    <w:rsid w:val="00036BBE"/>
    <w:rsid w:val="0004229B"/>
    <w:rsid w:val="000579C9"/>
    <w:rsid w:val="00080961"/>
    <w:rsid w:val="00095A1D"/>
    <w:rsid w:val="000A2B16"/>
    <w:rsid w:val="000A3964"/>
    <w:rsid w:val="000A3CED"/>
    <w:rsid w:val="000A7F6D"/>
    <w:rsid w:val="000B7235"/>
    <w:rsid w:val="000D29DF"/>
    <w:rsid w:val="000E33C2"/>
    <w:rsid w:val="00103348"/>
    <w:rsid w:val="00114974"/>
    <w:rsid w:val="00117ABA"/>
    <w:rsid w:val="001316A0"/>
    <w:rsid w:val="00144E2B"/>
    <w:rsid w:val="00145ECE"/>
    <w:rsid w:val="00147C80"/>
    <w:rsid w:val="001525F9"/>
    <w:rsid w:val="0015686F"/>
    <w:rsid w:val="00164451"/>
    <w:rsid w:val="001777F4"/>
    <w:rsid w:val="00186CF5"/>
    <w:rsid w:val="00186FC6"/>
    <w:rsid w:val="00190DE5"/>
    <w:rsid w:val="001A0442"/>
    <w:rsid w:val="001A10D6"/>
    <w:rsid w:val="001A2190"/>
    <w:rsid w:val="001A3CA2"/>
    <w:rsid w:val="001A4D06"/>
    <w:rsid w:val="001A7882"/>
    <w:rsid w:val="001B3371"/>
    <w:rsid w:val="001B4E05"/>
    <w:rsid w:val="001E29B2"/>
    <w:rsid w:val="001E6D26"/>
    <w:rsid w:val="001F0ED8"/>
    <w:rsid w:val="0020356B"/>
    <w:rsid w:val="00215B6B"/>
    <w:rsid w:val="00221524"/>
    <w:rsid w:val="00222259"/>
    <w:rsid w:val="002232BD"/>
    <w:rsid w:val="0022620A"/>
    <w:rsid w:val="002311F8"/>
    <w:rsid w:val="00232FA3"/>
    <w:rsid w:val="00247575"/>
    <w:rsid w:val="002610DE"/>
    <w:rsid w:val="00264EFF"/>
    <w:rsid w:val="00266237"/>
    <w:rsid w:val="002871D5"/>
    <w:rsid w:val="00294B82"/>
    <w:rsid w:val="002A6CEF"/>
    <w:rsid w:val="002B1EF3"/>
    <w:rsid w:val="002B212F"/>
    <w:rsid w:val="002B275F"/>
    <w:rsid w:val="002B2878"/>
    <w:rsid w:val="002B3645"/>
    <w:rsid w:val="002C3932"/>
    <w:rsid w:val="002C4378"/>
    <w:rsid w:val="002D7916"/>
    <w:rsid w:val="002E1DBA"/>
    <w:rsid w:val="002E638F"/>
    <w:rsid w:val="002E7F69"/>
    <w:rsid w:val="002F1443"/>
    <w:rsid w:val="002F7F5E"/>
    <w:rsid w:val="003100FF"/>
    <w:rsid w:val="003119A2"/>
    <w:rsid w:val="00321877"/>
    <w:rsid w:val="0032359C"/>
    <w:rsid w:val="003356D7"/>
    <w:rsid w:val="00340618"/>
    <w:rsid w:val="003525BE"/>
    <w:rsid w:val="0036058D"/>
    <w:rsid w:val="0036243E"/>
    <w:rsid w:val="00364EE8"/>
    <w:rsid w:val="0036640E"/>
    <w:rsid w:val="00382E60"/>
    <w:rsid w:val="00384318"/>
    <w:rsid w:val="00384F5E"/>
    <w:rsid w:val="0039518E"/>
    <w:rsid w:val="00396293"/>
    <w:rsid w:val="003C61F6"/>
    <w:rsid w:val="003D69CD"/>
    <w:rsid w:val="003D7A55"/>
    <w:rsid w:val="003E40A8"/>
    <w:rsid w:val="003E494E"/>
    <w:rsid w:val="003F38DB"/>
    <w:rsid w:val="003F49FF"/>
    <w:rsid w:val="003F4BF5"/>
    <w:rsid w:val="00400930"/>
    <w:rsid w:val="00401BAC"/>
    <w:rsid w:val="00410528"/>
    <w:rsid w:val="00423AE9"/>
    <w:rsid w:val="00423C53"/>
    <w:rsid w:val="004252ED"/>
    <w:rsid w:val="00433507"/>
    <w:rsid w:val="00443D2A"/>
    <w:rsid w:val="00450584"/>
    <w:rsid w:val="00452EBD"/>
    <w:rsid w:val="0045313A"/>
    <w:rsid w:val="00464477"/>
    <w:rsid w:val="00465BE8"/>
    <w:rsid w:val="004669AF"/>
    <w:rsid w:val="00466AF0"/>
    <w:rsid w:val="0047651A"/>
    <w:rsid w:val="00481149"/>
    <w:rsid w:val="00483D8D"/>
    <w:rsid w:val="004857F4"/>
    <w:rsid w:val="004873B3"/>
    <w:rsid w:val="00487A37"/>
    <w:rsid w:val="0049082F"/>
    <w:rsid w:val="00493CB0"/>
    <w:rsid w:val="00494007"/>
    <w:rsid w:val="00495D93"/>
    <w:rsid w:val="004A7EE1"/>
    <w:rsid w:val="004B0ABA"/>
    <w:rsid w:val="004B1F0E"/>
    <w:rsid w:val="004B6E27"/>
    <w:rsid w:val="004B72B6"/>
    <w:rsid w:val="004C67C3"/>
    <w:rsid w:val="004D136B"/>
    <w:rsid w:val="004D49CD"/>
    <w:rsid w:val="004D69B6"/>
    <w:rsid w:val="004E4C71"/>
    <w:rsid w:val="004F0E6E"/>
    <w:rsid w:val="00515D44"/>
    <w:rsid w:val="00520572"/>
    <w:rsid w:val="00531284"/>
    <w:rsid w:val="00531D5F"/>
    <w:rsid w:val="00535E56"/>
    <w:rsid w:val="00545A76"/>
    <w:rsid w:val="00545FA7"/>
    <w:rsid w:val="00550045"/>
    <w:rsid w:val="00555AFB"/>
    <w:rsid w:val="0056393D"/>
    <w:rsid w:val="005818C0"/>
    <w:rsid w:val="00591FA0"/>
    <w:rsid w:val="005947F6"/>
    <w:rsid w:val="00597138"/>
    <w:rsid w:val="005A50C8"/>
    <w:rsid w:val="005C059E"/>
    <w:rsid w:val="005C2F87"/>
    <w:rsid w:val="005C3D6C"/>
    <w:rsid w:val="005D2230"/>
    <w:rsid w:val="005E2449"/>
    <w:rsid w:val="005E7086"/>
    <w:rsid w:val="005F620E"/>
    <w:rsid w:val="006000F1"/>
    <w:rsid w:val="00603599"/>
    <w:rsid w:val="00621BA5"/>
    <w:rsid w:val="00631E71"/>
    <w:rsid w:val="006340CF"/>
    <w:rsid w:val="00646DA4"/>
    <w:rsid w:val="00660C61"/>
    <w:rsid w:val="00663BCB"/>
    <w:rsid w:val="006646BF"/>
    <w:rsid w:val="00672419"/>
    <w:rsid w:val="00673DF3"/>
    <w:rsid w:val="00674180"/>
    <w:rsid w:val="0068113E"/>
    <w:rsid w:val="00685394"/>
    <w:rsid w:val="00691FD7"/>
    <w:rsid w:val="00692E8D"/>
    <w:rsid w:val="006B5B12"/>
    <w:rsid w:val="006C5C43"/>
    <w:rsid w:val="006D13A9"/>
    <w:rsid w:val="006F3521"/>
    <w:rsid w:val="00703A09"/>
    <w:rsid w:val="00715526"/>
    <w:rsid w:val="007166D4"/>
    <w:rsid w:val="00716BEE"/>
    <w:rsid w:val="00724F56"/>
    <w:rsid w:val="00727298"/>
    <w:rsid w:val="00735447"/>
    <w:rsid w:val="00742F2B"/>
    <w:rsid w:val="00746A75"/>
    <w:rsid w:val="00746E3A"/>
    <w:rsid w:val="007471F7"/>
    <w:rsid w:val="007476E0"/>
    <w:rsid w:val="007676A1"/>
    <w:rsid w:val="00776205"/>
    <w:rsid w:val="00776FD9"/>
    <w:rsid w:val="0078621B"/>
    <w:rsid w:val="007967FC"/>
    <w:rsid w:val="007A1682"/>
    <w:rsid w:val="007A459C"/>
    <w:rsid w:val="007A65E0"/>
    <w:rsid w:val="007C35D9"/>
    <w:rsid w:val="007C4D39"/>
    <w:rsid w:val="007C5C70"/>
    <w:rsid w:val="007C60D5"/>
    <w:rsid w:val="007D0316"/>
    <w:rsid w:val="007D13ED"/>
    <w:rsid w:val="007D557F"/>
    <w:rsid w:val="007E0A32"/>
    <w:rsid w:val="007E57E8"/>
    <w:rsid w:val="008209D4"/>
    <w:rsid w:val="00842871"/>
    <w:rsid w:val="00853135"/>
    <w:rsid w:val="008549E9"/>
    <w:rsid w:val="0086004C"/>
    <w:rsid w:val="00864081"/>
    <w:rsid w:val="0086474E"/>
    <w:rsid w:val="00865570"/>
    <w:rsid w:val="008772ED"/>
    <w:rsid w:val="00891FD7"/>
    <w:rsid w:val="00892518"/>
    <w:rsid w:val="00893097"/>
    <w:rsid w:val="00895D7E"/>
    <w:rsid w:val="008A7854"/>
    <w:rsid w:val="008B0B12"/>
    <w:rsid w:val="008C5093"/>
    <w:rsid w:val="008D223D"/>
    <w:rsid w:val="008D31A0"/>
    <w:rsid w:val="008D41E7"/>
    <w:rsid w:val="008E1902"/>
    <w:rsid w:val="008E19C6"/>
    <w:rsid w:val="008E464F"/>
    <w:rsid w:val="008E586A"/>
    <w:rsid w:val="008F3600"/>
    <w:rsid w:val="008F397B"/>
    <w:rsid w:val="009124A3"/>
    <w:rsid w:val="0093062F"/>
    <w:rsid w:val="0093492E"/>
    <w:rsid w:val="009402DF"/>
    <w:rsid w:val="00944DEA"/>
    <w:rsid w:val="00944F92"/>
    <w:rsid w:val="009466C6"/>
    <w:rsid w:val="00947C61"/>
    <w:rsid w:val="009602A4"/>
    <w:rsid w:val="00963543"/>
    <w:rsid w:val="009648C7"/>
    <w:rsid w:val="009659AC"/>
    <w:rsid w:val="00972595"/>
    <w:rsid w:val="00974153"/>
    <w:rsid w:val="00977A56"/>
    <w:rsid w:val="00991166"/>
    <w:rsid w:val="00992BF9"/>
    <w:rsid w:val="009A05D7"/>
    <w:rsid w:val="009A37C0"/>
    <w:rsid w:val="009B274D"/>
    <w:rsid w:val="009B3B3A"/>
    <w:rsid w:val="009D2F6F"/>
    <w:rsid w:val="009D384B"/>
    <w:rsid w:val="009D6702"/>
    <w:rsid w:val="009E1F1E"/>
    <w:rsid w:val="009E2703"/>
    <w:rsid w:val="009E59C2"/>
    <w:rsid w:val="009F1393"/>
    <w:rsid w:val="009F2B30"/>
    <w:rsid w:val="00A00428"/>
    <w:rsid w:val="00A01BDA"/>
    <w:rsid w:val="00A0572D"/>
    <w:rsid w:val="00A22656"/>
    <w:rsid w:val="00A30606"/>
    <w:rsid w:val="00A31FDB"/>
    <w:rsid w:val="00A324A0"/>
    <w:rsid w:val="00A33C69"/>
    <w:rsid w:val="00A51D05"/>
    <w:rsid w:val="00A63280"/>
    <w:rsid w:val="00A752A4"/>
    <w:rsid w:val="00A779B1"/>
    <w:rsid w:val="00A833AA"/>
    <w:rsid w:val="00A85D5F"/>
    <w:rsid w:val="00A87C87"/>
    <w:rsid w:val="00A90475"/>
    <w:rsid w:val="00AA2D93"/>
    <w:rsid w:val="00AA72B8"/>
    <w:rsid w:val="00AB03FA"/>
    <w:rsid w:val="00AB3934"/>
    <w:rsid w:val="00AC0089"/>
    <w:rsid w:val="00AC0BF5"/>
    <w:rsid w:val="00AD0473"/>
    <w:rsid w:val="00AE47EB"/>
    <w:rsid w:val="00AE7388"/>
    <w:rsid w:val="00B10DFF"/>
    <w:rsid w:val="00B13946"/>
    <w:rsid w:val="00B1680A"/>
    <w:rsid w:val="00B23D23"/>
    <w:rsid w:val="00B266AF"/>
    <w:rsid w:val="00B271A1"/>
    <w:rsid w:val="00B30C17"/>
    <w:rsid w:val="00B314FF"/>
    <w:rsid w:val="00B3179C"/>
    <w:rsid w:val="00B412E7"/>
    <w:rsid w:val="00B41FB0"/>
    <w:rsid w:val="00B4448C"/>
    <w:rsid w:val="00B52206"/>
    <w:rsid w:val="00B54EC6"/>
    <w:rsid w:val="00B578A7"/>
    <w:rsid w:val="00B64D8C"/>
    <w:rsid w:val="00B662EF"/>
    <w:rsid w:val="00B70825"/>
    <w:rsid w:val="00B71489"/>
    <w:rsid w:val="00B73F29"/>
    <w:rsid w:val="00B76827"/>
    <w:rsid w:val="00B771DA"/>
    <w:rsid w:val="00B804D1"/>
    <w:rsid w:val="00B946E0"/>
    <w:rsid w:val="00B959CA"/>
    <w:rsid w:val="00B97E15"/>
    <w:rsid w:val="00BA3EB9"/>
    <w:rsid w:val="00BA4719"/>
    <w:rsid w:val="00BC03F9"/>
    <w:rsid w:val="00BC0FF9"/>
    <w:rsid w:val="00BC739E"/>
    <w:rsid w:val="00BD0701"/>
    <w:rsid w:val="00BD5938"/>
    <w:rsid w:val="00BD7424"/>
    <w:rsid w:val="00BF0FCF"/>
    <w:rsid w:val="00C00EDB"/>
    <w:rsid w:val="00C10852"/>
    <w:rsid w:val="00C1142A"/>
    <w:rsid w:val="00C167B3"/>
    <w:rsid w:val="00C17402"/>
    <w:rsid w:val="00C21AA8"/>
    <w:rsid w:val="00C24529"/>
    <w:rsid w:val="00C26452"/>
    <w:rsid w:val="00C3683E"/>
    <w:rsid w:val="00C55714"/>
    <w:rsid w:val="00C5795C"/>
    <w:rsid w:val="00C63604"/>
    <w:rsid w:val="00C74A7B"/>
    <w:rsid w:val="00C77B7F"/>
    <w:rsid w:val="00C77CEC"/>
    <w:rsid w:val="00C83E4D"/>
    <w:rsid w:val="00C85FB6"/>
    <w:rsid w:val="00C944CD"/>
    <w:rsid w:val="00C94A7E"/>
    <w:rsid w:val="00C969C8"/>
    <w:rsid w:val="00CA36C8"/>
    <w:rsid w:val="00CB4C40"/>
    <w:rsid w:val="00CB5314"/>
    <w:rsid w:val="00CC46A8"/>
    <w:rsid w:val="00CD73BF"/>
    <w:rsid w:val="00CE24B8"/>
    <w:rsid w:val="00CE2EE3"/>
    <w:rsid w:val="00CF1A2B"/>
    <w:rsid w:val="00CF4128"/>
    <w:rsid w:val="00CF4B21"/>
    <w:rsid w:val="00D05950"/>
    <w:rsid w:val="00D0627E"/>
    <w:rsid w:val="00D10A52"/>
    <w:rsid w:val="00D11830"/>
    <w:rsid w:val="00D235B2"/>
    <w:rsid w:val="00D32F7B"/>
    <w:rsid w:val="00D34FCF"/>
    <w:rsid w:val="00D35787"/>
    <w:rsid w:val="00D35801"/>
    <w:rsid w:val="00D35EA0"/>
    <w:rsid w:val="00D36B0A"/>
    <w:rsid w:val="00D4056F"/>
    <w:rsid w:val="00D50BFB"/>
    <w:rsid w:val="00D52944"/>
    <w:rsid w:val="00D552FB"/>
    <w:rsid w:val="00D56419"/>
    <w:rsid w:val="00D568A9"/>
    <w:rsid w:val="00D618AB"/>
    <w:rsid w:val="00D66F69"/>
    <w:rsid w:val="00D83397"/>
    <w:rsid w:val="00D86730"/>
    <w:rsid w:val="00D90C43"/>
    <w:rsid w:val="00D910A0"/>
    <w:rsid w:val="00DA262D"/>
    <w:rsid w:val="00DB2C23"/>
    <w:rsid w:val="00DC7810"/>
    <w:rsid w:val="00DD35B1"/>
    <w:rsid w:val="00DD5AE0"/>
    <w:rsid w:val="00DE43DC"/>
    <w:rsid w:val="00DE490C"/>
    <w:rsid w:val="00DE7383"/>
    <w:rsid w:val="00DF220B"/>
    <w:rsid w:val="00DF31FD"/>
    <w:rsid w:val="00DF5525"/>
    <w:rsid w:val="00E0269E"/>
    <w:rsid w:val="00E16CAC"/>
    <w:rsid w:val="00E22291"/>
    <w:rsid w:val="00E2446F"/>
    <w:rsid w:val="00E4125A"/>
    <w:rsid w:val="00E42209"/>
    <w:rsid w:val="00E45AEB"/>
    <w:rsid w:val="00E7557A"/>
    <w:rsid w:val="00E96624"/>
    <w:rsid w:val="00E96ECF"/>
    <w:rsid w:val="00EA17EE"/>
    <w:rsid w:val="00EA3FA8"/>
    <w:rsid w:val="00EB19AB"/>
    <w:rsid w:val="00EB3A86"/>
    <w:rsid w:val="00EC436B"/>
    <w:rsid w:val="00EC46C3"/>
    <w:rsid w:val="00EC4C5E"/>
    <w:rsid w:val="00EC663D"/>
    <w:rsid w:val="00EC76EF"/>
    <w:rsid w:val="00EE4836"/>
    <w:rsid w:val="00EE48DC"/>
    <w:rsid w:val="00EF1C64"/>
    <w:rsid w:val="00EF32E7"/>
    <w:rsid w:val="00F07B65"/>
    <w:rsid w:val="00F107A6"/>
    <w:rsid w:val="00F11000"/>
    <w:rsid w:val="00F11026"/>
    <w:rsid w:val="00F12D2A"/>
    <w:rsid w:val="00F17999"/>
    <w:rsid w:val="00F231B1"/>
    <w:rsid w:val="00F30753"/>
    <w:rsid w:val="00F31AA4"/>
    <w:rsid w:val="00F33B34"/>
    <w:rsid w:val="00F369FA"/>
    <w:rsid w:val="00F3797A"/>
    <w:rsid w:val="00F43C3E"/>
    <w:rsid w:val="00F650B7"/>
    <w:rsid w:val="00F65BBA"/>
    <w:rsid w:val="00F65DA2"/>
    <w:rsid w:val="00F663AD"/>
    <w:rsid w:val="00F7186D"/>
    <w:rsid w:val="00F77E0B"/>
    <w:rsid w:val="00F87280"/>
    <w:rsid w:val="00F94ED6"/>
    <w:rsid w:val="00FA1688"/>
    <w:rsid w:val="00FA19DF"/>
    <w:rsid w:val="00FA1B24"/>
    <w:rsid w:val="00FA3E65"/>
    <w:rsid w:val="00FB431F"/>
    <w:rsid w:val="00FC0050"/>
    <w:rsid w:val="00FD76E1"/>
    <w:rsid w:val="00FE1F23"/>
    <w:rsid w:val="00FE4079"/>
    <w:rsid w:val="00FE47F6"/>
    <w:rsid w:val="00FF2249"/>
    <w:rsid w:val="00FF28C9"/>
    <w:rsid w:val="00FF5898"/>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93D"/>
    <w:rPr>
      <w:sz w:val="24"/>
      <w:szCs w:val="24"/>
      <w:lang w:val="es-AR" w:eastAsia="es-ES" w:bidi="he-I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4B82"/>
    <w:pPr>
      <w:tabs>
        <w:tab w:val="center" w:pos="4419"/>
        <w:tab w:val="right" w:pos="8838"/>
      </w:tabs>
    </w:pPr>
  </w:style>
  <w:style w:type="character" w:customStyle="1" w:styleId="HeaderChar">
    <w:name w:val="Header Char"/>
    <w:basedOn w:val="DefaultParagraphFont"/>
    <w:link w:val="Header"/>
    <w:uiPriority w:val="99"/>
    <w:semiHidden/>
    <w:locked/>
    <w:rPr>
      <w:rFonts w:cs="Times New Roman"/>
      <w:sz w:val="24"/>
      <w:szCs w:val="24"/>
      <w:lang w:val="es-AR" w:eastAsia="es-ES" w:bidi="he-IL"/>
    </w:rPr>
  </w:style>
  <w:style w:type="paragraph" w:styleId="Footer">
    <w:name w:val="footer"/>
    <w:basedOn w:val="Normal"/>
    <w:link w:val="FooterChar"/>
    <w:uiPriority w:val="99"/>
    <w:rsid w:val="00294B82"/>
    <w:pPr>
      <w:tabs>
        <w:tab w:val="center" w:pos="4419"/>
        <w:tab w:val="right" w:pos="8838"/>
      </w:tabs>
    </w:pPr>
  </w:style>
  <w:style w:type="character" w:customStyle="1" w:styleId="FooterChar">
    <w:name w:val="Footer Char"/>
    <w:basedOn w:val="DefaultParagraphFont"/>
    <w:link w:val="Footer"/>
    <w:uiPriority w:val="99"/>
    <w:semiHidden/>
    <w:locked/>
    <w:rPr>
      <w:rFonts w:cs="Times New Roman"/>
      <w:sz w:val="24"/>
      <w:szCs w:val="24"/>
      <w:lang w:val="es-AR" w:eastAsia="es-ES" w:bidi="he-IL"/>
    </w:rPr>
  </w:style>
  <w:style w:type="table" w:styleId="TableGrid">
    <w:name w:val="Table Grid"/>
    <w:basedOn w:val="TableNormal"/>
    <w:uiPriority w:val="99"/>
    <w:rsid w:val="0099116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B4448C"/>
    <w:rPr>
      <w:rFonts w:cs="Times New Roman"/>
    </w:rPr>
  </w:style>
  <w:style w:type="paragraph" w:styleId="BalloonText">
    <w:name w:val="Balloon Text"/>
    <w:basedOn w:val="Normal"/>
    <w:link w:val="BalloonTextChar"/>
    <w:uiPriority w:val="99"/>
    <w:semiHidden/>
    <w:rsid w:val="00895D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5D7E"/>
    <w:rPr>
      <w:rFonts w:ascii="Tahoma" w:hAnsi="Tahoma" w:cs="Tahoma"/>
      <w:sz w:val="16"/>
      <w:szCs w:val="16"/>
      <w:lang w:val="es-AR" w:eastAsia="es-ES" w:bidi="he-IL"/>
    </w:rPr>
  </w:style>
  <w:style w:type="paragraph" w:styleId="ListParagraph">
    <w:name w:val="List Paragraph"/>
    <w:basedOn w:val="Normal"/>
    <w:uiPriority w:val="99"/>
    <w:qFormat/>
    <w:rsid w:val="00EA3FA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wmf"/><Relationship Id="rId18" Type="http://schemas.openxmlformats.org/officeDocument/2006/relationships/image" Target="media/image9.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oleObject" Target="embeddings/oleObject4.bin"/><Relationship Id="rId7" Type="http://schemas.openxmlformats.org/officeDocument/2006/relationships/image" Target="media/image1.emf"/><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11.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2.bin"/><Relationship Id="rId22" Type="http://schemas.openxmlformats.org/officeDocument/2006/relationships/image" Target="media/image12.w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75</TotalTime>
  <Pages>3</Pages>
  <Words>692</Words>
  <Characters>3807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Estadística II</dc:title>
  <dc:subject/>
  <dc:creator>Luis Alberto Trajtenberg</dc:creator>
  <cp:keywords/>
  <dc:description/>
  <cp:lastModifiedBy>WinuE</cp:lastModifiedBy>
  <cp:revision>20</cp:revision>
  <cp:lastPrinted>2016-05-03T13:54:00Z</cp:lastPrinted>
  <dcterms:created xsi:type="dcterms:W3CDTF">2020-11-24T17:34:00Z</dcterms:created>
  <dcterms:modified xsi:type="dcterms:W3CDTF">2021-08-23T14:43:00Z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0x01010011189622EC785F4FAE8AFED83C16EDCB</vt:lpwstr>
  </property>
  <property fmtid="{D5CDD505-2E9C-101B-9397-08002B2CF9AE}" pid="4" name="Comentarios">
    <vt:lpwstr/>
  </property>
  <property fmtid="{D5CDD505-2E9C-101B-9397-08002B2CF9AE}" pid="5" name="Nro">
    <vt:lpwstr>0</vt:lpwstr>
  </property>
  <property fmtid="{D5CDD505-2E9C-101B-9397-08002B2CF9AE}" pid="6" name="Unidad">
    <vt:lpwstr/>
  </property>
  <property fmtid="{D5CDD505-2E9C-101B-9397-08002B2CF9AE}" pid="7" name="Vence">
    <vt:lpwstr/>
  </property>
  <property fmtid="{D5CDD505-2E9C-101B-9397-08002B2CF9AE}" pid="8" name="Fecha Publicacion">
    <vt:lpwstr>2020-11-25T07:35:16Z</vt:lpwstr>
  </property>
</Properties>
</file>